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12D3" w14:textId="1A296D98" w:rsidR="00115A2F" w:rsidRDefault="000B3153" w:rsidP="00115A2F">
      <w:pPr>
        <w:pStyle w:val="Heading1"/>
      </w:pPr>
      <w:r>
        <w:t>Anti-social behaviour case review</w:t>
      </w:r>
    </w:p>
    <w:p w14:paraId="1CD94ED6" w14:textId="74B3CCC4" w:rsidR="00BC7DC5" w:rsidRDefault="00BC7DC5" w:rsidP="002D15D7">
      <w:r>
        <w:br/>
        <w:t>An anti-social behaviour (ASB) case review is a tool for tackling anti-social behaviour. Please provide as much detail as possible when giving information about incidents that have taken place</w:t>
      </w:r>
      <w:r w:rsidR="00E741ED">
        <w:t xml:space="preserve"> and the people involved.</w:t>
      </w:r>
    </w:p>
    <w:p w14:paraId="246769D7" w14:textId="4771943A" w:rsidR="00BC7DC5" w:rsidRDefault="00E741ED" w:rsidP="002D15D7">
      <w:r>
        <w:t>Email</w:t>
      </w:r>
      <w:r w:rsidR="00BC7DC5">
        <w:t xml:space="preserve"> the completed form to </w:t>
      </w:r>
      <w:hyperlink r:id="rId11" w:history="1">
        <w:r w:rsidR="00BC7DC5" w:rsidRPr="00174744">
          <w:rPr>
            <w:rStyle w:val="Hyperlink"/>
          </w:rPr>
          <w:t>communitysafetyteam@southglos.gov.uk</w:t>
        </w:r>
      </w:hyperlink>
      <w:r w:rsidR="00BC7DC5">
        <w:t xml:space="preserve"> or print and post it to: South Gloucestershire Council, Department for Place, Anti-Social Behaviour Team, PO Box 1954, Bristol</w:t>
      </w:r>
      <w:r w:rsidR="00B770BE">
        <w:t>,</w:t>
      </w:r>
      <w:r w:rsidR="00BC7DC5">
        <w:t xml:space="preserve"> BS37 0DD.</w:t>
      </w:r>
    </w:p>
    <w:p w14:paraId="07B3E71A" w14:textId="77777777" w:rsidR="005666A3" w:rsidRDefault="005666A3" w:rsidP="002D15D7"/>
    <w:p w14:paraId="6551F8D3" w14:textId="4824881B" w:rsidR="00115A2F" w:rsidRPr="000B3153" w:rsidRDefault="00C224CA" w:rsidP="00B770BE">
      <w:pPr>
        <w:pStyle w:val="Heading2"/>
      </w:pPr>
      <w:r w:rsidRPr="000B3153">
        <w:t>H</w:t>
      </w:r>
      <w:r w:rsidR="000B3153" w:rsidRPr="000B3153">
        <w:t xml:space="preserve">ave you reported this incident to the police, council or housing association? </w:t>
      </w:r>
    </w:p>
    <w:p w14:paraId="6462847F" w14:textId="6F78DC7F" w:rsidR="000B3153" w:rsidRDefault="000B3153" w:rsidP="000B3153">
      <w:r>
        <w:t xml:space="preserve">Please </w:t>
      </w:r>
      <w:r w:rsidR="00B770BE">
        <w:t>give details inc</w:t>
      </w:r>
      <w:r>
        <w:t>luding any officer or staff names and reference numbers you may have.</w:t>
      </w:r>
    </w:p>
    <w:p w14:paraId="77FB5169" w14:textId="77777777" w:rsidR="000B3153" w:rsidRDefault="000B3153" w:rsidP="000B3153"/>
    <w:p w14:paraId="65449C14" w14:textId="77777777" w:rsidR="000B3153" w:rsidRDefault="000B3153" w:rsidP="000B3153"/>
    <w:p w14:paraId="5BB68494" w14:textId="77777777" w:rsidR="000B3153" w:rsidRDefault="000B3153" w:rsidP="000B3153"/>
    <w:p w14:paraId="3E981457" w14:textId="1A3F050A" w:rsidR="000B3153" w:rsidRDefault="000B3153" w:rsidP="000B3153">
      <w:pPr>
        <w:pStyle w:val="Heading2"/>
      </w:pPr>
      <w:r>
        <w:t xml:space="preserve">Is the ASB case review being activated individually or on behalf of the community? </w:t>
      </w:r>
    </w:p>
    <w:p w14:paraId="68BDCEEB" w14:textId="77777777" w:rsidR="000B3153" w:rsidRDefault="000B3153" w:rsidP="000B3153"/>
    <w:p w14:paraId="3180AE03" w14:textId="77777777" w:rsidR="000B3153" w:rsidRDefault="000B3153" w:rsidP="000B3153"/>
    <w:p w14:paraId="483FD182" w14:textId="77777777" w:rsidR="00BC7DC5" w:rsidRDefault="00BC7DC5" w:rsidP="000B3153"/>
    <w:p w14:paraId="423C9B69" w14:textId="67C3156F" w:rsidR="00C224CA" w:rsidRDefault="000B3153" w:rsidP="000B3153">
      <w:pPr>
        <w:pStyle w:val="Heading2"/>
      </w:pPr>
      <w:r>
        <w:t>If the ASB case review is being activated on behalf of the community, provide names and addresses of those parties:</w:t>
      </w:r>
    </w:p>
    <w:p w14:paraId="4B3E30CD" w14:textId="77777777" w:rsidR="000B3153" w:rsidRDefault="000B3153" w:rsidP="000B3153"/>
    <w:p w14:paraId="3C8C6360" w14:textId="77777777" w:rsidR="000B3153" w:rsidRDefault="000B3153" w:rsidP="000B3153"/>
    <w:p w14:paraId="5453C215" w14:textId="77777777" w:rsidR="000B3153" w:rsidRDefault="000B3153" w:rsidP="000B3153"/>
    <w:p w14:paraId="07EC4691" w14:textId="77777777" w:rsidR="00BC7DC5" w:rsidRDefault="00BC7DC5" w:rsidP="000B3153"/>
    <w:p w14:paraId="77D1368A" w14:textId="77777777" w:rsidR="00BC7DC5" w:rsidRDefault="00BC7DC5" w:rsidP="000B3153"/>
    <w:p w14:paraId="19418838" w14:textId="0854D13B" w:rsidR="000B3153" w:rsidRPr="000B3153" w:rsidRDefault="000B3153" w:rsidP="000B3153">
      <w:pPr>
        <w:pStyle w:val="Heading2"/>
      </w:pPr>
      <w:r>
        <w:lastRenderedPageBreak/>
        <w:t>Please confirm you have the agreement and consent of any parties mentioned in the question above. All parties will be contacted.</w:t>
      </w:r>
    </w:p>
    <w:p w14:paraId="2F962BE9" w14:textId="77777777" w:rsidR="00115A2F" w:rsidRDefault="00115A2F" w:rsidP="00115A2F"/>
    <w:p w14:paraId="5A8914A4" w14:textId="77777777" w:rsidR="000B3153" w:rsidRDefault="000B3153" w:rsidP="00115A2F"/>
    <w:p w14:paraId="3C873930" w14:textId="4442CCC1" w:rsidR="000B3153" w:rsidRDefault="000B3153" w:rsidP="000B3153">
      <w:pPr>
        <w:pStyle w:val="Heading2"/>
      </w:pPr>
      <w:r>
        <w:t>When and where did the incident(s) take place?</w:t>
      </w:r>
    </w:p>
    <w:p w14:paraId="471D9CAB" w14:textId="77777777" w:rsidR="00065CD9" w:rsidRPr="00065CD9" w:rsidRDefault="00065CD9" w:rsidP="00065CD9"/>
    <w:p w14:paraId="215891DA" w14:textId="77777777" w:rsidR="000B3153" w:rsidRDefault="000B3153" w:rsidP="000B3153"/>
    <w:p w14:paraId="793D965C" w14:textId="77777777" w:rsidR="000B3153" w:rsidRDefault="000B3153" w:rsidP="000B3153"/>
    <w:p w14:paraId="00BA77B5" w14:textId="77777777" w:rsidR="000B3153" w:rsidRDefault="000B3153" w:rsidP="000B3153"/>
    <w:p w14:paraId="21CB2BE6" w14:textId="46B22756" w:rsidR="000B3153" w:rsidRDefault="000B3153" w:rsidP="000B3153">
      <w:pPr>
        <w:pStyle w:val="Heading2"/>
      </w:pPr>
      <w:r>
        <w:t>What has happened?</w:t>
      </w:r>
    </w:p>
    <w:p w14:paraId="7C070574" w14:textId="77777777" w:rsidR="000B3153" w:rsidRDefault="000B3153" w:rsidP="000B3153"/>
    <w:p w14:paraId="7B98F9D4" w14:textId="77777777" w:rsidR="000B3153" w:rsidRDefault="000B3153" w:rsidP="000B3153"/>
    <w:p w14:paraId="6247F66D" w14:textId="77777777" w:rsidR="000B3153" w:rsidRDefault="000B3153" w:rsidP="000B3153"/>
    <w:p w14:paraId="230B829B" w14:textId="77777777" w:rsidR="000B3153" w:rsidRDefault="000B3153" w:rsidP="000B3153"/>
    <w:p w14:paraId="503D7B1A" w14:textId="77777777" w:rsidR="000B3153" w:rsidRDefault="000B3153" w:rsidP="000B3153"/>
    <w:p w14:paraId="1522FDA0" w14:textId="77777777" w:rsidR="000B3153" w:rsidRDefault="000B3153" w:rsidP="000B3153"/>
    <w:p w14:paraId="15247043" w14:textId="3B9BFA24" w:rsidR="000B3153" w:rsidRDefault="000B3153" w:rsidP="000B3153">
      <w:pPr>
        <w:pStyle w:val="Heading2"/>
      </w:pPr>
      <w:r>
        <w:t xml:space="preserve">Who was involved in the incident(s)? </w:t>
      </w:r>
    </w:p>
    <w:p w14:paraId="07485D30" w14:textId="77777777" w:rsidR="000B3153" w:rsidRDefault="000B3153" w:rsidP="000B3153"/>
    <w:p w14:paraId="6FA9F9EC" w14:textId="77777777" w:rsidR="000B3153" w:rsidRDefault="000B3153" w:rsidP="000B3153"/>
    <w:p w14:paraId="1995160A" w14:textId="77777777" w:rsidR="000B3153" w:rsidRDefault="000B3153" w:rsidP="000B3153"/>
    <w:p w14:paraId="2064BF50" w14:textId="77777777" w:rsidR="000B3153" w:rsidRDefault="000B3153" w:rsidP="000B3153"/>
    <w:p w14:paraId="73330ECE" w14:textId="77777777" w:rsidR="000B3153" w:rsidRDefault="000B3153" w:rsidP="000B3153"/>
    <w:p w14:paraId="0687125D" w14:textId="77777777" w:rsidR="00BC7DC5" w:rsidRDefault="00BC7DC5" w:rsidP="000B3153"/>
    <w:p w14:paraId="107F153F" w14:textId="69D80022" w:rsidR="000B3153" w:rsidRDefault="000B3153" w:rsidP="000B3153">
      <w:pPr>
        <w:pStyle w:val="Heading2"/>
      </w:pPr>
      <w:r>
        <w:t xml:space="preserve">Has anyone else witnessed this? </w:t>
      </w:r>
    </w:p>
    <w:p w14:paraId="46EB188A" w14:textId="77777777" w:rsidR="00B770BE" w:rsidRDefault="00B770BE" w:rsidP="00B770BE"/>
    <w:p w14:paraId="196A119A" w14:textId="77777777" w:rsidR="00B770BE" w:rsidRDefault="00B770BE" w:rsidP="00B770BE"/>
    <w:p w14:paraId="3CE45215" w14:textId="77777777" w:rsidR="00B770BE" w:rsidRDefault="00B770BE" w:rsidP="00B770BE"/>
    <w:p w14:paraId="5C468165" w14:textId="77777777" w:rsidR="00B770BE" w:rsidRDefault="00B770BE" w:rsidP="00B770BE"/>
    <w:p w14:paraId="5E7F4338" w14:textId="77777777" w:rsidR="00B770BE" w:rsidRDefault="00B770BE" w:rsidP="00B770BE"/>
    <w:p w14:paraId="3E87050C" w14:textId="77777777" w:rsidR="00B770BE" w:rsidRDefault="00B770BE" w:rsidP="00B770BE"/>
    <w:p w14:paraId="1AB3B440" w14:textId="77777777" w:rsidR="00B770BE" w:rsidRPr="00B770BE" w:rsidRDefault="00B770BE" w:rsidP="00B770BE"/>
    <w:p w14:paraId="690862A4" w14:textId="670D316C" w:rsidR="000B3153" w:rsidRDefault="000B3153" w:rsidP="000B3153">
      <w:pPr>
        <w:pStyle w:val="Heading2"/>
      </w:pPr>
      <w:r>
        <w:lastRenderedPageBreak/>
        <w:t>Please confirm what (if any) action has been taken:</w:t>
      </w:r>
    </w:p>
    <w:p w14:paraId="2F2883DC" w14:textId="77777777" w:rsidR="000B3153" w:rsidRDefault="000B3153" w:rsidP="000B3153"/>
    <w:p w14:paraId="4CF398D0" w14:textId="77777777" w:rsidR="000B3153" w:rsidRDefault="000B3153" w:rsidP="000B3153"/>
    <w:p w14:paraId="2FBF4E28" w14:textId="77777777" w:rsidR="000B3153" w:rsidRDefault="000B3153" w:rsidP="000B3153"/>
    <w:p w14:paraId="27919269" w14:textId="77777777" w:rsidR="000B3153" w:rsidRDefault="000B3153" w:rsidP="000B3153"/>
    <w:p w14:paraId="0D459BF9" w14:textId="77777777" w:rsidR="00BC7DC5" w:rsidRDefault="00BC7DC5" w:rsidP="000B3153"/>
    <w:p w14:paraId="5D1CE9E8" w14:textId="77777777" w:rsidR="00BC7DC5" w:rsidRDefault="00BC7DC5" w:rsidP="000B3153"/>
    <w:p w14:paraId="06F8EBC1" w14:textId="62D43EA7" w:rsidR="000B3153" w:rsidRDefault="000B3153" w:rsidP="00BC7DC5">
      <w:pPr>
        <w:pStyle w:val="Heading2"/>
      </w:pPr>
      <w:r>
        <w:t>How are these incidents affecting you?</w:t>
      </w:r>
    </w:p>
    <w:p w14:paraId="5C5DD652" w14:textId="77777777" w:rsidR="00BC7DC5" w:rsidRDefault="00BC7DC5"/>
    <w:p w14:paraId="29B87A66" w14:textId="77777777" w:rsidR="00BC7DC5" w:rsidRDefault="00BC7DC5"/>
    <w:p w14:paraId="16893E7A" w14:textId="77777777" w:rsidR="00BC7DC5" w:rsidRDefault="00BC7DC5"/>
    <w:p w14:paraId="563EB4E2" w14:textId="77777777" w:rsidR="00BC7DC5" w:rsidRDefault="00BC7DC5"/>
    <w:p w14:paraId="390DF73D" w14:textId="77777777" w:rsidR="00BC7DC5" w:rsidRDefault="00BC7DC5"/>
    <w:p w14:paraId="55697B86" w14:textId="56BE0F32" w:rsidR="000B3153" w:rsidRPr="000B3153" w:rsidRDefault="002D15D7" w:rsidP="000B3153">
      <w:pPr>
        <w:pStyle w:val="Heading2"/>
      </w:pPr>
      <w:r>
        <w:t xml:space="preserve">Your </w:t>
      </w:r>
      <w:r w:rsidR="000B3153" w:rsidRPr="000B3153">
        <w:t>details</w:t>
      </w:r>
    </w:p>
    <w:p w14:paraId="1AFE2C57" w14:textId="6609BE8A" w:rsidR="000B3153" w:rsidRDefault="000B3153" w:rsidP="000B3153">
      <w:r>
        <w:t>Please provide you</w:t>
      </w:r>
      <w:r w:rsidR="002D15D7">
        <w:t>r</w:t>
      </w:r>
      <w:r>
        <w:t xml:space="preserve"> details so we can contact you. If you’re completing this form on behalf of a friend or client of your service, please provide details of the person affected by this situation: </w:t>
      </w:r>
    </w:p>
    <w:p w14:paraId="4E654ACF" w14:textId="77777777" w:rsidR="000B3153" w:rsidRDefault="000B3153" w:rsidP="000B3153"/>
    <w:p w14:paraId="09DD703F" w14:textId="26741563" w:rsidR="000B3153" w:rsidRPr="000B3153" w:rsidRDefault="000B3153" w:rsidP="000B3153">
      <w:pPr>
        <w:rPr>
          <w:b/>
          <w:bCs/>
        </w:rPr>
      </w:pPr>
      <w:r w:rsidRPr="000B3153">
        <w:rPr>
          <w:b/>
          <w:bCs/>
        </w:rPr>
        <w:t>Name:</w:t>
      </w:r>
    </w:p>
    <w:p w14:paraId="066434BD" w14:textId="64D564CF" w:rsidR="000B3153" w:rsidRPr="000B3153" w:rsidRDefault="000B3153" w:rsidP="000B3153">
      <w:pPr>
        <w:rPr>
          <w:b/>
          <w:bCs/>
        </w:rPr>
      </w:pPr>
      <w:r w:rsidRPr="000B3153">
        <w:rPr>
          <w:b/>
          <w:bCs/>
        </w:rPr>
        <w:t>Address:</w:t>
      </w:r>
    </w:p>
    <w:p w14:paraId="09B9FD5E" w14:textId="77777777" w:rsidR="000B3153" w:rsidRPr="000B3153" w:rsidRDefault="000B3153" w:rsidP="000B3153">
      <w:pPr>
        <w:rPr>
          <w:b/>
          <w:bCs/>
        </w:rPr>
      </w:pPr>
    </w:p>
    <w:p w14:paraId="5015F131" w14:textId="1EF3CADB" w:rsidR="000B3153" w:rsidRPr="000B3153" w:rsidRDefault="000B3153" w:rsidP="000B3153">
      <w:pPr>
        <w:rPr>
          <w:b/>
          <w:bCs/>
        </w:rPr>
      </w:pPr>
      <w:r w:rsidRPr="000B3153">
        <w:rPr>
          <w:b/>
          <w:bCs/>
        </w:rPr>
        <w:t>Phone:</w:t>
      </w:r>
    </w:p>
    <w:p w14:paraId="5BF7619C" w14:textId="7A0C236C" w:rsidR="000B3153" w:rsidRDefault="000B3153" w:rsidP="000B3153">
      <w:r w:rsidRPr="000B3153">
        <w:rPr>
          <w:b/>
          <w:bCs/>
        </w:rPr>
        <w:t>Email</w:t>
      </w:r>
      <w:r>
        <w:t>:</w:t>
      </w:r>
    </w:p>
    <w:p w14:paraId="2FF92978" w14:textId="77777777" w:rsidR="000B3153" w:rsidRDefault="000B3153" w:rsidP="000B3153"/>
    <w:p w14:paraId="230ADB5C" w14:textId="1CDD9FBB" w:rsidR="000B3153" w:rsidRDefault="000B3153" w:rsidP="002D15D7">
      <w:pPr>
        <w:pStyle w:val="Heading3"/>
        <w:rPr>
          <w:sz w:val="28"/>
          <w:szCs w:val="20"/>
        </w:rPr>
      </w:pPr>
      <w:r w:rsidRPr="002D15D7">
        <w:rPr>
          <w:sz w:val="28"/>
          <w:szCs w:val="20"/>
        </w:rPr>
        <w:t xml:space="preserve">Which of these options best describes you? </w:t>
      </w:r>
    </w:p>
    <w:p w14:paraId="6E2CF507" w14:textId="6CE25A7D" w:rsidR="000B3153" w:rsidRDefault="000B3153" w:rsidP="002D15D7">
      <w:r>
        <w:t>Council tenant</w:t>
      </w:r>
      <w:r w:rsidR="008F68E4">
        <w:tab/>
      </w:r>
      <w:r w:rsidR="008F68E4">
        <w:tab/>
      </w:r>
      <w:r w:rsidR="008F68E4">
        <w:tab/>
      </w:r>
      <w:sdt>
        <w:sdtPr>
          <w:id w:val="-85904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CD9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</w:p>
    <w:p w14:paraId="22C99020" w14:textId="65E068DA" w:rsidR="000B3153" w:rsidRDefault="000B3153" w:rsidP="002D15D7">
      <w:r>
        <w:t>Private tenant</w:t>
      </w:r>
      <w:r>
        <w:tab/>
      </w:r>
      <w:r>
        <w:tab/>
      </w:r>
      <w:r>
        <w:tab/>
      </w:r>
      <w:sdt>
        <w:sdtPr>
          <w:id w:val="-9163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CD9">
            <w:rPr>
              <w:rFonts w:ascii="MS Gothic" w:eastAsia="MS Gothic" w:hAnsi="MS Gothic" w:hint="eastAsia"/>
            </w:rPr>
            <w:t>☐</w:t>
          </w:r>
        </w:sdtContent>
      </w:sdt>
    </w:p>
    <w:p w14:paraId="6B585586" w14:textId="4EE4071C" w:rsidR="000B3153" w:rsidRDefault="000B3153" w:rsidP="002D15D7">
      <w:r>
        <w:t>Owner/occupier</w:t>
      </w:r>
      <w:r>
        <w:tab/>
      </w:r>
      <w:r>
        <w:tab/>
      </w:r>
      <w:r>
        <w:tab/>
      </w:r>
      <w:sdt>
        <w:sdtPr>
          <w:id w:val="-250738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CD9">
            <w:rPr>
              <w:rFonts w:ascii="MS Gothic" w:eastAsia="MS Gothic" w:hAnsi="MS Gothic" w:hint="eastAsia"/>
            </w:rPr>
            <w:t>☐</w:t>
          </w:r>
        </w:sdtContent>
      </w:sdt>
    </w:p>
    <w:p w14:paraId="6FD4F1B4" w14:textId="06234D27" w:rsidR="000B3153" w:rsidRDefault="000B3153" w:rsidP="002D15D7">
      <w:r>
        <w:t>Housing association tenant</w:t>
      </w:r>
      <w:r>
        <w:tab/>
      </w:r>
      <w:sdt>
        <w:sdtPr>
          <w:id w:val="-143828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95E6CC" w14:textId="3B4DFC25" w:rsidR="000B3153" w:rsidRDefault="000B3153" w:rsidP="002D15D7">
      <w:r>
        <w:t>Other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101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357156" w14:textId="577F17A0" w:rsidR="000B3153" w:rsidRPr="000B3153" w:rsidRDefault="000B3153" w:rsidP="000B3153"/>
    <w:p w14:paraId="354BC695" w14:textId="72778CF0" w:rsidR="002D15D7" w:rsidRDefault="002D15D7" w:rsidP="002D15D7">
      <w:pPr>
        <w:pStyle w:val="Heading3"/>
        <w:rPr>
          <w:sz w:val="28"/>
          <w:szCs w:val="28"/>
        </w:rPr>
      </w:pPr>
      <w:r w:rsidRPr="002D15D7">
        <w:rPr>
          <w:sz w:val="28"/>
          <w:szCs w:val="28"/>
        </w:rPr>
        <w:lastRenderedPageBreak/>
        <w:t>What is your ethnic origin?</w:t>
      </w:r>
    </w:p>
    <w:p w14:paraId="53925A10" w14:textId="14E5F041" w:rsidR="008F68E4" w:rsidRPr="00B770BE" w:rsidRDefault="008F68E4" w:rsidP="008F68E4">
      <w:pPr>
        <w:rPr>
          <w:color w:val="1F4E79" w:themeColor="accent1" w:themeShade="80"/>
        </w:rPr>
      </w:pPr>
      <w:r w:rsidRPr="00B770BE">
        <w:rPr>
          <w:color w:val="1F4E79" w:themeColor="accent1" w:themeShade="80"/>
        </w:rPr>
        <w:t>Mark the appropriate box or write in the space provided.</w:t>
      </w:r>
    </w:p>
    <w:p w14:paraId="5F52AE04" w14:textId="0ADF69C7" w:rsidR="002D15D7" w:rsidRDefault="002D15D7" w:rsidP="002D15D7">
      <w:r>
        <w:t>Arab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r>
        <w:tab/>
      </w:r>
      <w:sdt>
        <w:sdtPr>
          <w:id w:val="-83716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943FAC" w14:textId="1D1A98C8" w:rsidR="002D15D7" w:rsidRDefault="002D15D7" w:rsidP="002D15D7">
      <w:r>
        <w:t>Asian / Asian British – Bangladeshi</w:t>
      </w:r>
      <w:r>
        <w:tab/>
      </w:r>
      <w:r>
        <w:tab/>
      </w:r>
      <w:r>
        <w:tab/>
      </w:r>
      <w:r>
        <w:tab/>
      </w:r>
      <w:r>
        <w:tab/>
      </w:r>
      <w:r w:rsidR="000E1C29">
        <w:tab/>
      </w:r>
      <w:r w:rsidR="00DE324A">
        <w:tab/>
      </w:r>
      <w:r w:rsidR="00DE324A">
        <w:tab/>
      </w:r>
      <w:sdt>
        <w:sdtPr>
          <w:id w:val="-9725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36A3B9" w14:textId="33591C58" w:rsidR="002D15D7" w:rsidRDefault="002D15D7" w:rsidP="002D15D7">
      <w:r>
        <w:t xml:space="preserve">Asian / Asian British – </w:t>
      </w:r>
      <w:r>
        <w:t>Indian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29">
        <w:tab/>
      </w:r>
      <w:r w:rsidR="00DE324A">
        <w:tab/>
      </w:r>
      <w:r w:rsidR="00DE324A">
        <w:tab/>
      </w:r>
      <w:sdt>
        <w:sdtPr>
          <w:id w:val="199922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933CF12" w14:textId="4D4152E6" w:rsidR="002D15D7" w:rsidRDefault="002D15D7" w:rsidP="002D15D7">
      <w:r>
        <w:t>Asian / Asian British –</w:t>
      </w:r>
      <w:r>
        <w:t xml:space="preserve"> Pakistani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29">
        <w:tab/>
      </w:r>
      <w:r w:rsidR="00DE324A">
        <w:tab/>
      </w:r>
      <w:r w:rsidR="00DE324A">
        <w:tab/>
      </w:r>
      <w:sdt>
        <w:sdtPr>
          <w:id w:val="-162522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9B975E" w14:textId="0B48CD65" w:rsidR="002D15D7" w:rsidRDefault="002D15D7" w:rsidP="002D15D7">
      <w:r>
        <w:t xml:space="preserve">Asian / Asian British – </w:t>
      </w:r>
      <w:r>
        <w:t>Chinese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29">
        <w:tab/>
      </w:r>
      <w:r w:rsidR="00DE324A">
        <w:tab/>
      </w:r>
      <w:r w:rsidR="00DE324A">
        <w:tab/>
      </w:r>
      <w:sdt>
        <w:sdtPr>
          <w:id w:val="-36867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20E8B5" w14:textId="0CD0F204" w:rsidR="002D15D7" w:rsidRDefault="00DE324A" w:rsidP="002D15D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07A66" wp14:editId="16070BA3">
                <wp:simplePos x="0" y="0"/>
                <wp:positionH relativeFrom="column">
                  <wp:posOffset>3070860</wp:posOffset>
                </wp:positionH>
                <wp:positionV relativeFrom="paragraph">
                  <wp:posOffset>185420</wp:posOffset>
                </wp:positionV>
                <wp:extent cx="2990850" cy="0"/>
                <wp:effectExtent l="0" t="0" r="0" b="0"/>
                <wp:wrapNone/>
                <wp:docPr id="153479949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1493B2" id="Straight Connector 1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8pt,14.6pt" to="477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" strokecolor="#5b9bd5" strokeweight=".5pt">
                <v:stroke joinstyle="miter"/>
              </v:line>
            </w:pict>
          </mc:Fallback>
        </mc:AlternateContent>
      </w:r>
      <w:r w:rsidR="002D15D7">
        <w:t xml:space="preserve">Asian / Asian British – </w:t>
      </w:r>
      <w:r w:rsidR="002D15D7">
        <w:t>Other (please state)</w:t>
      </w:r>
      <w:r w:rsidR="002D15D7">
        <w:tab/>
      </w:r>
      <w:r w:rsidR="002D15D7">
        <w:tab/>
      </w:r>
      <w:r w:rsidR="002D15D7">
        <w:tab/>
      </w:r>
      <w:r w:rsidR="002D15D7">
        <w:tab/>
      </w:r>
    </w:p>
    <w:p w14:paraId="16E6C7CB" w14:textId="533DC9C3" w:rsidR="002D15D7" w:rsidRDefault="002D15D7" w:rsidP="002D15D7">
      <w:r>
        <w:t>Black / African / Caribbean / Black British – African</w:t>
      </w:r>
      <w:r>
        <w:tab/>
      </w:r>
      <w:r>
        <w:tab/>
      </w:r>
      <w:r>
        <w:tab/>
      </w:r>
      <w:r w:rsidR="00DE324A">
        <w:tab/>
      </w:r>
      <w:r w:rsidR="00DE324A">
        <w:tab/>
      </w:r>
      <w:r w:rsidR="000E1C29">
        <w:tab/>
      </w:r>
      <w:sdt>
        <w:sdtPr>
          <w:id w:val="-164295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90974A5" w14:textId="275107E7" w:rsidR="002D15D7" w:rsidRDefault="002D15D7" w:rsidP="002D15D7">
      <w:r>
        <w:t xml:space="preserve">Black / African / Caribbean / Black British – </w:t>
      </w:r>
      <w:r>
        <w:t>Caribbean</w:t>
      </w:r>
      <w:r>
        <w:tab/>
      </w:r>
      <w:r>
        <w:tab/>
      </w:r>
      <w:r>
        <w:tab/>
      </w:r>
      <w:r w:rsidR="000E1C29">
        <w:tab/>
      </w:r>
      <w:r w:rsidR="00DE324A">
        <w:tab/>
      </w:r>
      <w:r w:rsidR="00DE324A">
        <w:tab/>
      </w:r>
      <w:sdt>
        <w:sdtPr>
          <w:id w:val="-127077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C29">
            <w:rPr>
              <w:rFonts w:ascii="MS Gothic" w:eastAsia="MS Gothic" w:hAnsi="MS Gothic" w:hint="eastAsia"/>
            </w:rPr>
            <w:t>☐</w:t>
          </w:r>
        </w:sdtContent>
      </w:sdt>
    </w:p>
    <w:p w14:paraId="24F531B4" w14:textId="35509918" w:rsidR="002D15D7" w:rsidRDefault="00DE324A" w:rsidP="002D15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6188D" wp14:editId="680738F4">
                <wp:simplePos x="0" y="0"/>
                <wp:positionH relativeFrom="column">
                  <wp:posOffset>4347210</wp:posOffset>
                </wp:positionH>
                <wp:positionV relativeFrom="paragraph">
                  <wp:posOffset>179070</wp:posOffset>
                </wp:positionV>
                <wp:extent cx="1714500" cy="0"/>
                <wp:effectExtent l="0" t="0" r="0" b="0"/>
                <wp:wrapNone/>
                <wp:docPr id="201554561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7ED261" id="Straight Connector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3pt,14.1pt" to="477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" strokecolor="#5b9bd5" strokeweight=".5pt">
                <v:stroke joinstyle="miter"/>
              </v:line>
            </w:pict>
          </mc:Fallback>
        </mc:AlternateContent>
      </w:r>
      <w:r w:rsidR="002D15D7">
        <w:t xml:space="preserve">Black / African / Caribbean / Black British – </w:t>
      </w:r>
      <w:r w:rsidR="002D15D7">
        <w:t>Other (please state)</w:t>
      </w:r>
      <w:r>
        <w:t xml:space="preserve"> </w:t>
      </w:r>
      <w:r w:rsidR="002D15D7">
        <w:tab/>
      </w:r>
      <w:r w:rsidR="002D15D7">
        <w:tab/>
      </w:r>
    </w:p>
    <w:p w14:paraId="4161C0DD" w14:textId="372B064F" w:rsidR="002D15D7" w:rsidRDefault="002D15D7" w:rsidP="002D15D7">
      <w:r>
        <w:t>Gypsy or Traveller of Irish Heritage</w:t>
      </w:r>
      <w:r>
        <w:tab/>
      </w:r>
      <w:r>
        <w:tab/>
      </w:r>
      <w:r>
        <w:tab/>
      </w:r>
      <w:r>
        <w:tab/>
      </w:r>
      <w:r>
        <w:tab/>
      </w:r>
      <w:r w:rsidR="000E1C29">
        <w:tab/>
      </w:r>
      <w:r w:rsidR="00DE324A">
        <w:tab/>
      </w:r>
      <w:r w:rsidR="00DE324A">
        <w:tab/>
      </w:r>
      <w:sdt>
        <w:sdtPr>
          <w:id w:val="198196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25C4AA" w14:textId="2952BE1F" w:rsidR="002D15D7" w:rsidRDefault="002D15D7" w:rsidP="002D15D7">
      <w:r>
        <w:t>Mixed / multiple ethnic groups – White and Asian</w:t>
      </w:r>
      <w:r>
        <w:tab/>
      </w:r>
      <w:r>
        <w:tab/>
      </w:r>
      <w:r>
        <w:tab/>
      </w:r>
      <w:r w:rsidR="000E1C29">
        <w:tab/>
      </w:r>
      <w:r w:rsidR="00DE324A">
        <w:tab/>
      </w:r>
      <w:r w:rsidR="00DE324A">
        <w:tab/>
      </w:r>
      <w:sdt>
        <w:sdtPr>
          <w:id w:val="-190467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89BF87" w14:textId="4ED17E2D" w:rsidR="002D15D7" w:rsidRDefault="002D15D7" w:rsidP="002D15D7">
      <w:r>
        <w:t xml:space="preserve">Mixed / multiple ethnic groups – White and </w:t>
      </w:r>
      <w:r>
        <w:t>Blac</w:t>
      </w:r>
      <w:r w:rsidR="000E1C29">
        <w:t>k</w:t>
      </w:r>
      <w:r>
        <w:t xml:space="preserve"> African</w:t>
      </w:r>
      <w:r>
        <w:tab/>
      </w:r>
      <w:r>
        <w:tab/>
      </w:r>
      <w:r w:rsidR="00DE324A">
        <w:tab/>
      </w:r>
      <w:r w:rsidR="00DE324A">
        <w:tab/>
      </w:r>
      <w:r w:rsidR="000E1C29">
        <w:tab/>
      </w:r>
      <w:sdt>
        <w:sdtPr>
          <w:id w:val="-102285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9856873" w14:textId="711DDF04" w:rsidR="002D15D7" w:rsidRDefault="002D15D7" w:rsidP="002D15D7">
      <w:r>
        <w:t xml:space="preserve">Mixed / multiple ethnic groups – White and </w:t>
      </w:r>
      <w:r>
        <w:t>Black Caribbean</w:t>
      </w:r>
      <w:r>
        <w:tab/>
      </w:r>
      <w:r>
        <w:tab/>
      </w:r>
      <w:r w:rsidR="00DE324A">
        <w:tab/>
      </w:r>
      <w:r w:rsidR="00DE324A">
        <w:tab/>
      </w:r>
      <w:r w:rsidR="000E1C29">
        <w:tab/>
      </w:r>
      <w:sdt>
        <w:sdtPr>
          <w:id w:val="-31356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E04C56A" w14:textId="450FDC11" w:rsidR="002D15D7" w:rsidRDefault="00DE324A" w:rsidP="002D15D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4868A" wp14:editId="20B44B1A">
                <wp:simplePos x="0" y="0"/>
                <wp:positionH relativeFrom="column">
                  <wp:posOffset>3604260</wp:posOffset>
                </wp:positionH>
                <wp:positionV relativeFrom="paragraph">
                  <wp:posOffset>174625</wp:posOffset>
                </wp:positionV>
                <wp:extent cx="2486025" cy="0"/>
                <wp:effectExtent l="0" t="0" r="0" b="0"/>
                <wp:wrapNone/>
                <wp:docPr id="154042176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F6B3E" id="Straight Connector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8pt,13.75pt" to="479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" strokecolor="#5b9bd5" strokeweight=".5pt">
                <v:stroke joinstyle="miter"/>
              </v:line>
            </w:pict>
          </mc:Fallback>
        </mc:AlternateContent>
      </w:r>
      <w:r w:rsidR="002D15D7">
        <w:t xml:space="preserve">Mixed / multiple ethnic groups – </w:t>
      </w:r>
      <w:r w:rsidR="002D15D7">
        <w:t>Other (please state</w:t>
      </w:r>
      <w:r w:rsidR="000E1C29">
        <w:t>)</w:t>
      </w:r>
      <w:r w:rsidR="002D15D7">
        <w:tab/>
      </w:r>
      <w:r w:rsidR="002D15D7">
        <w:tab/>
      </w:r>
      <w:r w:rsidR="002D15D7">
        <w:tab/>
      </w:r>
      <w:r w:rsidR="002D15D7">
        <w:tab/>
      </w:r>
    </w:p>
    <w:p w14:paraId="14B0AC0D" w14:textId="33C3E0B1" w:rsidR="002D15D7" w:rsidRDefault="002D15D7" w:rsidP="002D15D7">
      <w:r>
        <w:t>White – English / Welsh / Scottish / Northern Irish / British</w:t>
      </w:r>
      <w:r>
        <w:tab/>
      </w:r>
      <w:r>
        <w:tab/>
      </w:r>
      <w:r w:rsidR="00DE324A">
        <w:tab/>
      </w:r>
      <w:r w:rsidR="00DE324A">
        <w:tab/>
      </w:r>
      <w:r>
        <w:tab/>
      </w:r>
      <w:sdt>
        <w:sdtPr>
          <w:id w:val="25694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921816" w14:textId="30976497" w:rsidR="002D15D7" w:rsidRDefault="002D15D7" w:rsidP="002D15D7">
      <w:r>
        <w:t>White – Irish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r>
        <w:tab/>
      </w:r>
      <w:sdt>
        <w:sdtPr>
          <w:id w:val="59859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E5E7BB2" w14:textId="57CDFF41" w:rsidR="002D15D7" w:rsidRDefault="00DE324A" w:rsidP="002D15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4125" wp14:editId="4483C7F9">
                <wp:simplePos x="0" y="0"/>
                <wp:positionH relativeFrom="column">
                  <wp:posOffset>2346960</wp:posOffset>
                </wp:positionH>
                <wp:positionV relativeFrom="paragraph">
                  <wp:posOffset>187960</wp:posOffset>
                </wp:positionV>
                <wp:extent cx="3743325" cy="0"/>
                <wp:effectExtent l="0" t="0" r="0" b="0"/>
                <wp:wrapNone/>
                <wp:docPr id="180937869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71DCA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8pt,14.8pt" to="479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="002D15D7">
        <w:t>White – Other (please state)</w:t>
      </w:r>
      <w:r w:rsidR="002D15D7">
        <w:tab/>
      </w:r>
      <w:r w:rsidR="002D15D7">
        <w:tab/>
      </w:r>
      <w:r w:rsidR="002D15D7">
        <w:tab/>
      </w:r>
      <w:r w:rsidR="002D15D7">
        <w:tab/>
      </w:r>
      <w:r w:rsidR="002D15D7">
        <w:tab/>
      </w:r>
      <w:r w:rsidR="002D15D7">
        <w:tab/>
      </w:r>
      <w:r w:rsidR="002D15D7">
        <w:tab/>
      </w:r>
    </w:p>
    <w:p w14:paraId="33093BC6" w14:textId="4EDB97B0" w:rsidR="002D15D7" w:rsidRDefault="00DE324A" w:rsidP="002D15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D8F84" wp14:editId="10737700">
                <wp:simplePos x="0" y="0"/>
                <wp:positionH relativeFrom="column">
                  <wp:posOffset>2346960</wp:posOffset>
                </wp:positionH>
                <wp:positionV relativeFrom="paragraph">
                  <wp:posOffset>201930</wp:posOffset>
                </wp:positionV>
                <wp:extent cx="3743325" cy="0"/>
                <wp:effectExtent l="0" t="0" r="0" b="0"/>
                <wp:wrapNone/>
                <wp:docPr id="74222096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C7C0D" id="Straight Connector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8pt,15.9pt" to="479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" strokecolor="#5b9bd5" strokeweight=".5pt">
                <v:stroke joinstyle="miter"/>
              </v:line>
            </w:pict>
          </mc:Fallback>
        </mc:AlternateContent>
      </w:r>
      <w:proofErr w:type="gramStart"/>
      <w:r w:rsidR="002D15D7">
        <w:t>Other</w:t>
      </w:r>
      <w:proofErr w:type="gramEnd"/>
      <w:r w:rsidR="002D15D7">
        <w:t xml:space="preserve"> ethnic group (please state) </w:t>
      </w:r>
      <w:r w:rsidR="002D15D7">
        <w:tab/>
      </w:r>
      <w:r w:rsidR="002D15D7">
        <w:tab/>
      </w:r>
      <w:r w:rsidR="002D15D7">
        <w:tab/>
      </w:r>
      <w:r w:rsidR="002D15D7">
        <w:tab/>
      </w:r>
      <w:r w:rsidR="002D15D7">
        <w:tab/>
      </w:r>
      <w:r w:rsidR="002D15D7">
        <w:tab/>
      </w:r>
      <w:r w:rsidR="002D15D7">
        <w:tab/>
      </w:r>
    </w:p>
    <w:p w14:paraId="7CED92BB" w14:textId="753FB8BD" w:rsidR="002D15D7" w:rsidRDefault="002D15D7" w:rsidP="002D15D7">
      <w:r>
        <w:t>Prefer not to say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70BE">
        <w:tab/>
      </w:r>
      <w:r w:rsidR="00B770BE">
        <w:tab/>
      </w:r>
      <w:sdt>
        <w:sdtPr>
          <w:id w:val="-106502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E1428EA" w14:textId="77777777" w:rsidR="002D15D7" w:rsidRDefault="002D15D7" w:rsidP="002D15D7"/>
    <w:p w14:paraId="7FDFC594" w14:textId="45020D1C" w:rsidR="000E1C29" w:rsidRDefault="000E1C29" w:rsidP="000E1C29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What gender do you identify as?</w:t>
      </w:r>
    </w:p>
    <w:p w14:paraId="46ABBE85" w14:textId="5EE8C8D5" w:rsidR="000E1C29" w:rsidRDefault="000E1C29" w:rsidP="000E1C29">
      <w:r>
        <w:t>Female</w:t>
      </w:r>
      <w:r>
        <w:tab/>
      </w:r>
      <w:r>
        <w:tab/>
      </w:r>
      <w:r>
        <w:tab/>
      </w:r>
      <w:r>
        <w:tab/>
      </w:r>
      <w:sdt>
        <w:sdtPr>
          <w:id w:val="-36043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5B8C29E" w14:textId="236D7563" w:rsidR="000E1C29" w:rsidRDefault="000E1C29" w:rsidP="000E1C29">
      <w:r>
        <w:t>Male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05862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0EFA1E" w14:textId="393D20EB" w:rsidR="000E1C29" w:rsidRDefault="000E1C29" w:rsidP="000E1C29">
      <w:r>
        <w:t>Other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9700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59E3F1E" w14:textId="7924BBEC" w:rsidR="000E1C29" w:rsidRDefault="000E1C29" w:rsidP="000E1C29">
      <w:r>
        <w:t>Prefer not to say</w:t>
      </w:r>
      <w:r>
        <w:tab/>
      </w:r>
      <w:r>
        <w:tab/>
      </w:r>
      <w:r>
        <w:tab/>
      </w:r>
      <w:sdt>
        <w:sdtPr>
          <w:id w:val="-111050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40F95DE" w14:textId="1B23FA42" w:rsidR="00BC7DC5" w:rsidRDefault="00BC7DC5">
      <w:r>
        <w:br w:type="page"/>
      </w:r>
    </w:p>
    <w:p w14:paraId="4E448360" w14:textId="77777777" w:rsidR="002D15D7" w:rsidRDefault="002D15D7" w:rsidP="002D15D7"/>
    <w:p w14:paraId="5DEE0DBE" w14:textId="49C25C7E" w:rsidR="000E1C29" w:rsidRDefault="000E1C29" w:rsidP="000E1C29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Do you consider yourself to be disabled? </w:t>
      </w:r>
    </w:p>
    <w:p w14:paraId="41DB3B77" w14:textId="77777777" w:rsidR="008F68E4" w:rsidRPr="00B770BE" w:rsidRDefault="008F68E4" w:rsidP="008F68E4">
      <w:pPr>
        <w:rPr>
          <w:color w:val="1F4E79" w:themeColor="accent1" w:themeShade="80"/>
        </w:rPr>
      </w:pPr>
      <w:r w:rsidRPr="00B770BE">
        <w:rPr>
          <w:color w:val="1F4E79" w:themeColor="accent1" w:themeShade="80"/>
        </w:rPr>
        <w:t>Mark the appropriate box or write in the space provided.</w:t>
      </w:r>
    </w:p>
    <w:p w14:paraId="2E8F8653" w14:textId="4DD06CD1" w:rsidR="002D15D7" w:rsidRDefault="000E1C29" w:rsidP="002D15D7">
      <w:r>
        <w:t>No, I do not have any disabilities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0862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87ADC2E" w14:textId="02F07936" w:rsidR="000E1C29" w:rsidRDefault="000E1C29" w:rsidP="002D15D7">
      <w:r>
        <w:t>Prefer not to say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06848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514B71" w14:textId="4D5C4569" w:rsidR="000E1C29" w:rsidRDefault="000E1C29" w:rsidP="002D15D7">
      <w:r>
        <w:t>Yes, physical impairment such as difficulty using arms or mobility issues</w:t>
      </w:r>
      <w:r w:rsidR="008E0B2E">
        <w:br/>
      </w:r>
      <w:r>
        <w:t>which m</w:t>
      </w:r>
      <w:r w:rsidR="008E0B2E">
        <w:t>eans using a wheelchair or crutches</w:t>
      </w:r>
      <w:r w:rsidR="008E0B2E">
        <w:tab/>
      </w:r>
      <w:r w:rsidR="008E0B2E">
        <w:tab/>
      </w:r>
      <w:r w:rsidR="008E0B2E">
        <w:tab/>
      </w:r>
      <w:r w:rsidR="008E0B2E">
        <w:tab/>
      </w:r>
      <w:r w:rsidR="008E0B2E">
        <w:tab/>
      </w:r>
      <w:sdt>
        <w:sdtPr>
          <w:id w:val="-64566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8AC36B" w14:textId="48AA662D" w:rsidR="002D15D7" w:rsidRPr="002D15D7" w:rsidRDefault="000E1C29" w:rsidP="002D15D7">
      <w:r>
        <w:t xml:space="preserve">Yes, sensory impairment such as </w:t>
      </w:r>
      <w:r w:rsidR="008E0B2E">
        <w:t>being blind or having a serious visual</w:t>
      </w:r>
      <w:r w:rsidR="008E0B2E">
        <w:br/>
        <w:t>impairment, or being deaf or having a serious hearing impairment</w:t>
      </w:r>
      <w:r w:rsidR="008E0B2E">
        <w:tab/>
      </w:r>
      <w:r w:rsidR="008E0B2E">
        <w:tab/>
      </w:r>
      <w:sdt>
        <w:sdtPr>
          <w:id w:val="-152563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B2E">
            <w:rPr>
              <w:rFonts w:ascii="MS Gothic" w:eastAsia="MS Gothic" w:hAnsi="MS Gothic" w:hint="eastAsia"/>
            </w:rPr>
            <w:t>☐</w:t>
          </w:r>
        </w:sdtContent>
      </w:sdt>
    </w:p>
    <w:p w14:paraId="3E071ACC" w14:textId="6AE3C929" w:rsidR="002D15D7" w:rsidRDefault="008E0B2E" w:rsidP="002D15D7">
      <w:r>
        <w:t>Yes, mental health condition such as depression, anxiety or</w:t>
      </w:r>
      <w:r>
        <w:br/>
        <w:t>schizophrenia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31946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E45F727" w14:textId="3F33942D" w:rsidR="008E0B2E" w:rsidRDefault="008E0B2E" w:rsidP="002D15D7">
      <w:r>
        <w:t>Yes, learning disability or difficulty such as Down’s Syndrome, dyslexia,</w:t>
      </w:r>
      <w:r>
        <w:br/>
        <w:t>dyspraxia or cognitive impairment such as autistic spectrum disorder</w:t>
      </w:r>
      <w:r>
        <w:tab/>
      </w:r>
      <w:sdt>
        <w:sdtPr>
          <w:id w:val="128514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26BEE2" w14:textId="01D022E8" w:rsidR="008E0B2E" w:rsidRDefault="008E0B2E" w:rsidP="002D15D7">
      <w:r>
        <w:t>Yes, long standing illness or health condition such as cancer, HIV,</w:t>
      </w:r>
      <w:r>
        <w:br/>
        <w:t>diabetes, chronic heart disease or epilepsy</w:t>
      </w:r>
      <w:r w:rsidR="00DE324A">
        <w:tab/>
      </w:r>
      <w:r w:rsidR="00DE324A">
        <w:tab/>
      </w:r>
      <w:r w:rsidR="00DE324A">
        <w:tab/>
      </w:r>
      <w:r w:rsidR="00DE324A">
        <w:tab/>
      </w:r>
      <w:r w:rsidR="00DE324A">
        <w:tab/>
      </w:r>
      <w:sdt>
        <w:sdtPr>
          <w:id w:val="159150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24A">
            <w:rPr>
              <w:rFonts w:ascii="MS Gothic" w:eastAsia="MS Gothic" w:hAnsi="MS Gothic" w:hint="eastAsia"/>
            </w:rPr>
            <w:t>☐</w:t>
          </w:r>
        </w:sdtContent>
      </w:sdt>
    </w:p>
    <w:p w14:paraId="07F3D823" w14:textId="39F25C4F" w:rsidR="008E0B2E" w:rsidRDefault="00DE324A" w:rsidP="002D15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6BE9B" wp14:editId="620572A4">
                <wp:simplePos x="0" y="0"/>
                <wp:positionH relativeFrom="column">
                  <wp:posOffset>1737359</wp:posOffset>
                </wp:positionH>
                <wp:positionV relativeFrom="paragraph">
                  <wp:posOffset>199390</wp:posOffset>
                </wp:positionV>
                <wp:extent cx="3457575" cy="0"/>
                <wp:effectExtent l="0" t="0" r="0" b="0"/>
                <wp:wrapNone/>
                <wp:docPr id="127309739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31E60" id="Straight Connector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8pt,15.7pt" to="409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" strokecolor="#5b9bd5" strokeweight=".5pt">
                <v:stroke joinstyle="miter"/>
              </v:line>
            </w:pict>
          </mc:Fallback>
        </mc:AlternateContent>
      </w:r>
      <w:r w:rsidR="008E0B2E">
        <w:t>Yes, other (please state)</w:t>
      </w:r>
      <w:r>
        <w:t xml:space="preserve"> </w:t>
      </w:r>
    </w:p>
    <w:p w14:paraId="47916632" w14:textId="77777777" w:rsidR="008E0B2E" w:rsidRDefault="008E0B2E" w:rsidP="002D15D7"/>
    <w:p w14:paraId="5650E362" w14:textId="33AE42EA" w:rsidR="008E0B2E" w:rsidRDefault="008E0B2E" w:rsidP="008E0B2E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If yes, please tell us how this affects the way you access or use council services:</w:t>
      </w:r>
    </w:p>
    <w:p w14:paraId="181DBB60" w14:textId="77777777" w:rsidR="008E0B2E" w:rsidRDefault="008E0B2E" w:rsidP="002D15D7"/>
    <w:p w14:paraId="150B4011" w14:textId="77777777" w:rsidR="008F68E4" w:rsidRDefault="008F68E4" w:rsidP="002D15D7"/>
    <w:p w14:paraId="472A7AD3" w14:textId="77777777" w:rsidR="008F68E4" w:rsidRDefault="008F68E4" w:rsidP="002D15D7"/>
    <w:p w14:paraId="6E857F6B" w14:textId="6EA086E1" w:rsidR="008E0B2E" w:rsidRDefault="008E0B2E" w:rsidP="008E0B2E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What is your sexual orientation?</w:t>
      </w:r>
    </w:p>
    <w:p w14:paraId="5B138CA7" w14:textId="276B2CBC" w:rsidR="008E0B2E" w:rsidRDefault="008E0B2E" w:rsidP="008E0B2E">
      <w:pPr>
        <w:rPr>
          <w:rFonts w:cs="Arial"/>
        </w:rPr>
      </w:pPr>
      <w:r w:rsidRPr="008E0B2E">
        <w:rPr>
          <w:rFonts w:cs="Arial"/>
        </w:rPr>
        <w:t xml:space="preserve">(Used by service areas </w:t>
      </w:r>
      <w:proofErr w:type="gramStart"/>
      <w:r w:rsidRPr="008E0B2E">
        <w:rPr>
          <w:rFonts w:cs="Arial"/>
        </w:rPr>
        <w:t>where</w:t>
      </w:r>
      <w:proofErr w:type="gramEnd"/>
      <w:r w:rsidRPr="008E0B2E">
        <w:rPr>
          <w:rFonts w:cs="Arial"/>
        </w:rPr>
        <w:t xml:space="preserve"> deemed to be relevant, i.e. a clear rationale for asking this question has been identified</w:t>
      </w:r>
      <w:r w:rsidR="00B770BE">
        <w:rPr>
          <w:rFonts w:cs="Arial"/>
        </w:rPr>
        <w:t>.</w:t>
      </w:r>
      <w:r w:rsidRPr="008E0B2E">
        <w:rPr>
          <w:rFonts w:cs="Arial"/>
        </w:rPr>
        <w:t xml:space="preserve">) </w:t>
      </w:r>
    </w:p>
    <w:p w14:paraId="4DCE5A03" w14:textId="73D60197" w:rsidR="008E0B2E" w:rsidRDefault="008E0B2E" w:rsidP="008E0B2E">
      <w:r>
        <w:t>Bisexual</w:t>
      </w:r>
      <w:r>
        <w:tab/>
      </w:r>
      <w:r>
        <w:tab/>
      </w:r>
      <w:r>
        <w:tab/>
      </w:r>
      <w:sdt>
        <w:sdtPr>
          <w:id w:val="199984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06008C0" w14:textId="74080326" w:rsidR="008E0B2E" w:rsidRDefault="008E0B2E" w:rsidP="008E0B2E">
      <w:r>
        <w:t>Gay man</w:t>
      </w:r>
      <w:r>
        <w:tab/>
      </w:r>
      <w:r>
        <w:tab/>
      </w:r>
      <w:r>
        <w:tab/>
      </w:r>
      <w:sdt>
        <w:sdtPr>
          <w:id w:val="23929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B3A6EBE" w14:textId="726DCE66" w:rsidR="008E0B2E" w:rsidRDefault="008E0B2E" w:rsidP="008E0B2E">
      <w:r>
        <w:t>Gay woman / lesbian</w:t>
      </w:r>
      <w:r>
        <w:tab/>
      </w:r>
      <w:sdt>
        <w:sdtPr>
          <w:id w:val="44081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E7B530A" w14:textId="79941A29" w:rsidR="008E0B2E" w:rsidRDefault="008E0B2E" w:rsidP="008E0B2E">
      <w:r>
        <w:t>Heterosexual</w:t>
      </w:r>
      <w:r>
        <w:tab/>
      </w:r>
      <w:r>
        <w:tab/>
      </w:r>
      <w:r>
        <w:tab/>
      </w:r>
      <w:sdt>
        <w:sdtPr>
          <w:id w:val="-31564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3C5CA7" w14:textId="41BC8185" w:rsidR="008E0B2E" w:rsidRDefault="008E0B2E" w:rsidP="008E0B2E">
      <w:r>
        <w:t>Other</w:t>
      </w:r>
      <w:r>
        <w:tab/>
      </w:r>
      <w:r>
        <w:tab/>
      </w:r>
      <w:r>
        <w:tab/>
      </w:r>
      <w:r>
        <w:tab/>
      </w:r>
      <w:sdt>
        <w:sdtPr>
          <w:id w:val="-147767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BB67A2" w14:textId="77C19112" w:rsidR="008E0B2E" w:rsidRDefault="008E0B2E" w:rsidP="008E0B2E">
      <w:r>
        <w:t>Prefer not to say</w:t>
      </w:r>
      <w:r>
        <w:tab/>
      </w:r>
      <w:r>
        <w:tab/>
      </w:r>
      <w:sdt>
        <w:sdtPr>
          <w:id w:val="25818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A98A36F" w14:textId="77777777" w:rsidR="008E0B2E" w:rsidRPr="008E0B2E" w:rsidRDefault="008E0B2E" w:rsidP="008E0B2E">
      <w:pPr>
        <w:rPr>
          <w:rFonts w:cs="Arial"/>
        </w:rPr>
      </w:pPr>
    </w:p>
    <w:p w14:paraId="7B2B7E8D" w14:textId="77777777" w:rsidR="008E0B2E" w:rsidRPr="008E0B2E" w:rsidRDefault="008E0B2E" w:rsidP="008E0B2E"/>
    <w:p w14:paraId="28AA3DF9" w14:textId="675A7600" w:rsidR="008E0B2E" w:rsidRDefault="008E0B2E" w:rsidP="008E0B2E">
      <w:pPr>
        <w:pStyle w:val="Heading3"/>
        <w:rPr>
          <w:sz w:val="28"/>
          <w:szCs w:val="28"/>
        </w:rPr>
      </w:pPr>
      <w:r>
        <w:rPr>
          <w:sz w:val="28"/>
          <w:szCs w:val="28"/>
        </w:rPr>
        <w:lastRenderedPageBreak/>
        <w:t>What is your religion?</w:t>
      </w:r>
    </w:p>
    <w:p w14:paraId="2618462F" w14:textId="5D04AF4E" w:rsidR="008E0B2E" w:rsidRDefault="008E0B2E" w:rsidP="008E0B2E">
      <w:pPr>
        <w:rPr>
          <w:rFonts w:cs="Arial"/>
        </w:rPr>
      </w:pPr>
      <w:r w:rsidRPr="008E0B2E">
        <w:rPr>
          <w:rFonts w:cs="Arial"/>
        </w:rPr>
        <w:t xml:space="preserve">(Used by service areas </w:t>
      </w:r>
      <w:proofErr w:type="gramStart"/>
      <w:r w:rsidRPr="008E0B2E">
        <w:rPr>
          <w:rFonts w:cs="Arial"/>
        </w:rPr>
        <w:t>where</w:t>
      </w:r>
      <w:proofErr w:type="gramEnd"/>
      <w:r w:rsidRPr="008E0B2E">
        <w:rPr>
          <w:rFonts w:cs="Arial"/>
        </w:rPr>
        <w:t xml:space="preserve"> deemed to be relevant, i.e. a clear rationale for asking this question has been identified</w:t>
      </w:r>
      <w:r w:rsidR="00B770BE">
        <w:rPr>
          <w:rFonts w:cs="Arial"/>
        </w:rPr>
        <w:t>.</w:t>
      </w:r>
      <w:r w:rsidRPr="008E0B2E">
        <w:rPr>
          <w:rFonts w:cs="Arial"/>
        </w:rPr>
        <w:t xml:space="preserve">) </w:t>
      </w:r>
    </w:p>
    <w:p w14:paraId="45F8B333" w14:textId="77777777" w:rsidR="008F68E4" w:rsidRPr="00B770BE" w:rsidRDefault="008F68E4" w:rsidP="008F68E4">
      <w:pPr>
        <w:rPr>
          <w:color w:val="1F4E79" w:themeColor="accent1" w:themeShade="80"/>
        </w:rPr>
      </w:pPr>
      <w:r w:rsidRPr="00B770BE">
        <w:rPr>
          <w:color w:val="1F4E79" w:themeColor="accent1" w:themeShade="80"/>
        </w:rPr>
        <w:t>Mark the appropriate box or write in the space provided.</w:t>
      </w:r>
    </w:p>
    <w:p w14:paraId="0C4952EB" w14:textId="10E2922E" w:rsidR="008E0B2E" w:rsidRDefault="008E0B2E" w:rsidP="008E0B2E">
      <w:r>
        <w:t>Buddhist</w:t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sdt>
        <w:sdtPr>
          <w:id w:val="-148052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3FEACAD" w14:textId="208184E1" w:rsidR="008E0B2E" w:rsidRDefault="008E0B2E" w:rsidP="008E0B2E">
      <w:r>
        <w:t>Christian</w:t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sdt>
        <w:sdtPr>
          <w:id w:val="-79158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C33689B" w14:textId="288B6535" w:rsidR="008E0B2E" w:rsidRDefault="008E0B2E" w:rsidP="008E0B2E">
      <w:r>
        <w:t>Hindu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sdt>
        <w:sdtPr>
          <w:id w:val="-62168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B40AA3F" w14:textId="1B6E441D" w:rsidR="008E0B2E" w:rsidRDefault="008E0B2E" w:rsidP="008E0B2E">
      <w:r>
        <w:t>Jewish</w:t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sdt>
        <w:sdtPr>
          <w:id w:val="-1516378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AD0059B" w14:textId="2D0D4BB8" w:rsidR="008E0B2E" w:rsidRDefault="008E0B2E" w:rsidP="008E0B2E">
      <w:r>
        <w:t>Muslim</w:t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sdt>
        <w:sdtPr>
          <w:id w:val="-307638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2A4FD4" w14:textId="17FE6A15" w:rsidR="008E0B2E" w:rsidRDefault="008E0B2E" w:rsidP="008E0B2E">
      <w:r>
        <w:t>Sikh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sdt>
        <w:sdtPr>
          <w:id w:val="165055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6FAAD3" w14:textId="224615A0" w:rsidR="008E0B2E" w:rsidRDefault="00DE324A" w:rsidP="008E0B2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E34CE" wp14:editId="4DE600BB">
                <wp:simplePos x="0" y="0"/>
                <wp:positionH relativeFrom="column">
                  <wp:posOffset>1965960</wp:posOffset>
                </wp:positionH>
                <wp:positionV relativeFrom="paragraph">
                  <wp:posOffset>184150</wp:posOffset>
                </wp:positionV>
                <wp:extent cx="1828800" cy="0"/>
                <wp:effectExtent l="0" t="0" r="0" b="0"/>
                <wp:wrapNone/>
                <wp:docPr id="128766579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C8BC3" id="Straight Connector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8pt,14.5pt" to="298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="008E0B2E">
        <w:t>Other religion (please state)</w:t>
      </w:r>
      <w:r>
        <w:t xml:space="preserve"> </w:t>
      </w:r>
      <w:r w:rsidR="00B770BE">
        <w:t xml:space="preserve">      </w:t>
      </w:r>
    </w:p>
    <w:p w14:paraId="73C347E4" w14:textId="77E3E13B" w:rsidR="008E0B2E" w:rsidRDefault="008E0B2E" w:rsidP="008E0B2E">
      <w:r>
        <w:t>No religion</w:t>
      </w:r>
      <w:r>
        <w:tab/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sdt>
        <w:sdtPr>
          <w:id w:val="129633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73F987" w14:textId="6C3B17A7" w:rsidR="008E0B2E" w:rsidRDefault="008E0B2E" w:rsidP="008E0B2E">
      <w:r>
        <w:t>Prefer not to say</w:t>
      </w:r>
      <w:r>
        <w:tab/>
      </w:r>
      <w:r>
        <w:tab/>
      </w:r>
      <w:r>
        <w:tab/>
      </w:r>
      <w:r>
        <w:tab/>
      </w:r>
      <w:r w:rsidR="00DE324A">
        <w:tab/>
      </w:r>
      <w:r w:rsidR="00DE324A">
        <w:tab/>
      </w:r>
      <w:sdt>
        <w:sdtPr>
          <w:id w:val="141018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F19DED0" w14:textId="77777777" w:rsidR="008E0B2E" w:rsidRDefault="008E0B2E" w:rsidP="002D15D7"/>
    <w:p w14:paraId="787B72D3" w14:textId="5E024DB0" w:rsidR="008E0B2E" w:rsidRDefault="008E0B2E" w:rsidP="008E0B2E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Do you identify as a transgender person?</w:t>
      </w:r>
    </w:p>
    <w:p w14:paraId="32F10C27" w14:textId="17C6244C" w:rsidR="008E0B2E" w:rsidRDefault="008E0B2E" w:rsidP="008E0B2E">
      <w:pPr>
        <w:rPr>
          <w:rFonts w:cs="Arial"/>
        </w:rPr>
      </w:pPr>
      <w:r w:rsidRPr="008E0B2E">
        <w:rPr>
          <w:rFonts w:cs="Arial"/>
        </w:rPr>
        <w:t xml:space="preserve">(Used by service areas </w:t>
      </w:r>
      <w:proofErr w:type="gramStart"/>
      <w:r w:rsidRPr="008E0B2E">
        <w:rPr>
          <w:rFonts w:cs="Arial"/>
        </w:rPr>
        <w:t>where</w:t>
      </w:r>
      <w:proofErr w:type="gramEnd"/>
      <w:r w:rsidRPr="008E0B2E">
        <w:rPr>
          <w:rFonts w:cs="Arial"/>
        </w:rPr>
        <w:t xml:space="preserve"> deemed to be relevant, i.e. a clear rationale for asking this question has been identified</w:t>
      </w:r>
      <w:r w:rsidR="00B770BE">
        <w:rPr>
          <w:rFonts w:cs="Arial"/>
        </w:rPr>
        <w:t>.</w:t>
      </w:r>
      <w:r w:rsidRPr="008E0B2E">
        <w:rPr>
          <w:rFonts w:cs="Arial"/>
        </w:rPr>
        <w:t xml:space="preserve">) </w:t>
      </w:r>
    </w:p>
    <w:p w14:paraId="646C059D" w14:textId="18A4B813" w:rsidR="008E0B2E" w:rsidRDefault="008E0B2E" w:rsidP="008E0B2E">
      <w:r>
        <w:t>Yes</w:t>
      </w:r>
      <w:r>
        <w:tab/>
      </w:r>
      <w:r>
        <w:tab/>
      </w:r>
      <w:r>
        <w:tab/>
      </w:r>
      <w:sdt>
        <w:sdtPr>
          <w:id w:val="148851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F2042E3" w14:textId="02367CCF" w:rsidR="008E0B2E" w:rsidRDefault="008E0B2E" w:rsidP="008E0B2E">
      <w:r>
        <w:t>No</w:t>
      </w:r>
      <w:r>
        <w:tab/>
      </w:r>
      <w:r>
        <w:tab/>
      </w:r>
      <w:r>
        <w:tab/>
      </w:r>
      <w:sdt>
        <w:sdtPr>
          <w:id w:val="-113208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B2B2B1" w14:textId="7F5ED31D" w:rsidR="008E0B2E" w:rsidRDefault="008E0B2E" w:rsidP="008E0B2E">
      <w:r>
        <w:t>Prefer not to say</w:t>
      </w:r>
      <w:r>
        <w:tab/>
      </w:r>
      <w:sdt>
        <w:sdtPr>
          <w:id w:val="191396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76CE56" w14:textId="77777777" w:rsidR="00E741ED" w:rsidRDefault="00E741ED" w:rsidP="002D15D7"/>
    <w:sectPr w:rsidR="00E741ED" w:rsidSect="006E4ECF">
      <w:headerReference w:type="first" r:id="rId12"/>
      <w:footerReference w:type="first" r:id="rId13"/>
      <w:pgSz w:w="11906" w:h="16838"/>
      <w:pgMar w:top="1134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2837" w14:textId="77777777" w:rsidR="00286C4D" w:rsidRDefault="00286C4D" w:rsidP="00BB77B9">
      <w:pPr>
        <w:spacing w:after="0" w:line="240" w:lineRule="auto"/>
      </w:pPr>
      <w:r>
        <w:separator/>
      </w:r>
    </w:p>
  </w:endnote>
  <w:endnote w:type="continuationSeparator" w:id="0">
    <w:p w14:paraId="74474F58" w14:textId="77777777" w:rsidR="00286C4D" w:rsidRDefault="00286C4D" w:rsidP="00BB77B9">
      <w:pPr>
        <w:spacing w:after="0" w:line="240" w:lineRule="auto"/>
      </w:pPr>
      <w:r>
        <w:continuationSeparator/>
      </w:r>
    </w:p>
  </w:endnote>
  <w:endnote w:type="continuationNotice" w:id="1">
    <w:p w14:paraId="35832949" w14:textId="77777777" w:rsidR="00286C4D" w:rsidRDefault="00286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3CBF" w14:textId="77777777" w:rsidR="00B37685" w:rsidRDefault="0076045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E05EBFB" wp14:editId="043ACC83">
          <wp:simplePos x="0" y="0"/>
          <wp:positionH relativeFrom="page">
            <wp:align>center</wp:align>
          </wp:positionH>
          <wp:positionV relativeFrom="bottomMargin">
            <wp:posOffset>-1322</wp:posOffset>
          </wp:positionV>
          <wp:extent cx="7192800" cy="712800"/>
          <wp:effectExtent l="0" t="0" r="0" b="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040E" w14:textId="77777777" w:rsidR="00286C4D" w:rsidRDefault="00286C4D" w:rsidP="00BB77B9">
      <w:pPr>
        <w:spacing w:after="0" w:line="240" w:lineRule="auto"/>
      </w:pPr>
      <w:r>
        <w:separator/>
      </w:r>
    </w:p>
  </w:footnote>
  <w:footnote w:type="continuationSeparator" w:id="0">
    <w:p w14:paraId="291314EB" w14:textId="77777777" w:rsidR="00286C4D" w:rsidRDefault="00286C4D" w:rsidP="00BB77B9">
      <w:pPr>
        <w:spacing w:after="0" w:line="240" w:lineRule="auto"/>
      </w:pPr>
      <w:r>
        <w:continuationSeparator/>
      </w:r>
    </w:p>
  </w:footnote>
  <w:footnote w:type="continuationNotice" w:id="1">
    <w:p w14:paraId="5C68D179" w14:textId="77777777" w:rsidR="00286C4D" w:rsidRDefault="00286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18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13189"/>
    </w:tblGrid>
    <w:tr w:rsidR="00DA0586" w:rsidRPr="009B6D68" w14:paraId="460E8CEC" w14:textId="77777777" w:rsidTr="00374D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</w:trPr>
      <w:tc>
        <w:tcPr>
          <w:tcW w:w="1318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2E59CCB2" w14:textId="77777777" w:rsidR="00DA0586" w:rsidRPr="009B6D68" w:rsidRDefault="00DA0586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DA0586" w:rsidRPr="009B6D68" w14:paraId="595340A6" w14:textId="77777777" w:rsidTr="00374D14">
      <w:trPr>
        <w:cantSplit/>
      </w:trPr>
      <w:tc>
        <w:tcPr>
          <w:tcW w:w="13189" w:type="dxa"/>
          <w:shd w:val="clear" w:color="auto" w:fill="0F4C81"/>
        </w:tcPr>
        <w:p w14:paraId="374125C8" w14:textId="4F6568BB" w:rsidR="00DA0586" w:rsidRPr="009B6D68" w:rsidRDefault="00DA0586" w:rsidP="00374D14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 w:firstLine="1169"/>
            <w:rPr>
              <w:rFonts w:ascii="Lato" w:hAnsi="Lato"/>
            </w:rPr>
          </w:pPr>
        </w:p>
      </w:tc>
    </w:tr>
    <w:tr w:rsidR="00E5122E" w:rsidRPr="009B6D68" w14:paraId="28F68A5C" w14:textId="77777777" w:rsidTr="00374D14">
      <w:trPr>
        <w:cantSplit/>
      </w:trPr>
      <w:tc>
        <w:tcPr>
          <w:tcW w:w="13189" w:type="dxa"/>
          <w:shd w:val="clear" w:color="auto" w:fill="0F4C81"/>
        </w:tcPr>
        <w:p w14:paraId="69E3F5B9" w14:textId="1ECC045D" w:rsidR="00FA3478" w:rsidRPr="00FA3478" w:rsidRDefault="000A06F8" w:rsidP="00322961">
          <w:pPr>
            <w:pStyle w:val="Title"/>
          </w:pPr>
          <w:r w:rsidRPr="00322961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A450B2" wp14:editId="21B87FA7">
                <wp:simplePos x="0" y="0"/>
                <wp:positionH relativeFrom="column">
                  <wp:posOffset>5212715</wp:posOffset>
                </wp:positionH>
                <wp:positionV relativeFrom="paragraph">
                  <wp:posOffset>-198120</wp:posOffset>
                </wp:positionV>
                <wp:extent cx="2116800" cy="1044000"/>
                <wp:effectExtent l="0" t="0" r="0" b="0"/>
                <wp:wrapNone/>
                <wp:docPr id="811998165" name="Picture 2" descr="South Gloucestershire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1998165" name="Picture 2" descr="South Gloucestershire Council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8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224CA">
            <w:t>Application form</w:t>
          </w:r>
        </w:p>
        <w:p w14:paraId="39E1DD60" w14:textId="77777777" w:rsidR="009B6D68" w:rsidRPr="009B6D68" w:rsidRDefault="009B6D68" w:rsidP="000B3153">
          <w:pPr>
            <w:pStyle w:val="Heading2"/>
          </w:pPr>
        </w:p>
      </w:tc>
    </w:tr>
  </w:tbl>
  <w:p w14:paraId="1526C723" w14:textId="77777777" w:rsidR="006016ED" w:rsidRPr="009B6D68" w:rsidRDefault="006016ED" w:rsidP="009B6D68">
    <w:pPr>
      <w:tabs>
        <w:tab w:val="left" w:pos="1110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777629">
    <w:abstractNumId w:val="1"/>
  </w:num>
  <w:num w:numId="2" w16cid:durableId="937106414">
    <w:abstractNumId w:val="0"/>
  </w:num>
  <w:num w:numId="3" w16cid:durableId="1098065262">
    <w:abstractNumId w:val="4"/>
  </w:num>
  <w:num w:numId="4" w16cid:durableId="310062435">
    <w:abstractNumId w:val="3"/>
  </w:num>
  <w:num w:numId="5" w16cid:durableId="648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93"/>
    <w:rsid w:val="00001D01"/>
    <w:rsid w:val="00004B6C"/>
    <w:rsid w:val="000063B4"/>
    <w:rsid w:val="00025105"/>
    <w:rsid w:val="000414C6"/>
    <w:rsid w:val="00053798"/>
    <w:rsid w:val="00064490"/>
    <w:rsid w:val="00065CD9"/>
    <w:rsid w:val="000A06F8"/>
    <w:rsid w:val="000A35AB"/>
    <w:rsid w:val="000B3153"/>
    <w:rsid w:val="000E1C29"/>
    <w:rsid w:val="000F1C01"/>
    <w:rsid w:val="00110172"/>
    <w:rsid w:val="00115A2F"/>
    <w:rsid w:val="00145FE7"/>
    <w:rsid w:val="0018709A"/>
    <w:rsid w:val="001A18BA"/>
    <w:rsid w:val="001C2E20"/>
    <w:rsid w:val="001F2136"/>
    <w:rsid w:val="00204A8C"/>
    <w:rsid w:val="00205252"/>
    <w:rsid w:val="00234850"/>
    <w:rsid w:val="00286C4D"/>
    <w:rsid w:val="0029051D"/>
    <w:rsid w:val="002923FE"/>
    <w:rsid w:val="002D15D7"/>
    <w:rsid w:val="00322961"/>
    <w:rsid w:val="00326BA6"/>
    <w:rsid w:val="00326E93"/>
    <w:rsid w:val="00361706"/>
    <w:rsid w:val="00364A35"/>
    <w:rsid w:val="003718BA"/>
    <w:rsid w:val="00374D14"/>
    <w:rsid w:val="00385E0E"/>
    <w:rsid w:val="003C199C"/>
    <w:rsid w:val="003C3B27"/>
    <w:rsid w:val="003C77B2"/>
    <w:rsid w:val="003D5E24"/>
    <w:rsid w:val="00407D49"/>
    <w:rsid w:val="004105ED"/>
    <w:rsid w:val="004979AD"/>
    <w:rsid w:val="004A5FE0"/>
    <w:rsid w:val="004C6CAF"/>
    <w:rsid w:val="0050587F"/>
    <w:rsid w:val="0053411D"/>
    <w:rsid w:val="005454C4"/>
    <w:rsid w:val="00563B86"/>
    <w:rsid w:val="005666A3"/>
    <w:rsid w:val="00575AF7"/>
    <w:rsid w:val="005D28E6"/>
    <w:rsid w:val="005E076F"/>
    <w:rsid w:val="005F317F"/>
    <w:rsid w:val="006016ED"/>
    <w:rsid w:val="0063259D"/>
    <w:rsid w:val="00635D15"/>
    <w:rsid w:val="006564F6"/>
    <w:rsid w:val="00674E53"/>
    <w:rsid w:val="006A2C68"/>
    <w:rsid w:val="006E4ECF"/>
    <w:rsid w:val="00760456"/>
    <w:rsid w:val="0077199A"/>
    <w:rsid w:val="007753F3"/>
    <w:rsid w:val="007C65EF"/>
    <w:rsid w:val="007E1A79"/>
    <w:rsid w:val="008530C9"/>
    <w:rsid w:val="00854703"/>
    <w:rsid w:val="00855E35"/>
    <w:rsid w:val="0089795D"/>
    <w:rsid w:val="008A0690"/>
    <w:rsid w:val="008B065C"/>
    <w:rsid w:val="008E0B2E"/>
    <w:rsid w:val="008F68E4"/>
    <w:rsid w:val="00941C7A"/>
    <w:rsid w:val="00980929"/>
    <w:rsid w:val="009B6D68"/>
    <w:rsid w:val="00A1708D"/>
    <w:rsid w:val="00A6054F"/>
    <w:rsid w:val="00AB6150"/>
    <w:rsid w:val="00AD0D5D"/>
    <w:rsid w:val="00B02E41"/>
    <w:rsid w:val="00B37685"/>
    <w:rsid w:val="00B40C77"/>
    <w:rsid w:val="00B640B5"/>
    <w:rsid w:val="00B7169C"/>
    <w:rsid w:val="00B770BE"/>
    <w:rsid w:val="00BA4DD5"/>
    <w:rsid w:val="00BA6FC0"/>
    <w:rsid w:val="00BB77B9"/>
    <w:rsid w:val="00BC14FA"/>
    <w:rsid w:val="00BC652B"/>
    <w:rsid w:val="00BC7DC5"/>
    <w:rsid w:val="00BE5E62"/>
    <w:rsid w:val="00C055F5"/>
    <w:rsid w:val="00C224CA"/>
    <w:rsid w:val="00C24D95"/>
    <w:rsid w:val="00C34144"/>
    <w:rsid w:val="00C422AA"/>
    <w:rsid w:val="00C613A1"/>
    <w:rsid w:val="00C63BA3"/>
    <w:rsid w:val="00C64BCF"/>
    <w:rsid w:val="00C70671"/>
    <w:rsid w:val="00C87A23"/>
    <w:rsid w:val="00C91D92"/>
    <w:rsid w:val="00CC0024"/>
    <w:rsid w:val="00CF5E82"/>
    <w:rsid w:val="00D74603"/>
    <w:rsid w:val="00DA0586"/>
    <w:rsid w:val="00DA18CA"/>
    <w:rsid w:val="00DA7EBC"/>
    <w:rsid w:val="00DD6832"/>
    <w:rsid w:val="00DE30D5"/>
    <w:rsid w:val="00DE324A"/>
    <w:rsid w:val="00E03317"/>
    <w:rsid w:val="00E226B8"/>
    <w:rsid w:val="00E27802"/>
    <w:rsid w:val="00E5122E"/>
    <w:rsid w:val="00E741ED"/>
    <w:rsid w:val="00F15643"/>
    <w:rsid w:val="00F27E2E"/>
    <w:rsid w:val="00F63DE3"/>
    <w:rsid w:val="00F67CE1"/>
    <w:rsid w:val="00FA3478"/>
    <w:rsid w:val="00FC3C11"/>
    <w:rsid w:val="00FE084C"/>
    <w:rsid w:val="00FE4045"/>
    <w:rsid w:val="182B6C50"/>
    <w:rsid w:val="27CDADC5"/>
    <w:rsid w:val="3E262F6B"/>
    <w:rsid w:val="6E878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47D79"/>
  <w15:chartTrackingRefBased/>
  <w15:docId w15:val="{B29AEE3E-3347-45F5-8CCC-E9735FC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802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3153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E27802"/>
    <w:rPr>
      <w:rFonts w:ascii="Lato" w:eastAsiaTheme="majorEastAsia" w:hAnsi="Lato" w:cs="Times New Roman (Headings CS)"/>
      <w:color w:val="396631"/>
      <w:spacing w:val="-20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B3153"/>
    <w:rPr>
      <w:rFonts w:ascii="Lato" w:eastAsiaTheme="majorEastAsia" w:hAnsi="Lato" w:cs="Times New Roman (Headings CS)"/>
      <w:b/>
      <w:color w:val="0F4C81"/>
      <w:spacing w:val="-1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322961"/>
    <w:pPr>
      <w:spacing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72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322961"/>
    <w:rPr>
      <w:rFonts w:ascii="Lato" w:eastAsiaTheme="majorEastAsia" w:hAnsi="Lato" w:cs="Times New Roman (Headings CS)"/>
      <w:color w:val="FFFFFF" w:themeColor="background1"/>
      <w:spacing w:val="-20"/>
      <w:kern w:val="28"/>
      <w:sz w:val="72"/>
      <w:szCs w:val="94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safetyteam@southglo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uthglos.sharepoint.com/sites/Branding/TemplateAssets/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BFC50C1C73443A9CE5ECF58ABBCFE" ma:contentTypeVersion="6" ma:contentTypeDescription="Create a new document." ma:contentTypeScope="" ma:versionID="1f50d8af626e60e3cacf0072486682c3">
  <xsd:schema xmlns:xsd="http://www.w3.org/2001/XMLSchema" xmlns:xs="http://www.w3.org/2001/XMLSchema" xmlns:p="http://schemas.microsoft.com/office/2006/metadata/properties" xmlns:ns2="0a8f287a-3a06-4a7b-90dc-5b92dd428090" xmlns:ns3="dfe5ecfb-ff68-4a18-be62-8fa4bfaf3eca" targetNamespace="http://schemas.microsoft.com/office/2006/metadata/properties" ma:root="true" ma:fieldsID="e1b4e9721da6ad636bbd6c97f6292a04" ns2:_="" ns3:_="">
    <xsd:import namespace="0a8f287a-3a06-4a7b-90dc-5b92dd428090"/>
    <xsd:import namespace="dfe5ecfb-ff68-4a18-be62-8fa4bfaf3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f287a-3a06-4a7b-90dc-5b92dd428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ecfb-ff68-4a18-be62-8fa4bfaf3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A6A0-8B83-48C1-B4D3-2DBD7DCA4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99A8B-5B1A-46FB-9E45-0CFD85C0D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f287a-3a06-4a7b-90dc-5b92dd428090"/>
    <ds:schemaRef ds:uri="dfe5ecfb-ff68-4a18-be62-8fa4bfaf3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5CC94-3B8C-4D0E-905E-BB800A5BE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5C8AA-DC4B-4A4D-9473-34CF229C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Briefing%20note.dotx</Template>
  <TotalTime>6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Anti-social behaviour case review application form</vt:lpstr>
    </vt:vector>
  </TitlesOfParts>
  <Company>SGC</Company>
  <LinksUpToDate>false</LinksUpToDate>
  <CharactersWithSpaces>4603</CharactersWithSpaces>
  <SharedDoc>false</SharedDoc>
  <HLinks>
    <vt:vector size="12" baseType="variant"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http://intranet/content/CEandCR/Sections/CorporateCommunications/new/files/SGC Writing Style Guide Feb 2013.pdf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http://www.southglos.gov.uk/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Anti-social behaviour case review application form</dc:title>
  <dc:subject/>
  <dc:creator>Lisa Brennan</dc:creator>
  <cp:keywords/>
  <dc:description/>
  <cp:lastModifiedBy>Lisa Brennan</cp:lastModifiedBy>
  <cp:revision>3</cp:revision>
  <dcterms:created xsi:type="dcterms:W3CDTF">2025-09-02T14:59:00Z</dcterms:created>
  <dcterms:modified xsi:type="dcterms:W3CDTF">2025-09-02T15:04:00Z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0x010100699BFC50C1C73443A9CE5ECF58ABBCFE</vt:lpwstr>
  </property>
</Properties>
</file>