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2449" w14:textId="78186D28" w:rsidR="00115A2F" w:rsidRDefault="00B40CC5" w:rsidP="00115A2F">
      <w:pPr>
        <w:pStyle w:val="Heading1"/>
      </w:pPr>
      <w:r>
        <w:t>Highway improvement request</w:t>
      </w:r>
    </w:p>
    <w:p w14:paraId="75BBFEA6" w14:textId="77777777" w:rsidR="00115A2F" w:rsidRDefault="00115A2F" w:rsidP="00115A2F"/>
    <w:p w14:paraId="3B5966C1" w14:textId="1209A1F9" w:rsidR="00B40CC5" w:rsidRDefault="00B40CC5" w:rsidP="00B40CC5">
      <w:pPr>
        <w:pStyle w:val="NoSpacing"/>
        <w:rPr>
          <w:rFonts w:ascii="Arial" w:hAnsi="Arial" w:cs="Arial"/>
          <w:bCs/>
          <w:iCs/>
          <w:sz w:val="24"/>
          <w:szCs w:val="24"/>
        </w:rPr>
      </w:pPr>
      <w:r w:rsidRPr="002660ED">
        <w:rPr>
          <w:rFonts w:ascii="Arial" w:hAnsi="Arial" w:cs="Arial"/>
          <w:bCs/>
          <w:iCs/>
          <w:sz w:val="24"/>
          <w:szCs w:val="24"/>
        </w:rPr>
        <w:t>N</w:t>
      </w:r>
      <w:r>
        <w:rPr>
          <w:rFonts w:ascii="Arial" w:hAnsi="Arial" w:cs="Arial"/>
          <w:bCs/>
          <w:iCs/>
          <w:sz w:val="24"/>
          <w:szCs w:val="24"/>
        </w:rPr>
        <w:t>ote</w:t>
      </w:r>
      <w:r w:rsidRPr="002660ED">
        <w:rPr>
          <w:rFonts w:ascii="Arial" w:hAnsi="Arial" w:cs="Arial"/>
          <w:bCs/>
          <w:iCs/>
          <w:sz w:val="24"/>
          <w:szCs w:val="24"/>
        </w:rPr>
        <w:t>: Requests will only be accepted if the proposal has been discussed with the local ward councillor(s) and they have provided their support for it.</w:t>
      </w:r>
    </w:p>
    <w:p w14:paraId="6FF5C01C" w14:textId="77777777" w:rsidR="00B40CC5" w:rsidRDefault="00B40CC5" w:rsidP="00B40CC5">
      <w:pPr>
        <w:pStyle w:val="NoSpacing"/>
        <w:rPr>
          <w:rFonts w:ascii="Arial" w:hAnsi="Arial" w:cs="Arial"/>
          <w:bCs/>
          <w:iCs/>
          <w:sz w:val="24"/>
          <w:szCs w:val="24"/>
        </w:rPr>
      </w:pPr>
    </w:p>
    <w:p w14:paraId="3FBE4AD9" w14:textId="1697971D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  <w:r w:rsidRPr="00B40CC5"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>The councillor(s) who have given their support to the proposal must be copied in when you submit your request form to us, along with evidence showing they have provided support.</w:t>
      </w:r>
    </w:p>
    <w:p w14:paraId="4BB4AB29" w14:textId="77777777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</w:p>
    <w:p w14:paraId="2E3DC00B" w14:textId="03492A49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  <w:r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 xml:space="preserve">Submit your completed request form to </w:t>
      </w:r>
      <w:hyperlink r:id="rId11" w:history="1">
        <w:r w:rsidRPr="00095459">
          <w:rPr>
            <w:rStyle w:val="Hyperlink"/>
            <w:rFonts w:cs="Arial"/>
            <w:bCs/>
            <w:iCs/>
            <w:sz w:val="24"/>
            <w:szCs w:val="24"/>
          </w:rPr>
          <w:t>transportservices@southglos.gov.uk</w:t>
        </w:r>
      </w:hyperlink>
    </w:p>
    <w:p w14:paraId="0C25A3CC" w14:textId="56D5B01C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</w:p>
    <w:p w14:paraId="3B1C5579" w14:textId="752F849C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  <w:r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 xml:space="preserve">We may contact you for further information. </w:t>
      </w:r>
    </w:p>
    <w:p w14:paraId="6D994773" w14:textId="77777777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</w:p>
    <w:p w14:paraId="21D8FB2D" w14:textId="02E93539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  <w:r w:rsidRPr="0020799F">
        <w:rPr>
          <w:rStyle w:val="Hyperlink"/>
          <w:rFonts w:cs="Arial"/>
          <w:b/>
          <w:iCs/>
          <w:color w:val="C00000"/>
          <w:sz w:val="24"/>
          <w:szCs w:val="24"/>
          <w:u w:val="none"/>
        </w:rPr>
        <w:t xml:space="preserve">Do not use this form for waiting restriction requests. </w:t>
      </w:r>
      <w:r w:rsidRPr="00640FC9"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 xml:space="preserve">You can </w:t>
      </w:r>
      <w:r w:rsidR="00F828B9"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>find</w:t>
      </w:r>
      <w:r w:rsidRPr="00640FC9"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 xml:space="preserve"> the waiting restriction request form on the </w:t>
      </w:r>
      <w:hyperlink r:id="rId12" w:history="1">
        <w:r w:rsidRPr="00640FC9">
          <w:rPr>
            <w:rStyle w:val="Hyperlink"/>
            <w:rFonts w:cs="Arial"/>
            <w:bCs/>
            <w:iCs/>
            <w:sz w:val="24"/>
            <w:szCs w:val="24"/>
          </w:rPr>
          <w:t>Request waiting restrictions</w:t>
        </w:r>
      </w:hyperlink>
      <w:r w:rsidRPr="00640FC9"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 xml:space="preserve"> webpage.</w:t>
      </w:r>
    </w:p>
    <w:p w14:paraId="778DDF2B" w14:textId="77777777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</w:p>
    <w:p w14:paraId="51E6EA5E" w14:textId="77777777" w:rsidR="00B40CC5" w:rsidRPr="00B40CC5" w:rsidRDefault="00B40CC5" w:rsidP="00B40CC5">
      <w:pPr>
        <w:pStyle w:val="NoSpacing"/>
        <w:rPr>
          <w:rFonts w:ascii="Arial" w:hAnsi="Arial" w:cs="Arial"/>
          <w:bCs/>
          <w:iCs/>
          <w:sz w:val="24"/>
          <w:szCs w:val="24"/>
        </w:rPr>
      </w:pPr>
    </w:p>
    <w:p w14:paraId="111EA538" w14:textId="77777777" w:rsidR="00B40CC5" w:rsidRPr="002660ED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</w:rPr>
      </w:pPr>
    </w:p>
    <w:p w14:paraId="1D848123" w14:textId="6685209D" w:rsidR="00D4349E" w:rsidRPr="001E6BB5" w:rsidRDefault="00D4349E" w:rsidP="00D4349E">
      <w:pPr>
        <w:pStyle w:val="Heading2"/>
      </w:pPr>
      <w:r w:rsidRPr="001E6BB5">
        <w:t>Applicant details</w:t>
      </w:r>
    </w:p>
    <w:p w14:paraId="7F5ACE23" w14:textId="77777777" w:rsidR="00D4349E" w:rsidRPr="00671553" w:rsidRDefault="00D4349E" w:rsidP="00D4349E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D4349E" w:rsidRPr="00671553" w14:paraId="434C18AE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auto"/>
          </w:tcPr>
          <w:p w14:paraId="59A31E48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  <w:r w:rsidRPr="001E6BB5">
              <w:rPr>
                <w:rFonts w:cs="Arial"/>
                <w:b/>
                <w:szCs w:val="24"/>
              </w:rPr>
              <w:t>Applicant name(s):</w:t>
            </w:r>
          </w:p>
        </w:tc>
        <w:tc>
          <w:tcPr>
            <w:tcW w:w="6663" w:type="dxa"/>
            <w:shd w:val="clear" w:color="auto" w:fill="auto"/>
          </w:tcPr>
          <w:p w14:paraId="61CD9CE0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28082CB8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5CA86589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  <w:tr w:rsidR="00D4349E" w:rsidRPr="00671553" w14:paraId="79FC65FD" w14:textId="77777777" w:rsidTr="00F828B9">
        <w:tc>
          <w:tcPr>
            <w:tcW w:w="2830" w:type="dxa"/>
          </w:tcPr>
          <w:p w14:paraId="595B91DE" w14:textId="77777777" w:rsidR="00D4349E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  <w:r w:rsidRPr="001E6BB5">
              <w:rPr>
                <w:rFonts w:cs="Arial"/>
                <w:b/>
                <w:szCs w:val="24"/>
              </w:rPr>
              <w:t>Address</w:t>
            </w:r>
            <w:r>
              <w:rPr>
                <w:rFonts w:cs="Arial"/>
                <w:b/>
                <w:szCs w:val="24"/>
              </w:rPr>
              <w:t xml:space="preserve"> including postcode</w:t>
            </w:r>
            <w:r w:rsidRPr="001E6BB5">
              <w:rPr>
                <w:rFonts w:cs="Arial"/>
                <w:b/>
                <w:szCs w:val="24"/>
              </w:rPr>
              <w:t>:</w:t>
            </w:r>
          </w:p>
          <w:p w14:paraId="28F7D681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  <w:tc>
          <w:tcPr>
            <w:tcW w:w="6663" w:type="dxa"/>
          </w:tcPr>
          <w:p w14:paraId="46ECD912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075068F3" w14:textId="77777777" w:rsidR="00D4349E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0CE84621" w14:textId="77777777" w:rsidR="00AB74CA" w:rsidRPr="001E6BB5" w:rsidRDefault="00AB74CA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32D6EAD9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  <w:tr w:rsidR="00D4349E" w:rsidRPr="00671553" w14:paraId="12A69437" w14:textId="77777777" w:rsidTr="00F828B9">
        <w:tc>
          <w:tcPr>
            <w:tcW w:w="2830" w:type="dxa"/>
          </w:tcPr>
          <w:p w14:paraId="62E18EF9" w14:textId="16D94C2F" w:rsidR="00D4349E" w:rsidRPr="001E6BB5" w:rsidRDefault="00640FC9" w:rsidP="009D32D5">
            <w:pPr>
              <w:pStyle w:val="NoSpacing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</w:t>
            </w:r>
            <w:r w:rsidR="00D4349E" w:rsidRPr="001E6BB5">
              <w:rPr>
                <w:rFonts w:cs="Arial"/>
                <w:b/>
                <w:szCs w:val="24"/>
              </w:rPr>
              <w:t>hone:</w:t>
            </w:r>
          </w:p>
        </w:tc>
        <w:tc>
          <w:tcPr>
            <w:tcW w:w="6663" w:type="dxa"/>
          </w:tcPr>
          <w:p w14:paraId="0236CE3D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0B929D3B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  <w:tr w:rsidR="00D4349E" w:rsidRPr="00671553" w14:paraId="75DC9DDB" w14:textId="77777777" w:rsidTr="00F828B9">
        <w:tc>
          <w:tcPr>
            <w:tcW w:w="2830" w:type="dxa"/>
          </w:tcPr>
          <w:p w14:paraId="1B90B9CC" w14:textId="294C53F5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  <w:r w:rsidRPr="001E6BB5">
              <w:rPr>
                <w:rFonts w:cs="Arial"/>
                <w:b/>
                <w:szCs w:val="24"/>
              </w:rPr>
              <w:t>Email:</w:t>
            </w:r>
            <w:r w:rsidRPr="001E6BB5">
              <w:rPr>
                <w:rFonts w:cs="Arial"/>
                <w:b/>
                <w:szCs w:val="24"/>
              </w:rPr>
              <w:tab/>
            </w:r>
          </w:p>
        </w:tc>
        <w:tc>
          <w:tcPr>
            <w:tcW w:w="6663" w:type="dxa"/>
          </w:tcPr>
          <w:p w14:paraId="1A3477B4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69E0F324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</w:tbl>
    <w:p w14:paraId="54B615CD" w14:textId="77777777" w:rsidR="00115A2F" w:rsidRDefault="00115A2F" w:rsidP="00115A2F"/>
    <w:p w14:paraId="69DCD3DE" w14:textId="77777777" w:rsidR="00AB74CA" w:rsidRDefault="00AB74CA" w:rsidP="00115A2F"/>
    <w:p w14:paraId="6B820445" w14:textId="77777777" w:rsidR="00AB74CA" w:rsidRDefault="00AB74CA" w:rsidP="00115A2F"/>
    <w:p w14:paraId="4B59C9AE" w14:textId="77777777" w:rsidR="00AB74CA" w:rsidRDefault="00AB74CA" w:rsidP="00115A2F"/>
    <w:p w14:paraId="26FA48C7" w14:textId="77777777" w:rsidR="00AB74CA" w:rsidRDefault="00AB74CA" w:rsidP="00115A2F"/>
    <w:p w14:paraId="6835347D" w14:textId="56FECEF5" w:rsidR="00AB74CA" w:rsidRDefault="00354D2D" w:rsidP="00354D2D">
      <w:pPr>
        <w:tabs>
          <w:tab w:val="left" w:pos="5460"/>
        </w:tabs>
      </w:pPr>
      <w:r>
        <w:tab/>
      </w:r>
    </w:p>
    <w:p w14:paraId="2D58D077" w14:textId="5380A4D6" w:rsidR="00D4349E" w:rsidRPr="00DA34C6" w:rsidRDefault="00D4349E" w:rsidP="00D4349E">
      <w:pPr>
        <w:pStyle w:val="Heading2"/>
      </w:pPr>
      <w:r w:rsidRPr="00DA34C6">
        <w:lastRenderedPageBreak/>
        <w:t>Basic information</w:t>
      </w:r>
    </w:p>
    <w:p w14:paraId="43423807" w14:textId="77777777" w:rsidR="00D4349E" w:rsidRPr="00671553" w:rsidRDefault="00D4349E" w:rsidP="00F828B9">
      <w:pPr>
        <w:spacing w:after="0"/>
        <w:rPr>
          <w:rFonts w:cs="Arial"/>
          <w:b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4349E" w:rsidRPr="00671553" w14:paraId="31AD0984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auto"/>
          </w:tcPr>
          <w:p w14:paraId="5E6C335E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  <w:r w:rsidRPr="001E6BB5">
              <w:rPr>
                <w:rFonts w:cs="Arial"/>
                <w:b/>
                <w:szCs w:val="24"/>
              </w:rPr>
              <w:t xml:space="preserve">Brief description of request: </w:t>
            </w:r>
          </w:p>
          <w:p w14:paraId="77FB7A48" w14:textId="77777777" w:rsidR="00D4349E" w:rsidRPr="001E6BB5" w:rsidRDefault="00D4349E" w:rsidP="009D32D5">
            <w:pPr>
              <w:tabs>
                <w:tab w:val="left" w:pos="930"/>
              </w:tabs>
              <w:rPr>
                <w:rFonts w:cs="Arial"/>
                <w:bCs/>
                <w:szCs w:val="24"/>
              </w:rPr>
            </w:pPr>
            <w:r w:rsidRPr="001E6BB5">
              <w:rPr>
                <w:rFonts w:cs="Arial"/>
                <w:bCs/>
                <w:szCs w:val="24"/>
              </w:rPr>
              <w:t>(such as traffic calming, pedestrian crossing, speed limit change etc.)</w:t>
            </w:r>
          </w:p>
          <w:p w14:paraId="058F13E5" w14:textId="77777777" w:rsidR="00D4349E" w:rsidRPr="001E6BB5" w:rsidRDefault="00D4349E" w:rsidP="009D32D5">
            <w:pPr>
              <w:tabs>
                <w:tab w:val="left" w:pos="930"/>
              </w:tabs>
              <w:rPr>
                <w:rFonts w:cs="Arial"/>
                <w:b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57D21644" w14:textId="46BE8B8F" w:rsidR="0020799F" w:rsidRPr="001E6BB5" w:rsidRDefault="0020799F" w:rsidP="0020799F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D4349E" w:rsidRPr="00671553" w14:paraId="10EE8FD5" w14:textId="77777777" w:rsidTr="00F828B9">
        <w:tc>
          <w:tcPr>
            <w:tcW w:w="2830" w:type="dxa"/>
          </w:tcPr>
          <w:p w14:paraId="46474197" w14:textId="0BEADC3A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  <w:r w:rsidRPr="001E6BB5">
              <w:rPr>
                <w:rFonts w:cs="Arial"/>
                <w:b/>
                <w:szCs w:val="24"/>
              </w:rPr>
              <w:t>Road name</w:t>
            </w:r>
            <w:r w:rsidR="00AA6EC7">
              <w:rPr>
                <w:rFonts w:cs="Arial"/>
                <w:b/>
                <w:szCs w:val="24"/>
              </w:rPr>
              <w:t>(s)</w:t>
            </w:r>
            <w:r w:rsidRPr="001E6BB5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/ </w:t>
            </w:r>
            <w:r w:rsidRPr="001E6BB5">
              <w:rPr>
                <w:rFonts w:cs="Arial"/>
                <w:b/>
                <w:szCs w:val="24"/>
              </w:rPr>
              <w:t>location</w:t>
            </w:r>
            <w:r>
              <w:rPr>
                <w:rFonts w:cs="Arial"/>
                <w:b/>
                <w:szCs w:val="24"/>
              </w:rPr>
              <w:t xml:space="preserve"> of where the proposal is located</w:t>
            </w:r>
            <w:r w:rsidRPr="001E6BB5">
              <w:rPr>
                <w:rFonts w:cs="Arial"/>
                <w:b/>
                <w:szCs w:val="24"/>
              </w:rPr>
              <w:t xml:space="preserve">: </w:t>
            </w:r>
          </w:p>
        </w:tc>
        <w:tc>
          <w:tcPr>
            <w:tcW w:w="6804" w:type="dxa"/>
          </w:tcPr>
          <w:p w14:paraId="021324FB" w14:textId="77777777" w:rsidR="00D4349E" w:rsidRDefault="00D4349E" w:rsidP="009D32D5">
            <w:pPr>
              <w:pStyle w:val="NoSpacing"/>
              <w:rPr>
                <w:rFonts w:cs="Arial"/>
                <w:szCs w:val="24"/>
              </w:rPr>
            </w:pPr>
          </w:p>
          <w:p w14:paraId="27302982" w14:textId="77777777" w:rsidR="00AB74CA" w:rsidRDefault="00AB74CA" w:rsidP="009D32D5">
            <w:pPr>
              <w:pStyle w:val="NoSpacing"/>
              <w:rPr>
                <w:rFonts w:cs="Arial"/>
                <w:szCs w:val="24"/>
              </w:rPr>
            </w:pPr>
          </w:p>
          <w:p w14:paraId="51A64C0A" w14:textId="77777777" w:rsidR="00AB74CA" w:rsidRDefault="00AB74CA" w:rsidP="009D32D5">
            <w:pPr>
              <w:pStyle w:val="NoSpacing"/>
              <w:rPr>
                <w:rFonts w:cs="Arial"/>
                <w:szCs w:val="24"/>
              </w:rPr>
            </w:pPr>
          </w:p>
          <w:p w14:paraId="337E5779" w14:textId="77777777" w:rsidR="00AB74CA" w:rsidRPr="001E6BB5" w:rsidRDefault="00AB74CA" w:rsidP="009D32D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AA6EC7" w:rsidRPr="00671553" w14:paraId="6E121DF3" w14:textId="77777777" w:rsidTr="00F828B9">
        <w:tc>
          <w:tcPr>
            <w:tcW w:w="2830" w:type="dxa"/>
          </w:tcPr>
          <w:p w14:paraId="4C44E59F" w14:textId="77777777" w:rsidR="00AA6EC7" w:rsidRDefault="00AA6EC7" w:rsidP="009D32D5">
            <w:pPr>
              <w:pStyle w:val="NoSpacing"/>
              <w:rPr>
                <w:rFonts w:cs="Arial"/>
                <w:szCs w:val="24"/>
              </w:rPr>
            </w:pPr>
            <w:r w:rsidRPr="00AA6EC7">
              <w:rPr>
                <w:rFonts w:cs="Arial"/>
                <w:b/>
                <w:bCs/>
                <w:szCs w:val="24"/>
              </w:rPr>
              <w:t>Length of the proposal</w:t>
            </w:r>
            <w:r>
              <w:rPr>
                <w:rFonts w:cs="Arial"/>
                <w:szCs w:val="24"/>
              </w:rPr>
              <w:t xml:space="preserve">: </w:t>
            </w:r>
          </w:p>
          <w:p w14:paraId="307C22DF" w14:textId="7D502CB3" w:rsidR="00C166E4" w:rsidRPr="00C166E4" w:rsidRDefault="00C166E4" w:rsidP="009D32D5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6804" w:type="dxa"/>
          </w:tcPr>
          <w:p w14:paraId="0138A9F5" w14:textId="77777777" w:rsidR="00AA6EC7" w:rsidRDefault="00A74A0B" w:rsidP="009D32D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Start point: </w:t>
            </w:r>
          </w:p>
          <w:p w14:paraId="2552A1B3" w14:textId="54950347" w:rsidR="00A74A0B" w:rsidRDefault="00A74A0B" w:rsidP="009D32D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End point: </w:t>
            </w:r>
          </w:p>
        </w:tc>
      </w:tr>
      <w:tr w:rsidR="00D4349E" w:rsidRPr="00671553" w14:paraId="5D5F702D" w14:textId="77777777" w:rsidTr="00F828B9">
        <w:tc>
          <w:tcPr>
            <w:tcW w:w="2830" w:type="dxa"/>
          </w:tcPr>
          <w:p w14:paraId="2B10A4D0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  <w:r w:rsidRPr="001E6BB5">
              <w:rPr>
                <w:rFonts w:cs="Arial"/>
                <w:b/>
                <w:szCs w:val="24"/>
              </w:rPr>
              <w:t>Submission date:</w:t>
            </w:r>
          </w:p>
          <w:p w14:paraId="388F8F83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  <w:tc>
          <w:tcPr>
            <w:tcW w:w="6804" w:type="dxa"/>
          </w:tcPr>
          <w:p w14:paraId="76816728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</w:tbl>
    <w:p w14:paraId="315F57EC" w14:textId="77777777" w:rsidR="00D4349E" w:rsidRPr="00E61B2C" w:rsidRDefault="00D4349E" w:rsidP="00D4349E">
      <w:pPr>
        <w:pStyle w:val="NoSpacing"/>
      </w:pPr>
    </w:p>
    <w:p w14:paraId="5D37117D" w14:textId="41131031" w:rsidR="0020799F" w:rsidRPr="00DE6050" w:rsidRDefault="0020799F" w:rsidP="0020799F">
      <w:pPr>
        <w:pStyle w:val="Heading2"/>
      </w:pPr>
      <w:r w:rsidRPr="00DE6050">
        <w:t>Ward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AB74CA" w14:paraId="786ED8B2" w14:textId="77777777" w:rsidTr="00AB7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auto"/>
          </w:tcPr>
          <w:p w14:paraId="34CFD0F8" w14:textId="026237C7" w:rsidR="00AB74CA" w:rsidRPr="00AB74CA" w:rsidRDefault="00AB74CA" w:rsidP="0020799F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Name of the ward where the proposal is located: </w:t>
            </w:r>
          </w:p>
        </w:tc>
        <w:tc>
          <w:tcPr>
            <w:tcW w:w="6798" w:type="dxa"/>
            <w:shd w:val="clear" w:color="auto" w:fill="auto"/>
          </w:tcPr>
          <w:p w14:paraId="5223E4F9" w14:textId="77777777" w:rsidR="00AB74CA" w:rsidRPr="00AB74CA" w:rsidRDefault="00AB74CA" w:rsidP="0020799F">
            <w:pPr>
              <w:pStyle w:val="NoSpacing"/>
              <w:rPr>
                <w:rFonts w:cs="Arial"/>
                <w:szCs w:val="24"/>
              </w:rPr>
            </w:pPr>
          </w:p>
          <w:p w14:paraId="088DF598" w14:textId="77777777" w:rsidR="00AB74CA" w:rsidRPr="00AB74CA" w:rsidRDefault="00AB74CA" w:rsidP="0020799F">
            <w:pPr>
              <w:pStyle w:val="NoSpacing"/>
              <w:rPr>
                <w:rFonts w:cs="Arial"/>
                <w:szCs w:val="24"/>
              </w:rPr>
            </w:pPr>
          </w:p>
          <w:p w14:paraId="23907896" w14:textId="77777777" w:rsidR="00AB74CA" w:rsidRPr="00AB74CA" w:rsidRDefault="00AB74CA" w:rsidP="0020799F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AB74CA" w14:paraId="3EEF2C23" w14:textId="77777777" w:rsidTr="00AB74CA">
        <w:tc>
          <w:tcPr>
            <w:tcW w:w="2830" w:type="dxa"/>
          </w:tcPr>
          <w:p w14:paraId="4F7C2C6F" w14:textId="4D66D235" w:rsidR="00AB74CA" w:rsidRDefault="00AB74CA" w:rsidP="00AB74CA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Cs w:val="24"/>
              </w:rPr>
              <w:t xml:space="preserve">Name(s) of the supporting local </w:t>
            </w:r>
            <w:r w:rsidR="00650C5B">
              <w:rPr>
                <w:rFonts w:cs="Arial"/>
                <w:b/>
                <w:bCs/>
                <w:szCs w:val="24"/>
              </w:rPr>
              <w:t>councillor</w:t>
            </w:r>
            <w:r>
              <w:rPr>
                <w:rFonts w:cs="Arial"/>
                <w:b/>
                <w:bCs/>
                <w:szCs w:val="24"/>
              </w:rPr>
              <w:t xml:space="preserve"> for the ward where the proposal is located:</w:t>
            </w:r>
          </w:p>
        </w:tc>
        <w:tc>
          <w:tcPr>
            <w:tcW w:w="6798" w:type="dxa"/>
          </w:tcPr>
          <w:p w14:paraId="0CFE5C02" w14:textId="77777777" w:rsidR="00AB74CA" w:rsidRPr="00AB74CA" w:rsidRDefault="00AB74CA" w:rsidP="00AB74CA">
            <w:pPr>
              <w:pStyle w:val="NoSpacing"/>
              <w:rPr>
                <w:rFonts w:cs="Arial"/>
                <w:szCs w:val="24"/>
              </w:rPr>
            </w:pPr>
          </w:p>
          <w:p w14:paraId="01D9B140" w14:textId="77777777" w:rsidR="00AB74CA" w:rsidRPr="00AB74CA" w:rsidRDefault="00AB74CA" w:rsidP="00AB74CA">
            <w:pPr>
              <w:pStyle w:val="NoSpacing"/>
              <w:rPr>
                <w:rFonts w:cs="Arial"/>
                <w:szCs w:val="24"/>
              </w:rPr>
            </w:pPr>
          </w:p>
          <w:p w14:paraId="7DBF3641" w14:textId="77777777" w:rsidR="00AB74CA" w:rsidRPr="00AB74CA" w:rsidRDefault="00AB74CA" w:rsidP="00AB74CA">
            <w:pPr>
              <w:pStyle w:val="NoSpacing"/>
              <w:rPr>
                <w:rFonts w:cs="Arial"/>
                <w:szCs w:val="24"/>
              </w:rPr>
            </w:pPr>
          </w:p>
          <w:p w14:paraId="045C3D27" w14:textId="77777777" w:rsidR="00AB74CA" w:rsidRPr="00AB74CA" w:rsidRDefault="00AB74CA" w:rsidP="00AB74CA">
            <w:pPr>
              <w:pStyle w:val="NoSpacing"/>
              <w:rPr>
                <w:rFonts w:cs="Arial"/>
                <w:szCs w:val="24"/>
              </w:rPr>
            </w:pPr>
          </w:p>
          <w:p w14:paraId="69C17D42" w14:textId="77777777" w:rsidR="00AB74CA" w:rsidRPr="00AB74CA" w:rsidRDefault="00AB74CA" w:rsidP="00AB74CA">
            <w:pPr>
              <w:pStyle w:val="NoSpacing"/>
              <w:rPr>
                <w:rFonts w:cs="Arial"/>
                <w:sz w:val="22"/>
              </w:rPr>
            </w:pPr>
          </w:p>
        </w:tc>
      </w:tr>
    </w:tbl>
    <w:p w14:paraId="24A6C6AC" w14:textId="77777777" w:rsidR="0020799F" w:rsidRDefault="0020799F" w:rsidP="0020799F">
      <w:pPr>
        <w:pStyle w:val="NoSpacing"/>
        <w:rPr>
          <w:rFonts w:ascii="Arial" w:hAnsi="Arial" w:cs="Arial"/>
          <w:sz w:val="20"/>
          <w:szCs w:val="20"/>
        </w:rPr>
      </w:pPr>
    </w:p>
    <w:p w14:paraId="2BB3571C" w14:textId="0D02D36A" w:rsidR="0020799F" w:rsidRPr="001E6BB5" w:rsidRDefault="0020799F" w:rsidP="0020799F">
      <w:pPr>
        <w:pStyle w:val="Heading2"/>
      </w:pPr>
      <w:r w:rsidRPr="001E6BB5">
        <w:t>Description of the problem</w:t>
      </w:r>
    </w:p>
    <w:p w14:paraId="16E31D58" w14:textId="77777777" w:rsidR="0020799F" w:rsidRPr="001E6BB5" w:rsidRDefault="0020799F" w:rsidP="0020799F">
      <w:pPr>
        <w:pStyle w:val="NoSpacing"/>
        <w:rPr>
          <w:rFonts w:ascii="Arial" w:hAnsi="Arial" w:cs="Arial"/>
          <w:bCs/>
          <w:sz w:val="24"/>
          <w:szCs w:val="24"/>
        </w:rPr>
      </w:pPr>
      <w:r w:rsidRPr="001E6BB5">
        <w:rPr>
          <w:rFonts w:ascii="Arial" w:hAnsi="Arial" w:cs="Arial"/>
          <w:bCs/>
          <w:sz w:val="24"/>
          <w:szCs w:val="24"/>
        </w:rPr>
        <w:t>Describe the problem - What is it? Who does it affect?</w:t>
      </w:r>
    </w:p>
    <w:p w14:paraId="21E976B6" w14:textId="77777777" w:rsidR="0020799F" w:rsidRPr="00671553" w:rsidRDefault="0020799F" w:rsidP="0020799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0799F" w:rsidRPr="00671553" w14:paraId="62BC377A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shd w:val="clear" w:color="auto" w:fill="auto"/>
          </w:tcPr>
          <w:p w14:paraId="147BF15F" w14:textId="77777777" w:rsidR="0020799F" w:rsidRPr="001E6BB5" w:rsidRDefault="0020799F" w:rsidP="009D32D5">
            <w:pPr>
              <w:rPr>
                <w:rFonts w:cs="Arial"/>
                <w:szCs w:val="24"/>
              </w:rPr>
            </w:pPr>
          </w:p>
          <w:p w14:paraId="71E78766" w14:textId="77777777" w:rsidR="0020799F" w:rsidRPr="001E6BB5" w:rsidRDefault="0020799F" w:rsidP="009D32D5">
            <w:pPr>
              <w:rPr>
                <w:rFonts w:cs="Arial"/>
                <w:szCs w:val="24"/>
              </w:rPr>
            </w:pPr>
          </w:p>
          <w:p w14:paraId="5A42559B" w14:textId="77777777" w:rsidR="0020799F" w:rsidRPr="001E6BB5" w:rsidRDefault="0020799F" w:rsidP="009D32D5">
            <w:pPr>
              <w:rPr>
                <w:rFonts w:cs="Arial"/>
                <w:szCs w:val="24"/>
              </w:rPr>
            </w:pPr>
          </w:p>
          <w:p w14:paraId="1F567E6F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543D1B6D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4751F9CA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2EE8A861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2E905D97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011DB85D" w14:textId="77777777" w:rsidR="0020799F" w:rsidRDefault="0020799F" w:rsidP="009D32D5">
            <w:pPr>
              <w:rPr>
                <w:rFonts w:cs="Arial"/>
                <w:sz w:val="20"/>
                <w:szCs w:val="20"/>
              </w:rPr>
            </w:pPr>
          </w:p>
          <w:p w14:paraId="01180B89" w14:textId="77777777" w:rsidR="00576B90" w:rsidRPr="00576B90" w:rsidRDefault="00576B90" w:rsidP="00576B90">
            <w:pPr>
              <w:rPr>
                <w:rFonts w:cs="Arial"/>
                <w:sz w:val="20"/>
                <w:szCs w:val="20"/>
              </w:rPr>
            </w:pPr>
          </w:p>
          <w:p w14:paraId="727A8E91" w14:textId="127F2F75" w:rsidR="00576B90" w:rsidRPr="00576B90" w:rsidRDefault="00576B90" w:rsidP="00576B90">
            <w:pPr>
              <w:tabs>
                <w:tab w:val="left" w:pos="61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72ED6255" w14:textId="32FB9662" w:rsidR="0020799F" w:rsidRDefault="0020799F" w:rsidP="0020799F">
      <w:pPr>
        <w:pStyle w:val="Heading2"/>
      </w:pPr>
      <w:r w:rsidRPr="00671553">
        <w:lastRenderedPageBreak/>
        <w:t>L</w:t>
      </w:r>
      <w:r>
        <w:t>ocation</w:t>
      </w:r>
    </w:p>
    <w:p w14:paraId="5EAA0688" w14:textId="32D83D5B" w:rsidR="0020799F" w:rsidRPr="001E6BB5" w:rsidRDefault="0020799F" w:rsidP="0020799F">
      <w:pPr>
        <w:pStyle w:val="NoSpacing"/>
        <w:rPr>
          <w:rFonts w:ascii="Arial" w:hAnsi="Arial" w:cs="Arial"/>
          <w:bCs/>
          <w:sz w:val="24"/>
          <w:szCs w:val="24"/>
        </w:rPr>
      </w:pPr>
      <w:r w:rsidRPr="001E6BB5">
        <w:rPr>
          <w:rFonts w:ascii="Arial" w:hAnsi="Arial" w:cs="Arial"/>
          <w:bCs/>
          <w:sz w:val="24"/>
          <w:szCs w:val="24"/>
        </w:rPr>
        <w:t xml:space="preserve">Where is the problem? Define the extent or boundary (provide a location plan) and state the length of road between 2 road junction </w:t>
      </w:r>
      <w:r w:rsidR="00AB74CA" w:rsidRPr="001E6BB5">
        <w:rPr>
          <w:rFonts w:ascii="Arial" w:hAnsi="Arial" w:cs="Arial"/>
          <w:bCs/>
          <w:sz w:val="24"/>
          <w:szCs w:val="24"/>
        </w:rPr>
        <w:t>names or</w:t>
      </w:r>
      <w:r w:rsidRPr="001E6BB5">
        <w:rPr>
          <w:rFonts w:ascii="Arial" w:hAnsi="Arial" w:cs="Arial"/>
          <w:bCs/>
          <w:sz w:val="24"/>
          <w:szCs w:val="24"/>
        </w:rPr>
        <w:t xml:space="preserve"> use house numbers depicting start</w:t>
      </w:r>
      <w:r>
        <w:rPr>
          <w:rFonts w:ascii="Arial" w:hAnsi="Arial" w:cs="Arial"/>
          <w:bCs/>
          <w:sz w:val="24"/>
          <w:szCs w:val="24"/>
        </w:rPr>
        <w:t xml:space="preserve"> and </w:t>
      </w:r>
      <w:r w:rsidRPr="001E6BB5">
        <w:rPr>
          <w:rFonts w:ascii="Arial" w:hAnsi="Arial" w:cs="Arial"/>
          <w:bCs/>
          <w:sz w:val="24"/>
          <w:szCs w:val="24"/>
        </w:rPr>
        <w:t>finish</w:t>
      </w:r>
      <w:r>
        <w:rPr>
          <w:rFonts w:ascii="Arial" w:hAnsi="Arial" w:cs="Arial"/>
          <w:bCs/>
          <w:sz w:val="24"/>
          <w:szCs w:val="24"/>
        </w:rPr>
        <w:t>.</w:t>
      </w:r>
    </w:p>
    <w:p w14:paraId="3BC96A5F" w14:textId="77777777" w:rsidR="0020799F" w:rsidRPr="00671553" w:rsidRDefault="0020799F" w:rsidP="0020799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0799F" w:rsidRPr="001E6BB5" w14:paraId="639079C4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shd w:val="clear" w:color="auto" w:fill="auto"/>
          </w:tcPr>
          <w:p w14:paraId="3902859F" w14:textId="77777777" w:rsidR="0020799F" w:rsidRPr="001E6BB5" w:rsidRDefault="0020799F" w:rsidP="009D32D5">
            <w:pPr>
              <w:rPr>
                <w:rFonts w:cs="Arial"/>
                <w:szCs w:val="24"/>
              </w:rPr>
            </w:pPr>
          </w:p>
          <w:p w14:paraId="30CCE6B3" w14:textId="77777777" w:rsidR="0020799F" w:rsidRPr="001E6BB5" w:rsidRDefault="0020799F" w:rsidP="009D32D5">
            <w:pPr>
              <w:rPr>
                <w:rFonts w:cs="Arial"/>
                <w:szCs w:val="24"/>
              </w:rPr>
            </w:pPr>
          </w:p>
          <w:p w14:paraId="3FBB34DF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0BE832AB" w14:textId="77777777" w:rsidR="0020799F" w:rsidRPr="001E6BB5" w:rsidRDefault="0020799F" w:rsidP="009D32D5">
            <w:pPr>
              <w:rPr>
                <w:rFonts w:cs="Arial"/>
                <w:szCs w:val="24"/>
              </w:rPr>
            </w:pPr>
          </w:p>
          <w:p w14:paraId="65EC93EC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3FF3C1B7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055B626D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75056864" w14:textId="77777777" w:rsidR="00F828B9" w:rsidRDefault="00F828B9" w:rsidP="009D32D5">
            <w:pPr>
              <w:rPr>
                <w:rFonts w:cs="Arial"/>
                <w:szCs w:val="24"/>
              </w:rPr>
            </w:pPr>
          </w:p>
          <w:p w14:paraId="108140C3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0BCA1B92" w14:textId="77777777" w:rsidR="00F828B9" w:rsidRPr="001E6BB5" w:rsidRDefault="00F828B9" w:rsidP="009D32D5">
            <w:pPr>
              <w:rPr>
                <w:rFonts w:cs="Arial"/>
                <w:szCs w:val="24"/>
              </w:rPr>
            </w:pPr>
          </w:p>
        </w:tc>
      </w:tr>
    </w:tbl>
    <w:p w14:paraId="5ED7FD0A" w14:textId="77777777" w:rsidR="0020799F" w:rsidRPr="00D042D3" w:rsidRDefault="0020799F" w:rsidP="0020799F">
      <w:pPr>
        <w:pStyle w:val="NoSpacing"/>
      </w:pPr>
    </w:p>
    <w:p w14:paraId="1F135967" w14:textId="1BF2C394" w:rsidR="0020799F" w:rsidRDefault="0020799F" w:rsidP="0020799F">
      <w:pPr>
        <w:pStyle w:val="Heading2"/>
      </w:pPr>
      <w:r>
        <w:t>Timing and frequency</w:t>
      </w:r>
    </w:p>
    <w:p w14:paraId="3978A56C" w14:textId="77777777" w:rsidR="0020799F" w:rsidRPr="001E6BB5" w:rsidRDefault="0020799F" w:rsidP="0020799F">
      <w:pPr>
        <w:pStyle w:val="NoSpacing"/>
        <w:rPr>
          <w:rFonts w:ascii="Arial" w:hAnsi="Arial" w:cs="Arial"/>
          <w:bCs/>
          <w:sz w:val="24"/>
          <w:szCs w:val="24"/>
        </w:rPr>
      </w:pPr>
      <w:r w:rsidRPr="001E6BB5">
        <w:rPr>
          <w:rFonts w:ascii="Arial" w:hAnsi="Arial" w:cs="Arial"/>
          <w:bCs/>
          <w:sz w:val="24"/>
          <w:szCs w:val="24"/>
        </w:rPr>
        <w:t>How long has there been a problem? What hours of the day or night is there a problem?</w:t>
      </w:r>
    </w:p>
    <w:p w14:paraId="646EEE02" w14:textId="77777777" w:rsidR="0020799F" w:rsidRPr="00671553" w:rsidRDefault="0020799F" w:rsidP="0020799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0799F" w:rsidRPr="0020799F" w14:paraId="5F517174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shd w:val="clear" w:color="auto" w:fill="auto"/>
          </w:tcPr>
          <w:p w14:paraId="0EADB166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387B5465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6E618553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2E44AACD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1B5958CF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4DB0CAF9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5E3F9B00" w14:textId="77777777" w:rsidR="00F828B9" w:rsidRPr="0020799F" w:rsidRDefault="00F828B9" w:rsidP="009D32D5">
            <w:pPr>
              <w:rPr>
                <w:rFonts w:cs="Arial"/>
                <w:szCs w:val="24"/>
              </w:rPr>
            </w:pPr>
          </w:p>
          <w:p w14:paraId="2C9D2D55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24E0CE27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</w:tc>
      </w:tr>
    </w:tbl>
    <w:p w14:paraId="38F54F5B" w14:textId="77777777" w:rsidR="0020799F" w:rsidRPr="0020799F" w:rsidRDefault="0020799F" w:rsidP="0020799F">
      <w:pPr>
        <w:pStyle w:val="NoSpacing"/>
        <w:rPr>
          <w:sz w:val="24"/>
          <w:szCs w:val="24"/>
        </w:rPr>
      </w:pPr>
    </w:p>
    <w:p w14:paraId="35F2269C" w14:textId="514EBF6E" w:rsidR="0020799F" w:rsidRPr="00671553" w:rsidRDefault="0020799F" w:rsidP="0020799F">
      <w:pPr>
        <w:pStyle w:val="Heading2"/>
      </w:pPr>
      <w:r>
        <w:t>Proposed solution</w:t>
      </w:r>
    </w:p>
    <w:p w14:paraId="4ED7AC04" w14:textId="77777777" w:rsidR="0020799F" w:rsidRPr="001E6BB5" w:rsidRDefault="0020799F" w:rsidP="0020799F">
      <w:pPr>
        <w:pStyle w:val="NoSpacing"/>
        <w:rPr>
          <w:rFonts w:ascii="Arial" w:hAnsi="Arial" w:cs="Arial"/>
          <w:bCs/>
          <w:sz w:val="24"/>
          <w:szCs w:val="24"/>
        </w:rPr>
      </w:pPr>
      <w:r w:rsidRPr="001E6BB5">
        <w:rPr>
          <w:rFonts w:ascii="Arial" w:hAnsi="Arial" w:cs="Arial"/>
          <w:bCs/>
          <w:sz w:val="24"/>
          <w:szCs w:val="24"/>
        </w:rPr>
        <w:t>What is the proposed solution or improvement that you think will help and why?</w:t>
      </w:r>
    </w:p>
    <w:p w14:paraId="42EF01F3" w14:textId="77777777" w:rsidR="0020799F" w:rsidRPr="00671553" w:rsidRDefault="0020799F" w:rsidP="0020799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0799F" w:rsidRPr="00671553" w14:paraId="2064C188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shd w:val="clear" w:color="auto" w:fill="auto"/>
          </w:tcPr>
          <w:p w14:paraId="662AA1B7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0C8ACC8A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43D5828E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70FE52CE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67BBA524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24BB3D1B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76E20B7E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749CA551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23331A0C" w14:textId="77777777" w:rsidR="0020799F" w:rsidRPr="00F828B9" w:rsidRDefault="0020799F" w:rsidP="009D32D5">
            <w:pPr>
              <w:rPr>
                <w:rFonts w:cs="Arial"/>
                <w:szCs w:val="24"/>
              </w:rPr>
            </w:pPr>
          </w:p>
          <w:p w14:paraId="58DFE518" w14:textId="77777777" w:rsidR="00F828B9" w:rsidRPr="00F828B9" w:rsidRDefault="00F828B9" w:rsidP="009D32D5">
            <w:pPr>
              <w:rPr>
                <w:rFonts w:cs="Arial"/>
                <w:szCs w:val="24"/>
              </w:rPr>
            </w:pPr>
          </w:p>
        </w:tc>
      </w:tr>
    </w:tbl>
    <w:p w14:paraId="5C9EEEF7" w14:textId="2D72ADA8" w:rsidR="0020799F" w:rsidRDefault="003276EA" w:rsidP="0020799F">
      <w:pPr>
        <w:pStyle w:val="Heading2"/>
      </w:pPr>
      <w:r>
        <w:lastRenderedPageBreak/>
        <w:t>Strategic goals</w:t>
      </w:r>
    </w:p>
    <w:p w14:paraId="58426EFE" w14:textId="77777777" w:rsidR="0020799F" w:rsidRDefault="0020799F" w:rsidP="0020799F">
      <w:pPr>
        <w:spacing w:after="0"/>
        <w:rPr>
          <w:rFonts w:cs="Arial"/>
          <w:b/>
          <w:sz w:val="20"/>
          <w:szCs w:val="20"/>
        </w:rPr>
      </w:pPr>
    </w:p>
    <w:p w14:paraId="07A8EA62" w14:textId="3F6E888B" w:rsidR="0020799F" w:rsidRPr="001E6BB5" w:rsidRDefault="00AB74CA" w:rsidP="0020799F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Tell us h</w:t>
      </w:r>
      <w:r w:rsidR="0020799F" w:rsidRPr="001E6BB5">
        <w:rPr>
          <w:rFonts w:ascii="Arial" w:hAnsi="Arial" w:cs="Arial"/>
          <w:bCs/>
          <w:sz w:val="24"/>
          <w:szCs w:val="24"/>
        </w:rPr>
        <w:t xml:space="preserve">ow your proposed solution </w:t>
      </w:r>
      <w:r>
        <w:rPr>
          <w:rFonts w:ascii="Arial" w:hAnsi="Arial" w:cs="Arial"/>
          <w:bCs/>
          <w:sz w:val="24"/>
          <w:szCs w:val="24"/>
        </w:rPr>
        <w:t xml:space="preserve">will </w:t>
      </w:r>
      <w:r w:rsidR="0020799F" w:rsidRPr="001E6BB5">
        <w:rPr>
          <w:rFonts w:ascii="Arial" w:hAnsi="Arial" w:cs="Arial"/>
          <w:bCs/>
          <w:sz w:val="24"/>
          <w:szCs w:val="24"/>
        </w:rPr>
        <w:t>contribute to our 5 strategic transport goals</w:t>
      </w:r>
      <w:r>
        <w:rPr>
          <w:rFonts w:ascii="Arial" w:hAnsi="Arial" w:cs="Arial"/>
          <w:bCs/>
          <w:sz w:val="24"/>
          <w:szCs w:val="24"/>
        </w:rPr>
        <w:t>:</w:t>
      </w:r>
      <w:r w:rsidR="0020799F" w:rsidRPr="001E6BB5">
        <w:rPr>
          <w:rFonts w:ascii="Arial" w:hAnsi="Arial" w:cs="Arial"/>
          <w:bCs/>
          <w:sz w:val="24"/>
          <w:szCs w:val="24"/>
        </w:rPr>
        <w:t xml:space="preserve"> </w:t>
      </w:r>
    </w:p>
    <w:p w14:paraId="7634587D" w14:textId="77777777" w:rsidR="0020799F" w:rsidRPr="00671553" w:rsidRDefault="0020799F" w:rsidP="0020799F">
      <w:pPr>
        <w:spacing w:after="0"/>
        <w:rPr>
          <w:rFonts w:cs="Arial"/>
          <w:b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44"/>
        <w:gridCol w:w="7790"/>
      </w:tblGrid>
      <w:tr w:rsidR="003276EA" w:rsidRPr="00671553" w14:paraId="79B6EF78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tcW w:w="1844" w:type="dxa"/>
            <w:shd w:val="clear" w:color="auto" w:fill="auto"/>
          </w:tcPr>
          <w:p w14:paraId="1AC53B86" w14:textId="2070AFFA" w:rsidR="003276EA" w:rsidRPr="001E6BB5" w:rsidRDefault="003276EA" w:rsidP="009D32D5">
            <w:pPr>
              <w:pStyle w:val="NoSpacing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Strategic goal</w:t>
            </w:r>
          </w:p>
        </w:tc>
        <w:tc>
          <w:tcPr>
            <w:tcW w:w="7790" w:type="dxa"/>
            <w:shd w:val="clear" w:color="auto" w:fill="auto"/>
          </w:tcPr>
          <w:p w14:paraId="1B8934AF" w14:textId="2C0E21FE" w:rsidR="003276EA" w:rsidRPr="003276EA" w:rsidRDefault="003276EA" w:rsidP="009D32D5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3276EA">
              <w:rPr>
                <w:rFonts w:cs="Arial"/>
                <w:b/>
                <w:bCs/>
                <w:szCs w:val="24"/>
              </w:rPr>
              <w:t xml:space="preserve">How </w:t>
            </w:r>
            <w:r>
              <w:rPr>
                <w:rFonts w:cs="Arial"/>
                <w:b/>
                <w:bCs/>
                <w:szCs w:val="24"/>
              </w:rPr>
              <w:t xml:space="preserve">and why </w:t>
            </w:r>
            <w:r w:rsidRPr="003276EA">
              <w:rPr>
                <w:rFonts w:cs="Arial"/>
                <w:b/>
                <w:bCs/>
                <w:szCs w:val="24"/>
              </w:rPr>
              <w:t>will your</w:t>
            </w:r>
            <w:r>
              <w:rPr>
                <w:rFonts w:cs="Arial"/>
                <w:b/>
                <w:bCs/>
                <w:szCs w:val="24"/>
              </w:rPr>
              <w:t xml:space="preserve"> proposed</w:t>
            </w:r>
            <w:r w:rsidRPr="003276EA">
              <w:rPr>
                <w:rFonts w:cs="Arial"/>
                <w:b/>
                <w:bCs/>
                <w:szCs w:val="24"/>
              </w:rPr>
              <w:t xml:space="preserve"> solution contribute towards </w:t>
            </w:r>
            <w:r>
              <w:rPr>
                <w:rFonts w:cs="Arial"/>
                <w:b/>
                <w:bCs/>
                <w:szCs w:val="24"/>
              </w:rPr>
              <w:t>our strategic transport goals?</w:t>
            </w:r>
          </w:p>
        </w:tc>
      </w:tr>
      <w:tr w:rsidR="0020799F" w:rsidRPr="00671553" w14:paraId="43F0AEC7" w14:textId="77777777" w:rsidTr="00F828B9">
        <w:trPr>
          <w:trHeight w:val="13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97AA" w14:textId="6F327D8C" w:rsidR="0020799F" w:rsidRPr="001E6BB5" w:rsidRDefault="003276EA" w:rsidP="003276EA">
            <w:pPr>
              <w:pStyle w:val="NoSpacing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</w:t>
            </w:r>
            <w:r w:rsidR="0020799F" w:rsidRPr="001E6BB5">
              <w:rPr>
                <w:rFonts w:cs="Arial"/>
                <w:b/>
                <w:szCs w:val="24"/>
              </w:rPr>
              <w:t>educe carbon emissions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018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7F741C16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2997F2AB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45455DD1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112CF0A6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2B321381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0418BBFE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0799F" w:rsidRPr="00671553" w14:paraId="49994A3B" w14:textId="77777777" w:rsidTr="00F828B9">
        <w:trPr>
          <w:trHeight w:val="1266"/>
        </w:trPr>
        <w:tc>
          <w:tcPr>
            <w:tcW w:w="1844" w:type="dxa"/>
            <w:tcBorders>
              <w:top w:val="single" w:sz="4" w:space="0" w:color="auto"/>
            </w:tcBorders>
          </w:tcPr>
          <w:p w14:paraId="036DE848" w14:textId="24668589" w:rsidR="0020799F" w:rsidRPr="001E6BB5" w:rsidRDefault="003276EA" w:rsidP="009D32D5">
            <w:pPr>
              <w:pStyle w:val="NoSpacing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Support </w:t>
            </w:r>
            <w:r w:rsidR="0020799F" w:rsidRPr="001E6BB5">
              <w:rPr>
                <w:rFonts w:cs="Arial"/>
                <w:b/>
                <w:szCs w:val="24"/>
              </w:rPr>
              <w:t>economic growth</w:t>
            </w:r>
          </w:p>
        </w:tc>
        <w:tc>
          <w:tcPr>
            <w:tcW w:w="7790" w:type="dxa"/>
            <w:tcBorders>
              <w:top w:val="single" w:sz="4" w:space="0" w:color="auto"/>
            </w:tcBorders>
          </w:tcPr>
          <w:p w14:paraId="2A74B96C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3222DA56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5AFA1E9A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4874E6E4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47CA96B7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64AB0E18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4204B4CF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0799F" w:rsidRPr="00671553" w14:paraId="32FDD349" w14:textId="77777777" w:rsidTr="00F828B9">
        <w:trPr>
          <w:trHeight w:val="956"/>
        </w:trPr>
        <w:tc>
          <w:tcPr>
            <w:tcW w:w="1844" w:type="dxa"/>
          </w:tcPr>
          <w:p w14:paraId="18C19BE4" w14:textId="0C1D90E5" w:rsidR="0020799F" w:rsidRDefault="003276EA" w:rsidP="009D32D5">
            <w:pPr>
              <w:pStyle w:val="NoSpacing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Promote </w:t>
            </w:r>
            <w:r w:rsidR="0020799F" w:rsidRPr="001E6BB5">
              <w:rPr>
                <w:rFonts w:cs="Arial"/>
                <w:b/>
                <w:szCs w:val="24"/>
              </w:rPr>
              <w:t>accessibility</w:t>
            </w:r>
          </w:p>
          <w:p w14:paraId="5686473A" w14:textId="77777777" w:rsidR="0020799F" w:rsidRPr="001E6BB5" w:rsidRDefault="0020799F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  <w:tc>
          <w:tcPr>
            <w:tcW w:w="7790" w:type="dxa"/>
          </w:tcPr>
          <w:p w14:paraId="6B3BC593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7EF64C8B" w14:textId="77777777" w:rsidR="003276EA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773AC492" w14:textId="77777777" w:rsidR="003276EA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5DB557A7" w14:textId="77777777" w:rsidR="003276EA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753A9656" w14:textId="77777777" w:rsidR="003276EA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70071A40" w14:textId="77777777" w:rsidR="003276EA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78676E42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0799F" w:rsidRPr="00671553" w14:paraId="2C724BE9" w14:textId="77777777" w:rsidTr="00F828B9">
        <w:trPr>
          <w:trHeight w:val="1258"/>
        </w:trPr>
        <w:tc>
          <w:tcPr>
            <w:tcW w:w="1844" w:type="dxa"/>
          </w:tcPr>
          <w:p w14:paraId="4E9F745B" w14:textId="654C568A" w:rsidR="0020799F" w:rsidRPr="001E6BB5" w:rsidRDefault="003276EA" w:rsidP="009D32D5">
            <w:pPr>
              <w:pStyle w:val="NoSpacing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Contribute </w:t>
            </w:r>
            <w:r w:rsidR="0020799F" w:rsidRPr="001E6BB5">
              <w:rPr>
                <w:rFonts w:cs="Arial"/>
                <w:b/>
                <w:szCs w:val="24"/>
              </w:rPr>
              <w:t>towards better safety, security or health benefits</w:t>
            </w:r>
          </w:p>
        </w:tc>
        <w:tc>
          <w:tcPr>
            <w:tcW w:w="7790" w:type="dxa"/>
          </w:tcPr>
          <w:p w14:paraId="563FA2EB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443B017C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625A05BC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329ADA82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79BD8590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639445B0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20064ADA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0799F" w:rsidRPr="00671553" w14:paraId="5DEDB192" w14:textId="77777777" w:rsidTr="00F828B9">
        <w:trPr>
          <w:trHeight w:val="1550"/>
        </w:trPr>
        <w:tc>
          <w:tcPr>
            <w:tcW w:w="1844" w:type="dxa"/>
          </w:tcPr>
          <w:p w14:paraId="37D704C2" w14:textId="12355003" w:rsidR="0020799F" w:rsidRPr="001E6BB5" w:rsidRDefault="003276EA" w:rsidP="009D32D5">
            <w:pPr>
              <w:pStyle w:val="NoSpacing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Help to </w:t>
            </w:r>
            <w:r w:rsidR="0020799F" w:rsidRPr="001E6BB5">
              <w:rPr>
                <w:rFonts w:cs="Arial"/>
                <w:b/>
                <w:szCs w:val="24"/>
              </w:rPr>
              <w:t>improve quality of life and benefit a healthy natural environment</w:t>
            </w:r>
          </w:p>
        </w:tc>
        <w:tc>
          <w:tcPr>
            <w:tcW w:w="7790" w:type="dxa"/>
          </w:tcPr>
          <w:p w14:paraId="1E73E20F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5EB41624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3DC241DD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60658C81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7D54ADDB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3C6A7F7A" w14:textId="77777777" w:rsidR="003276EA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32CC2D2C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14:paraId="02C21DE9" w14:textId="77777777" w:rsidR="0020799F" w:rsidRDefault="0020799F" w:rsidP="0020799F">
      <w:pPr>
        <w:pStyle w:val="NoSpacing"/>
      </w:pPr>
    </w:p>
    <w:p w14:paraId="6CF3425B" w14:textId="77777777" w:rsidR="003276EA" w:rsidRDefault="003276EA" w:rsidP="0020799F">
      <w:pPr>
        <w:pStyle w:val="NoSpacing"/>
      </w:pPr>
    </w:p>
    <w:p w14:paraId="2ABA7565" w14:textId="5DF887B0" w:rsidR="0020799F" w:rsidRPr="001E6BB5" w:rsidRDefault="0020799F" w:rsidP="0020799F">
      <w:pPr>
        <w:pStyle w:val="Heading2"/>
      </w:pPr>
      <w:r w:rsidRPr="001E6BB5">
        <w:lastRenderedPageBreak/>
        <w:t>L</w:t>
      </w:r>
      <w:r w:rsidR="003276EA" w:rsidRPr="001E6BB5">
        <w:t>ocal consultation</w:t>
      </w:r>
    </w:p>
    <w:p w14:paraId="4E365D9C" w14:textId="77777777" w:rsidR="0020799F" w:rsidRPr="00671553" w:rsidRDefault="0020799F" w:rsidP="0020799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6B2132C" w14:textId="77777777" w:rsidR="0020799F" w:rsidRPr="001E6BB5" w:rsidRDefault="0020799F" w:rsidP="0020799F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List the</w:t>
      </w:r>
      <w:r w:rsidRPr="001E6BB5">
        <w:rPr>
          <w:rFonts w:ascii="Arial" w:hAnsi="Arial" w:cs="Arial"/>
          <w:bCs/>
          <w:sz w:val="24"/>
          <w:szCs w:val="24"/>
        </w:rPr>
        <w:t xml:space="preserve"> evidence </w:t>
      </w:r>
      <w:r>
        <w:rPr>
          <w:rFonts w:ascii="Arial" w:hAnsi="Arial" w:cs="Arial"/>
          <w:bCs/>
          <w:sz w:val="24"/>
          <w:szCs w:val="24"/>
        </w:rPr>
        <w:t>you have</w:t>
      </w:r>
      <w:r w:rsidRPr="001E6B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of </w:t>
      </w:r>
      <w:r w:rsidRPr="001E6BB5">
        <w:rPr>
          <w:rFonts w:ascii="Arial" w:hAnsi="Arial" w:cs="Arial"/>
          <w:bCs/>
          <w:sz w:val="24"/>
          <w:szCs w:val="24"/>
        </w:rPr>
        <w:t>councillor support for the proposal.</w:t>
      </w:r>
    </w:p>
    <w:p w14:paraId="48964F3B" w14:textId="77777777" w:rsidR="0020799F" w:rsidRPr="00671553" w:rsidRDefault="0020799F" w:rsidP="0020799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0799F" w:rsidRPr="00671553" w14:paraId="262D7A3D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shd w:val="clear" w:color="auto" w:fill="auto"/>
          </w:tcPr>
          <w:p w14:paraId="496A78E1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14AC1F8A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2A42B5C5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5C4408BA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390FB052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29EC1115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60581D8E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2F72C301" w14:textId="77777777" w:rsidR="0020799F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4A46E01C" w14:textId="77777777" w:rsidR="003276EA" w:rsidRDefault="003276EA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3AF8B8B0" w14:textId="77777777" w:rsidR="003276EA" w:rsidRPr="00671553" w:rsidRDefault="003276EA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60AFBED9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51398198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</w:tbl>
    <w:p w14:paraId="39B73DB8" w14:textId="77777777" w:rsidR="0020799F" w:rsidRDefault="0020799F" w:rsidP="0020799F">
      <w:pPr>
        <w:pStyle w:val="NoSpacing"/>
      </w:pPr>
    </w:p>
    <w:p w14:paraId="45C7813A" w14:textId="77777777" w:rsidR="0020799F" w:rsidRDefault="0020799F" w:rsidP="0020799F">
      <w:pPr>
        <w:pStyle w:val="NoSpacing"/>
      </w:pPr>
    </w:p>
    <w:p w14:paraId="11B56F8E" w14:textId="497C2325" w:rsidR="0020799F" w:rsidRDefault="003276EA" w:rsidP="0020799F">
      <w:pPr>
        <w:pStyle w:val="Heading2"/>
      </w:pPr>
      <w:r w:rsidRPr="00DD433B">
        <w:t>Checklist</w:t>
      </w:r>
    </w:p>
    <w:p w14:paraId="2EDF58AA" w14:textId="77777777" w:rsidR="0020799F" w:rsidRPr="001E6BB5" w:rsidRDefault="0020799F" w:rsidP="0020799F">
      <w:pPr>
        <w:pStyle w:val="NoSpacing"/>
        <w:rPr>
          <w:rFonts w:ascii="Arial" w:hAnsi="Arial" w:cs="Arial"/>
          <w:sz w:val="24"/>
          <w:szCs w:val="24"/>
        </w:rPr>
      </w:pPr>
      <w:r w:rsidRPr="001E6BB5">
        <w:rPr>
          <w:rFonts w:ascii="Arial" w:hAnsi="Arial" w:cs="Arial"/>
          <w:sz w:val="24"/>
          <w:szCs w:val="24"/>
        </w:rPr>
        <w:t>Indicate with a X to show you have</w:t>
      </w:r>
      <w:r>
        <w:rPr>
          <w:rFonts w:ascii="Arial" w:hAnsi="Arial" w:cs="Arial"/>
          <w:sz w:val="24"/>
          <w:szCs w:val="24"/>
        </w:rPr>
        <w:t xml:space="preserve"> completed the actions listed.</w:t>
      </w:r>
    </w:p>
    <w:p w14:paraId="49593FE8" w14:textId="77777777" w:rsidR="0020799F" w:rsidRPr="00DD433B" w:rsidRDefault="0020799F" w:rsidP="0020799F">
      <w:pPr>
        <w:pStyle w:val="NoSpacing"/>
        <w:rPr>
          <w:b/>
          <w:bCs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20799F" w:rsidRPr="00DD433B" w14:paraId="00955E09" w14:textId="77777777" w:rsidTr="00F828B9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5926D" w14:textId="3BCDF305" w:rsidR="0020799F" w:rsidRPr="00F24FA2" w:rsidRDefault="0020799F" w:rsidP="009D32D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24FA2">
              <w:rPr>
                <w:rFonts w:ascii="Arial" w:hAnsi="Arial" w:cs="Arial"/>
                <w:sz w:val="24"/>
                <w:szCs w:val="24"/>
              </w:rPr>
              <w:t>Councillor(s) have been contacted for support prior to submitting the form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F5610" w14:textId="77777777" w:rsidR="0020799F" w:rsidRPr="00F24FA2" w:rsidRDefault="0020799F" w:rsidP="009D32D5">
            <w:pPr>
              <w:spacing w:after="0" w:line="240" w:lineRule="auto"/>
              <w:ind w:left="720"/>
              <w:rPr>
                <w:rFonts w:cs="Arial"/>
                <w:szCs w:val="24"/>
              </w:rPr>
            </w:pPr>
          </w:p>
        </w:tc>
      </w:tr>
      <w:tr w:rsidR="0020799F" w:rsidRPr="00DD433B" w14:paraId="04E89B48" w14:textId="77777777" w:rsidTr="00F828B9"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7D4537E9" w14:textId="77777777" w:rsidR="0020799F" w:rsidRPr="00F24FA2" w:rsidRDefault="0020799F" w:rsidP="009D32D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24FA2">
              <w:rPr>
                <w:rFonts w:ascii="Arial" w:hAnsi="Arial" w:cs="Arial"/>
                <w:sz w:val="24"/>
                <w:szCs w:val="24"/>
              </w:rPr>
              <w:t>Supporting evidence of support from councillor(s) has been provided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37EF222" w14:textId="77777777" w:rsidR="0020799F" w:rsidRDefault="0020799F" w:rsidP="009D32D5">
            <w:pPr>
              <w:spacing w:after="0" w:line="240" w:lineRule="auto"/>
              <w:rPr>
                <w:rFonts w:cs="Arial"/>
                <w:szCs w:val="24"/>
              </w:rPr>
            </w:pPr>
          </w:p>
          <w:p w14:paraId="181BFDE9" w14:textId="77777777" w:rsidR="0020799F" w:rsidRPr="00F24FA2" w:rsidRDefault="0020799F" w:rsidP="009D32D5">
            <w:pPr>
              <w:spacing w:after="0" w:line="240" w:lineRule="auto"/>
              <w:ind w:left="720"/>
              <w:rPr>
                <w:rFonts w:cs="Arial"/>
                <w:szCs w:val="24"/>
              </w:rPr>
            </w:pPr>
          </w:p>
        </w:tc>
      </w:tr>
    </w:tbl>
    <w:p w14:paraId="6A99BF25" w14:textId="77777777" w:rsidR="0020799F" w:rsidRDefault="0020799F" w:rsidP="0020799F">
      <w:pPr>
        <w:pStyle w:val="NoSpacing"/>
        <w:rPr>
          <w:rFonts w:ascii="Arial" w:hAnsi="Arial" w:cs="Arial"/>
          <w:sz w:val="20"/>
          <w:szCs w:val="20"/>
        </w:rPr>
      </w:pPr>
    </w:p>
    <w:p w14:paraId="2746CBCE" w14:textId="6FE51B51" w:rsidR="0020799F" w:rsidRPr="003276EA" w:rsidRDefault="003276EA" w:rsidP="0020799F">
      <w:pPr>
        <w:pStyle w:val="NoSpacing"/>
        <w:rPr>
          <w:rFonts w:ascii="Arial" w:hAnsi="Arial" w:cs="Arial"/>
          <w:b/>
          <w:bCs/>
          <w:color w:val="C00000"/>
          <w:sz w:val="24"/>
          <w:szCs w:val="24"/>
        </w:rPr>
      </w:pPr>
      <w:r w:rsidRPr="003276EA">
        <w:rPr>
          <w:rFonts w:ascii="Arial" w:hAnsi="Arial" w:cs="Arial"/>
          <w:b/>
          <w:bCs/>
          <w:color w:val="C00000"/>
          <w:sz w:val="24"/>
          <w:szCs w:val="24"/>
        </w:rPr>
        <w:t xml:space="preserve">If the above has not been provided we are unable to progress with scoring of the proposal. </w:t>
      </w:r>
    </w:p>
    <w:p w14:paraId="5F6AFA9C" w14:textId="77777777" w:rsidR="00D4349E" w:rsidRDefault="00D4349E" w:rsidP="27CDADC5"/>
    <w:p w14:paraId="1D3C5507" w14:textId="77777777" w:rsidR="00AB74CA" w:rsidRDefault="00AB74CA" w:rsidP="27CDADC5"/>
    <w:p w14:paraId="0E350362" w14:textId="60D702B1" w:rsidR="00AB74CA" w:rsidRPr="00AB74CA" w:rsidRDefault="00AB74CA" w:rsidP="00AB74CA">
      <w:pPr>
        <w:pStyle w:val="Heading2"/>
      </w:pPr>
      <w:r>
        <w:t>Contact details</w:t>
      </w:r>
    </w:p>
    <w:p w14:paraId="78377F66" w14:textId="3E238AE1" w:rsidR="00AB74CA" w:rsidRDefault="00AB74CA" w:rsidP="27CDADC5">
      <w:hyperlink r:id="rId13" w:history="1">
        <w:r w:rsidRPr="003F30AE">
          <w:rPr>
            <w:rStyle w:val="Hyperlink"/>
          </w:rPr>
          <w:t>transportservices@southglos.gov.uk</w:t>
        </w:r>
      </w:hyperlink>
      <w:r>
        <w:br/>
        <w:t>01454 868000</w:t>
      </w:r>
    </w:p>
    <w:p w14:paraId="43C6A96A" w14:textId="5F170F90" w:rsidR="00D4349E" w:rsidRDefault="00AB74CA" w:rsidP="27CDADC5">
      <w:r>
        <w:t>Department for Place</w:t>
      </w:r>
      <w:r>
        <w:br/>
        <w:t>PO Box 1954</w:t>
      </w:r>
      <w:r>
        <w:br/>
        <w:t>Bristol</w:t>
      </w:r>
      <w:r>
        <w:br/>
        <w:t>BS37 0DD</w:t>
      </w:r>
    </w:p>
    <w:sectPr w:rsidR="00D4349E" w:rsidSect="006E4ECF">
      <w:headerReference w:type="first" r:id="rId14"/>
      <w:footerReference w:type="first" r:id="rId15"/>
      <w:pgSz w:w="11906" w:h="16838"/>
      <w:pgMar w:top="1134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1D13" w14:textId="77777777" w:rsidR="00AE4756" w:rsidRDefault="00AE4756" w:rsidP="00BB77B9">
      <w:pPr>
        <w:spacing w:after="0" w:line="240" w:lineRule="auto"/>
      </w:pPr>
      <w:r>
        <w:separator/>
      </w:r>
    </w:p>
  </w:endnote>
  <w:endnote w:type="continuationSeparator" w:id="0">
    <w:p w14:paraId="4E2117E7" w14:textId="77777777" w:rsidR="00AE4756" w:rsidRDefault="00AE4756" w:rsidP="00BB77B9">
      <w:pPr>
        <w:spacing w:after="0" w:line="240" w:lineRule="auto"/>
      </w:pPr>
      <w:r>
        <w:continuationSeparator/>
      </w:r>
    </w:p>
  </w:endnote>
  <w:endnote w:type="continuationNotice" w:id="1">
    <w:p w14:paraId="741124C7" w14:textId="77777777" w:rsidR="00AE4756" w:rsidRDefault="00AE47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D99A" w14:textId="5CB392BB" w:rsidR="00354D2D" w:rsidRDefault="00354D2D" w:rsidP="00354D2D">
    <w:pPr>
      <w:pStyle w:val="Footer"/>
    </w:pPr>
  </w:p>
  <w:p w14:paraId="6A0F4530" w14:textId="0EC8100C" w:rsidR="00B37685" w:rsidRDefault="00B37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5873" w14:textId="77777777" w:rsidR="00AE4756" w:rsidRDefault="00AE4756" w:rsidP="00BB77B9">
      <w:pPr>
        <w:spacing w:after="0" w:line="240" w:lineRule="auto"/>
      </w:pPr>
      <w:r>
        <w:separator/>
      </w:r>
    </w:p>
  </w:footnote>
  <w:footnote w:type="continuationSeparator" w:id="0">
    <w:p w14:paraId="0139021B" w14:textId="77777777" w:rsidR="00AE4756" w:rsidRDefault="00AE4756" w:rsidP="00BB77B9">
      <w:pPr>
        <w:spacing w:after="0" w:line="240" w:lineRule="auto"/>
      </w:pPr>
      <w:r>
        <w:continuationSeparator/>
      </w:r>
    </w:p>
  </w:footnote>
  <w:footnote w:type="continuationNotice" w:id="1">
    <w:p w14:paraId="7633FDA8" w14:textId="77777777" w:rsidR="00AE4756" w:rsidRDefault="00AE47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189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F4C81"/>
      <w:tblLayout w:type="fixed"/>
      <w:tblLook w:val="04A0" w:firstRow="1" w:lastRow="0" w:firstColumn="1" w:lastColumn="0" w:noHBand="0" w:noVBand="1"/>
    </w:tblPr>
    <w:tblGrid>
      <w:gridCol w:w="13189"/>
    </w:tblGrid>
    <w:tr w:rsidR="00DA0586" w:rsidRPr="009B6D68" w14:paraId="21309078" w14:textId="77777777" w:rsidTr="00374D1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cantSplit/>
      </w:trPr>
      <w:tc>
        <w:tcPr>
          <w:tcW w:w="1318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0F4C81"/>
        </w:tcPr>
        <w:p w14:paraId="17187AED" w14:textId="77777777" w:rsidR="00DA0586" w:rsidRPr="009B6D68" w:rsidRDefault="00DA0586" w:rsidP="009B6D68">
          <w:pPr>
            <w:pStyle w:val="Header"/>
            <w:tabs>
              <w:tab w:val="clear" w:pos="4513"/>
              <w:tab w:val="clear" w:pos="9026"/>
              <w:tab w:val="left" w:pos="930"/>
            </w:tabs>
            <w:ind w:right="1361"/>
            <w:rPr>
              <w:rFonts w:ascii="Lato" w:hAnsi="Lato"/>
            </w:rPr>
          </w:pPr>
        </w:p>
      </w:tc>
    </w:tr>
    <w:tr w:rsidR="00DA0586" w:rsidRPr="009B6D68" w14:paraId="5F7D263B" w14:textId="77777777" w:rsidTr="00374D14">
      <w:trPr>
        <w:cantSplit/>
      </w:trPr>
      <w:tc>
        <w:tcPr>
          <w:tcW w:w="13189" w:type="dxa"/>
          <w:shd w:val="clear" w:color="auto" w:fill="0F4C81"/>
        </w:tcPr>
        <w:p w14:paraId="5F23122D" w14:textId="77777777" w:rsidR="00DA0586" w:rsidRPr="009B6D68" w:rsidRDefault="00DA0586" w:rsidP="00374D14">
          <w:pPr>
            <w:pStyle w:val="Header"/>
            <w:tabs>
              <w:tab w:val="clear" w:pos="4513"/>
              <w:tab w:val="clear" w:pos="9026"/>
              <w:tab w:val="left" w:pos="930"/>
            </w:tabs>
            <w:ind w:right="1361" w:firstLine="1169"/>
            <w:rPr>
              <w:rFonts w:ascii="Lato" w:hAnsi="Lato"/>
            </w:rPr>
          </w:pPr>
          <w:r w:rsidRPr="009B6D68">
            <w:rPr>
              <w:rFonts w:ascii="Lato" w:hAnsi="Lato"/>
              <w:color w:val="FFFFFF" w:themeColor="background1"/>
            </w:rPr>
            <w:t>South Gloucestershire Council</w:t>
          </w:r>
        </w:p>
      </w:tc>
    </w:tr>
    <w:tr w:rsidR="00E5122E" w:rsidRPr="009B6D68" w14:paraId="322BF5D0" w14:textId="77777777" w:rsidTr="00374D14">
      <w:trPr>
        <w:cantSplit/>
      </w:trPr>
      <w:tc>
        <w:tcPr>
          <w:tcW w:w="13189" w:type="dxa"/>
          <w:shd w:val="clear" w:color="auto" w:fill="0F4C81"/>
        </w:tcPr>
        <w:p w14:paraId="5F309620" w14:textId="6953DB75" w:rsidR="00FA3478" w:rsidRPr="00B14C8A" w:rsidRDefault="000A06F8" w:rsidP="00B14C8A">
          <w:pPr>
            <w:pStyle w:val="Title"/>
          </w:pPr>
          <w:r w:rsidRPr="00B14C8A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FBEA6DB" wp14:editId="4013FB7F">
                <wp:simplePos x="0" y="0"/>
                <wp:positionH relativeFrom="column">
                  <wp:posOffset>5212715</wp:posOffset>
                </wp:positionH>
                <wp:positionV relativeFrom="paragraph">
                  <wp:posOffset>-198120</wp:posOffset>
                </wp:positionV>
                <wp:extent cx="2116800" cy="1044000"/>
                <wp:effectExtent l="0" t="0" r="0" b="0"/>
                <wp:wrapNone/>
                <wp:docPr id="811998165" name="Picture 2" descr="South Gloucestershire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1998165" name="Picture 2" descr="South Gloucestershire Council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6800" cy="10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40CC5">
            <w:t>Request form</w:t>
          </w:r>
        </w:p>
        <w:p w14:paraId="15FD517D" w14:textId="77777777" w:rsidR="009B6D68" w:rsidRPr="009B6D68" w:rsidRDefault="009B6D68" w:rsidP="009B6D68">
          <w:pPr>
            <w:pStyle w:val="Heading2"/>
          </w:pPr>
        </w:p>
      </w:tc>
    </w:tr>
  </w:tbl>
  <w:p w14:paraId="5B81F863" w14:textId="77777777" w:rsidR="006016ED" w:rsidRPr="009B6D68" w:rsidRDefault="006016ED" w:rsidP="009B6D68">
    <w:pPr>
      <w:tabs>
        <w:tab w:val="left" w:pos="1110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D03"/>
    <w:multiLevelType w:val="hybridMultilevel"/>
    <w:tmpl w:val="41ACB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5B33"/>
    <w:multiLevelType w:val="hybridMultilevel"/>
    <w:tmpl w:val="6D4C6C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E695A"/>
    <w:multiLevelType w:val="hybridMultilevel"/>
    <w:tmpl w:val="03285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C0D2B"/>
    <w:multiLevelType w:val="hybridMultilevel"/>
    <w:tmpl w:val="D9B21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23EB9"/>
    <w:multiLevelType w:val="hybridMultilevel"/>
    <w:tmpl w:val="68F61DC6"/>
    <w:lvl w:ilvl="0" w:tplc="539E46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5626E"/>
    <w:multiLevelType w:val="hybridMultilevel"/>
    <w:tmpl w:val="D0608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A5FD5"/>
    <w:multiLevelType w:val="hybridMultilevel"/>
    <w:tmpl w:val="7794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C3747"/>
    <w:multiLevelType w:val="multilevel"/>
    <w:tmpl w:val="048A5B68"/>
    <w:styleLink w:val="List-Unorder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9777629">
    <w:abstractNumId w:val="3"/>
  </w:num>
  <w:num w:numId="2" w16cid:durableId="937106414">
    <w:abstractNumId w:val="0"/>
  </w:num>
  <w:num w:numId="3" w16cid:durableId="1098065262">
    <w:abstractNumId w:val="7"/>
  </w:num>
  <w:num w:numId="4" w16cid:durableId="310062435">
    <w:abstractNumId w:val="6"/>
  </w:num>
  <w:num w:numId="5" w16cid:durableId="6488480">
    <w:abstractNumId w:val="5"/>
  </w:num>
  <w:num w:numId="6" w16cid:durableId="2032099484">
    <w:abstractNumId w:val="2"/>
  </w:num>
  <w:num w:numId="7" w16cid:durableId="70859256">
    <w:abstractNumId w:val="4"/>
  </w:num>
  <w:num w:numId="8" w16cid:durableId="164974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C5"/>
    <w:rsid w:val="000008DB"/>
    <w:rsid w:val="00001D01"/>
    <w:rsid w:val="00004B6C"/>
    <w:rsid w:val="000063B4"/>
    <w:rsid w:val="000414C6"/>
    <w:rsid w:val="00053798"/>
    <w:rsid w:val="00093621"/>
    <w:rsid w:val="000A06F8"/>
    <w:rsid w:val="000A35AB"/>
    <w:rsid w:val="000C15A1"/>
    <w:rsid w:val="000F1C01"/>
    <w:rsid w:val="00110172"/>
    <w:rsid w:val="00115A2F"/>
    <w:rsid w:val="0013389D"/>
    <w:rsid w:val="00160335"/>
    <w:rsid w:val="0018709A"/>
    <w:rsid w:val="001958F2"/>
    <w:rsid w:val="001A18BA"/>
    <w:rsid w:val="001C2E20"/>
    <w:rsid w:val="001F2136"/>
    <w:rsid w:val="00204A8C"/>
    <w:rsid w:val="00205252"/>
    <w:rsid w:val="0020799F"/>
    <w:rsid w:val="00232B83"/>
    <w:rsid w:val="00234850"/>
    <w:rsid w:val="0029051D"/>
    <w:rsid w:val="002923FE"/>
    <w:rsid w:val="00326BA6"/>
    <w:rsid w:val="003276EA"/>
    <w:rsid w:val="00354D2D"/>
    <w:rsid w:val="00361706"/>
    <w:rsid w:val="00364A35"/>
    <w:rsid w:val="003718BA"/>
    <w:rsid w:val="00371F1D"/>
    <w:rsid w:val="00374D14"/>
    <w:rsid w:val="00383A75"/>
    <w:rsid w:val="00385E0E"/>
    <w:rsid w:val="003C199C"/>
    <w:rsid w:val="003C281B"/>
    <w:rsid w:val="003C3B27"/>
    <w:rsid w:val="003C3EF3"/>
    <w:rsid w:val="003C77B2"/>
    <w:rsid w:val="003D5E24"/>
    <w:rsid w:val="004079C5"/>
    <w:rsid w:val="00407D49"/>
    <w:rsid w:val="004105ED"/>
    <w:rsid w:val="004271D0"/>
    <w:rsid w:val="004A5FE0"/>
    <w:rsid w:val="004C6CAF"/>
    <w:rsid w:val="005055CC"/>
    <w:rsid w:val="0053411D"/>
    <w:rsid w:val="00534C86"/>
    <w:rsid w:val="00563B86"/>
    <w:rsid w:val="00575AF7"/>
    <w:rsid w:val="00576B90"/>
    <w:rsid w:val="005B0E32"/>
    <w:rsid w:val="005D28E6"/>
    <w:rsid w:val="005E076F"/>
    <w:rsid w:val="005F317F"/>
    <w:rsid w:val="006016ED"/>
    <w:rsid w:val="00601B25"/>
    <w:rsid w:val="00635D15"/>
    <w:rsid w:val="00640FC9"/>
    <w:rsid w:val="00650C5B"/>
    <w:rsid w:val="006564F6"/>
    <w:rsid w:val="00674E53"/>
    <w:rsid w:val="006A2C68"/>
    <w:rsid w:val="006D456E"/>
    <w:rsid w:val="006E4ECF"/>
    <w:rsid w:val="00760456"/>
    <w:rsid w:val="0077199A"/>
    <w:rsid w:val="007C65EF"/>
    <w:rsid w:val="008530C9"/>
    <w:rsid w:val="00854703"/>
    <w:rsid w:val="00855E35"/>
    <w:rsid w:val="0089795D"/>
    <w:rsid w:val="008A0690"/>
    <w:rsid w:val="008B065C"/>
    <w:rsid w:val="00941C7A"/>
    <w:rsid w:val="00980929"/>
    <w:rsid w:val="009B6D68"/>
    <w:rsid w:val="009B7868"/>
    <w:rsid w:val="009E553C"/>
    <w:rsid w:val="00A03662"/>
    <w:rsid w:val="00A1708D"/>
    <w:rsid w:val="00A34D4A"/>
    <w:rsid w:val="00A6054F"/>
    <w:rsid w:val="00A67A5B"/>
    <w:rsid w:val="00A74A0B"/>
    <w:rsid w:val="00AA6EC7"/>
    <w:rsid w:val="00AB74CA"/>
    <w:rsid w:val="00AD0D5D"/>
    <w:rsid w:val="00AD6028"/>
    <w:rsid w:val="00AE4756"/>
    <w:rsid w:val="00B02E41"/>
    <w:rsid w:val="00B13B16"/>
    <w:rsid w:val="00B14C8A"/>
    <w:rsid w:val="00B37685"/>
    <w:rsid w:val="00B40C77"/>
    <w:rsid w:val="00B40CC5"/>
    <w:rsid w:val="00B54224"/>
    <w:rsid w:val="00B640B5"/>
    <w:rsid w:val="00B7169C"/>
    <w:rsid w:val="00B93861"/>
    <w:rsid w:val="00BA4DD5"/>
    <w:rsid w:val="00BA6FC0"/>
    <w:rsid w:val="00BB77B9"/>
    <w:rsid w:val="00BC14FA"/>
    <w:rsid w:val="00BC652B"/>
    <w:rsid w:val="00BE5E62"/>
    <w:rsid w:val="00BF12DF"/>
    <w:rsid w:val="00C055F5"/>
    <w:rsid w:val="00C166E4"/>
    <w:rsid w:val="00C24D95"/>
    <w:rsid w:val="00C34144"/>
    <w:rsid w:val="00C422AA"/>
    <w:rsid w:val="00C613A1"/>
    <w:rsid w:val="00C63BA3"/>
    <w:rsid w:val="00C64BCF"/>
    <w:rsid w:val="00C70671"/>
    <w:rsid w:val="00C87A23"/>
    <w:rsid w:val="00CC0024"/>
    <w:rsid w:val="00CF5E82"/>
    <w:rsid w:val="00D116A1"/>
    <w:rsid w:val="00D131BC"/>
    <w:rsid w:val="00D4349E"/>
    <w:rsid w:val="00D700D1"/>
    <w:rsid w:val="00D74603"/>
    <w:rsid w:val="00DA0586"/>
    <w:rsid w:val="00DA18CA"/>
    <w:rsid w:val="00DA7EBC"/>
    <w:rsid w:val="00DB076C"/>
    <w:rsid w:val="00DD49F8"/>
    <w:rsid w:val="00DD6832"/>
    <w:rsid w:val="00DE30D5"/>
    <w:rsid w:val="00DF6562"/>
    <w:rsid w:val="00E03317"/>
    <w:rsid w:val="00E226B8"/>
    <w:rsid w:val="00E27802"/>
    <w:rsid w:val="00E5122E"/>
    <w:rsid w:val="00E973F0"/>
    <w:rsid w:val="00EA79F5"/>
    <w:rsid w:val="00EC0794"/>
    <w:rsid w:val="00F15643"/>
    <w:rsid w:val="00F27E2E"/>
    <w:rsid w:val="00F54529"/>
    <w:rsid w:val="00F63DE3"/>
    <w:rsid w:val="00F67CE1"/>
    <w:rsid w:val="00F828B9"/>
    <w:rsid w:val="00FA3478"/>
    <w:rsid w:val="00FA5C7B"/>
    <w:rsid w:val="00FC3C11"/>
    <w:rsid w:val="00FE084C"/>
    <w:rsid w:val="00FE4045"/>
    <w:rsid w:val="182B6C50"/>
    <w:rsid w:val="27CDADC5"/>
    <w:rsid w:val="3E262F6B"/>
    <w:rsid w:val="6E87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2834E"/>
  <w15:chartTrackingRefBased/>
  <w15:docId w15:val="{125E5EF6-891E-405F-B222-0775B4F6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68"/>
    <w:rPr>
      <w:rFonts w:ascii="Arial" w:hAnsi="Arial"/>
      <w:color w:val="333333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7802"/>
    <w:pPr>
      <w:keepNext/>
      <w:keepLines/>
      <w:spacing w:after="0"/>
      <w:outlineLvl w:val="0"/>
    </w:pPr>
    <w:rPr>
      <w:rFonts w:ascii="Lato" w:eastAsiaTheme="majorEastAsia" w:hAnsi="Lato" w:cs="Times New Roman (Headings CS)"/>
      <w:color w:val="396631"/>
      <w:spacing w:val="-20"/>
      <w:sz w:val="56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C68"/>
    <w:pPr>
      <w:keepNext/>
      <w:keepLines/>
      <w:outlineLvl w:val="1"/>
    </w:pPr>
    <w:rPr>
      <w:rFonts w:ascii="Lato" w:eastAsiaTheme="majorEastAsia" w:hAnsi="Lato" w:cs="Times New Roman (Headings CS)"/>
      <w:b/>
      <w:color w:val="0F4C81"/>
      <w:spacing w:val="-1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D68"/>
    <w:pPr>
      <w:keepNext/>
      <w:keepLines/>
      <w:outlineLvl w:val="2"/>
    </w:pPr>
    <w:rPr>
      <w:rFonts w:eastAsiaTheme="majorEastAsia" w:cstheme="majorBidi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77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B77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B77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7B9"/>
    <w:rPr>
      <w:color w:val="808080"/>
    </w:rPr>
  </w:style>
  <w:style w:type="character" w:styleId="SubtleReference">
    <w:name w:val="Subtle Reference"/>
    <w:basedOn w:val="DefaultParagraphFont"/>
    <w:uiPriority w:val="31"/>
    <w:rsid w:val="00BB77B9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E27802"/>
    <w:rPr>
      <w:rFonts w:ascii="Lato" w:eastAsiaTheme="majorEastAsia" w:hAnsi="Lato" w:cs="Times New Roman (Headings CS)"/>
      <w:color w:val="396631"/>
      <w:spacing w:val="-20"/>
      <w:sz w:val="5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A2C68"/>
    <w:rPr>
      <w:rFonts w:ascii="Lato" w:eastAsiaTheme="majorEastAsia" w:hAnsi="Lato" w:cs="Times New Roman (Headings CS)"/>
      <w:b/>
      <w:color w:val="0F4C81"/>
      <w:spacing w:val="-1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6D68"/>
    <w:rPr>
      <w:rFonts w:ascii="Arial" w:eastAsiaTheme="majorEastAsia" w:hAnsi="Arial" w:cstheme="majorBidi"/>
      <w:color w:val="333333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77B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B77B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77B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B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7B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7B9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rsid w:val="00B14C8A"/>
    <w:pPr>
      <w:spacing w:before="60" w:after="240" w:line="240" w:lineRule="auto"/>
      <w:ind w:left="1134" w:right="1304"/>
      <w:contextualSpacing/>
    </w:pPr>
    <w:rPr>
      <w:rFonts w:ascii="Lato" w:eastAsiaTheme="majorEastAsia" w:hAnsi="Lato" w:cs="Times New Roman (Headings CS)"/>
      <w:color w:val="FFFFFF" w:themeColor="background1"/>
      <w:spacing w:val="-20"/>
      <w:kern w:val="28"/>
      <w:sz w:val="72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14C8A"/>
    <w:rPr>
      <w:rFonts w:ascii="Lato" w:eastAsiaTheme="majorEastAsia" w:hAnsi="Lato" w:cs="Times New Roman (Headings CS)"/>
      <w:color w:val="FFFFFF" w:themeColor="background1"/>
      <w:spacing w:val="-20"/>
      <w:kern w:val="28"/>
      <w:sz w:val="72"/>
      <w:szCs w:val="94"/>
    </w:rPr>
  </w:style>
  <w:style w:type="table" w:styleId="TableGrid">
    <w:name w:val="Table Grid"/>
    <w:basedOn w:val="TableNormal"/>
    <w:uiPriority w:val="39"/>
    <w:rsid w:val="000F1C01"/>
    <w:pPr>
      <w:spacing w:before="60" w:after="6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rsid w:val="000F1C01"/>
    <w:pPr>
      <w:ind w:left="720"/>
      <w:contextualSpacing/>
    </w:pPr>
  </w:style>
  <w:style w:type="paragraph" w:styleId="NormalWeb">
    <w:name w:val="Normal (Web)"/>
    <w:basedOn w:val="Normal"/>
    <w:rsid w:val="006016ED"/>
    <w:pPr>
      <w:spacing w:after="0" w:line="240" w:lineRule="auto"/>
    </w:pPr>
    <w:rPr>
      <w:rFonts w:eastAsia="Times New Roman" w:cs="Times New Roman"/>
      <w:szCs w:val="24"/>
      <w:lang w:eastAsia="en-GB"/>
    </w:rPr>
  </w:style>
  <w:style w:type="character" w:styleId="Hyperlink">
    <w:name w:val="Hyperlink"/>
    <w:basedOn w:val="DefaultParagraphFont"/>
    <w:rsid w:val="006016ED"/>
    <w:rPr>
      <w:rFonts w:ascii="Arial" w:hAnsi="Arial"/>
      <w:color w:val="0000FF"/>
      <w:u w:val="single"/>
    </w:rPr>
  </w:style>
  <w:style w:type="numbering" w:customStyle="1" w:styleId="List-Unordered">
    <w:name w:val="List - Unordered"/>
    <w:basedOn w:val="NoList"/>
    <w:rsid w:val="006016ED"/>
    <w:pPr>
      <w:numPr>
        <w:numId w:val="3"/>
      </w:numPr>
    </w:pPr>
  </w:style>
  <w:style w:type="paragraph" w:styleId="Revision">
    <w:name w:val="Revision"/>
    <w:hidden/>
    <w:uiPriority w:val="99"/>
    <w:semiHidden/>
    <w:rsid w:val="00B37685"/>
    <w:pPr>
      <w:spacing w:after="0" w:line="240" w:lineRule="auto"/>
    </w:pPr>
    <w:rPr>
      <w:rFonts w:ascii="Arial" w:hAnsi="Arial"/>
      <w:color w:val="333333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08D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40C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2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8B9"/>
    <w:rPr>
      <w:rFonts w:ascii="Arial" w:hAnsi="Arial"/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B9"/>
    <w:rPr>
      <w:rFonts w:ascii="Arial" w:hAnsi="Arial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nsportservices@southglos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ta.southglos.gov.uk/request-yellow-lines-or-keep-clear-marking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nsportservices@southglos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uthglos.sharepoint.com/sites/Branding/TemplateAssets/Quick%20reference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410F3CA7C65448F31C754BC8A6559" ma:contentTypeVersion="18" ma:contentTypeDescription="Create a new document." ma:contentTypeScope="" ma:versionID="5db1a546df9fed802c577133da9fdd88">
  <xsd:schema xmlns:xsd="http://www.w3.org/2001/XMLSchema" xmlns:xs="http://www.w3.org/2001/XMLSchema" xmlns:p="http://schemas.microsoft.com/office/2006/metadata/properties" xmlns:ns2="598a5cf5-5de7-473c-aed2-8e887f3f9b8d" xmlns:ns3="aa6a6d5e-4444-4690-8642-cf92d3376331" xmlns:ns4="b4ff75f0-9bd5-40ee-9010-33523d454cfa" targetNamespace="http://schemas.microsoft.com/office/2006/metadata/properties" ma:root="true" ma:fieldsID="0719e4c7b8b721a738b8febfb10c40b3" ns2:_="" ns3:_="" ns4:_="">
    <xsd:import namespace="598a5cf5-5de7-473c-aed2-8e887f3f9b8d"/>
    <xsd:import namespace="aa6a6d5e-4444-4690-8642-cf92d3376331"/>
    <xsd:import namespace="b4ff75f0-9bd5-40ee-9010-33523d454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5cf5-5de7-473c-aed2-8e887f3f9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5e-4444-4690-8642-cf92d337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75f0-9bd5-40ee-9010-33523d454cf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223488f-9374-49d6-9842-c07827b95c9b}" ma:internalName="TaxCatchAll" ma:showField="CatchAllData" ma:web="aa6a6d5e-4444-4690-8642-cf92d337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5cf5-5de7-473c-aed2-8e887f3f9b8d">
      <Terms xmlns="http://schemas.microsoft.com/office/infopath/2007/PartnerControls"/>
    </lcf76f155ced4ddcb4097134ff3c332f>
    <TaxCatchAll xmlns="b4ff75f0-9bd5-40ee-9010-33523d454c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CC94-3B8C-4D0E-905E-BB800A5BE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7E1E2-26A0-46C9-BF76-65AC64546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a5cf5-5de7-473c-aed2-8e887f3f9b8d"/>
    <ds:schemaRef ds:uri="aa6a6d5e-4444-4690-8642-cf92d3376331"/>
    <ds:schemaRef ds:uri="b4ff75f0-9bd5-40ee-9010-33523d454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9A6A0-8B83-48C1-B4D3-2DBD7DCA46DD}">
  <ds:schemaRefs>
    <ds:schemaRef ds:uri="http://schemas.microsoft.com/office/2006/metadata/properties"/>
    <ds:schemaRef ds:uri="http://schemas.microsoft.com/office/infopath/2007/PartnerControls"/>
    <ds:schemaRef ds:uri="598a5cf5-5de7-473c-aed2-8e887f3f9b8d"/>
    <ds:schemaRef ds:uri="b4ff75f0-9bd5-40ee-9010-33523d454cfa"/>
  </ds:schemaRefs>
</ds:datastoreItem>
</file>

<file path=customXml/itemProps4.xml><?xml version="1.0" encoding="utf-8"?>
<ds:datastoreItem xmlns:ds="http://schemas.openxmlformats.org/officeDocument/2006/customXml" ds:itemID="{9335C8AA-DC4B-4A4D-9473-34CF229C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Quick%20reference%20document.dotx</Template>
  <TotalTime>2</TotalTime>
  <Pages>5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Highway improvements request form</vt:lpstr>
    </vt:vector>
  </TitlesOfParts>
  <Company>SGC</Company>
  <LinksUpToDate>false</LinksUpToDate>
  <CharactersWithSpaces>2888</CharactersWithSpaces>
  <SharedDoc>false</SharedDoc>
  <HLinks>
    <vt:vector size="12" baseType="variant">
      <vt:variant>
        <vt:i4>3735588</vt:i4>
      </vt:variant>
      <vt:variant>
        <vt:i4>3</vt:i4>
      </vt:variant>
      <vt:variant>
        <vt:i4>0</vt:i4>
      </vt:variant>
      <vt:variant>
        <vt:i4>5</vt:i4>
      </vt:variant>
      <vt:variant>
        <vt:lpwstr>http://intranet/content/CEandCR/Sections/CorporateCommunications/new/files/SGC Writing Style Guide Feb 2013.pdf</vt:lpwstr>
      </vt:variant>
      <vt:variant>
        <vt:lpwstr/>
      </vt:variant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http://www.southglos.gov.uk/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Highway improvement request form</dc:title>
  <dc:subject/>
  <dc:creator>Lisa Brennan</dc:creator>
  <cp:keywords/>
  <dc:description/>
  <cp:lastModifiedBy>Lisa Brennan</cp:lastModifiedBy>
  <cp:revision>2</cp:revision>
  <cp:lastPrinted>2025-07-09T14:38:00Z</cp:lastPrinted>
  <dcterms:created xsi:type="dcterms:W3CDTF">2026-01-27T12:49:00Z</dcterms:created>
  <dcterms:modified xsi:type="dcterms:W3CDTF">2026-01-27T12:49:00Z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0x01010002D410F3CA7C65448F31C754BC8A6559</vt:lpwstr>
  </property>
</Properties>
</file>