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70EC5" w14:textId="2C0540C4" w:rsidR="00B03DA8" w:rsidRPr="00B03DA8" w:rsidRDefault="00B03DA8" w:rsidP="00B03DA8">
      <w:pPr>
        <w:pStyle w:val="Heading1"/>
      </w:pPr>
      <w:r w:rsidRPr="00B03DA8">
        <w:t>Application form for a mobile (temporary) vehicle activated sign (VAS) in the highway</w:t>
      </w:r>
    </w:p>
    <w:p w14:paraId="41CE3EA0" w14:textId="77777777" w:rsidR="00B03DA8" w:rsidRDefault="00B03DA8" w:rsidP="00B03DA8">
      <w:pPr>
        <w:spacing w:after="0" w:line="240" w:lineRule="auto"/>
      </w:pPr>
    </w:p>
    <w:p w14:paraId="413227A9" w14:textId="7BE0C01D" w:rsidR="00B03DA8" w:rsidRPr="004728D6" w:rsidRDefault="00B03DA8" w:rsidP="00B03DA8">
      <w:pPr>
        <w:spacing w:after="0" w:line="240" w:lineRule="auto"/>
      </w:pPr>
      <w:r w:rsidRPr="004728D6">
        <w:t xml:space="preserve">Before completing, please carefully read the </w:t>
      </w:r>
      <w:bookmarkStart w:id="0" w:name="_Hlk119334183"/>
      <w:r w:rsidRPr="004728D6">
        <w:t>policy and guidance document that accompanies this form.  If you need assistance or have any queries about the form, please call the Tech Support team on (01454) 865859.</w:t>
      </w:r>
    </w:p>
    <w:bookmarkEnd w:id="0"/>
    <w:p w14:paraId="3C285430" w14:textId="77777777" w:rsidR="00B03DA8" w:rsidRPr="004728D6" w:rsidRDefault="00B03DA8" w:rsidP="00B03DA8">
      <w:pPr>
        <w:spacing w:after="0" w:line="240" w:lineRule="auto"/>
      </w:pPr>
    </w:p>
    <w:p w14:paraId="72328E73" w14:textId="77777777" w:rsidR="00B03DA8" w:rsidRPr="004728D6" w:rsidRDefault="00B03DA8" w:rsidP="00B03DA8">
      <w:pPr>
        <w:spacing w:after="0" w:line="240" w:lineRule="auto"/>
      </w:pPr>
      <w:r w:rsidRPr="004728D6">
        <w:t>A non-refundable fee of £343.40 is payable upon application, (see Payment section below).</w:t>
      </w:r>
    </w:p>
    <w:p w14:paraId="188FC9E4" w14:textId="77777777" w:rsidR="00B03DA8" w:rsidRPr="004728D6" w:rsidRDefault="00B03DA8" w:rsidP="00B03DA8">
      <w:pPr>
        <w:spacing w:after="0" w:line="240" w:lineRule="auto"/>
      </w:pPr>
    </w:p>
    <w:p w14:paraId="5F40E9E5" w14:textId="77777777" w:rsidR="00B03DA8" w:rsidRPr="004728D6" w:rsidRDefault="00B03DA8" w:rsidP="00B03DA8">
      <w:pPr>
        <w:spacing w:after="0" w:line="240" w:lineRule="auto"/>
      </w:pPr>
      <w:bookmarkStart w:id="1" w:name="_Hlk125355056"/>
      <w:r w:rsidRPr="004728D6">
        <w:t>We will not begin to process your application until we have received the application fee.  We will also need a site location plan before we can start processing your application.</w:t>
      </w:r>
    </w:p>
    <w:p w14:paraId="5859EDA0" w14:textId="77777777" w:rsidR="00B03DA8" w:rsidRPr="004728D6" w:rsidRDefault="00B03DA8" w:rsidP="00B03DA8">
      <w:pPr>
        <w:spacing w:after="0" w:line="240" w:lineRule="auto"/>
      </w:pPr>
    </w:p>
    <w:p w14:paraId="0CFE017F" w14:textId="77777777" w:rsidR="00B03DA8" w:rsidRPr="004728D6" w:rsidRDefault="00B03DA8" w:rsidP="00B03DA8">
      <w:pPr>
        <w:spacing w:after="0" w:line="240" w:lineRule="auto"/>
      </w:pPr>
      <w:r w:rsidRPr="004728D6">
        <w:t xml:space="preserve">Please allow at least ten working days for us to process your application – we will aim to contact you within that time. </w:t>
      </w:r>
    </w:p>
    <w:bookmarkEnd w:id="1"/>
    <w:p w14:paraId="078C2DF9" w14:textId="77777777" w:rsidR="00B03DA8" w:rsidRPr="004728D6" w:rsidRDefault="00B03DA8" w:rsidP="00B03DA8">
      <w:pPr>
        <w:spacing w:after="0" w:line="240" w:lineRule="auto"/>
      </w:pPr>
    </w:p>
    <w:p w14:paraId="27CC4BDA" w14:textId="77777777" w:rsidR="00B03DA8" w:rsidRPr="004728D6" w:rsidRDefault="00B03DA8" w:rsidP="00B03DA8">
      <w:pPr>
        <w:spacing w:after="0" w:line="240" w:lineRule="auto"/>
      </w:pPr>
      <w:r w:rsidRPr="004728D6">
        <w:t xml:space="preserve">In some circumstances it may be necessary for us to turn down applications because the proposed site </w:t>
      </w:r>
      <w:proofErr w:type="gramStart"/>
      <w:r w:rsidRPr="004728D6">
        <w:t>is considered to be</w:t>
      </w:r>
      <w:proofErr w:type="gramEnd"/>
      <w:r w:rsidRPr="004728D6">
        <w:t xml:space="preserve"> potentially hazardous.  In these cases, the fee remains non-refundable.</w:t>
      </w:r>
    </w:p>
    <w:p w14:paraId="6386ABFB" w14:textId="77777777" w:rsidR="00B03DA8" w:rsidRPr="004728D6" w:rsidRDefault="00B03DA8" w:rsidP="00B03DA8">
      <w:pPr>
        <w:spacing w:after="0" w:line="240" w:lineRule="auto"/>
      </w:pPr>
    </w:p>
    <w:p w14:paraId="4080A875" w14:textId="77777777" w:rsidR="00B03DA8" w:rsidRPr="004728D6" w:rsidRDefault="00B03DA8" w:rsidP="00B03DA8">
      <w:pPr>
        <w:pStyle w:val="Heading2"/>
      </w:pPr>
      <w:r w:rsidRPr="004728D6">
        <w:t>Applicant details</w:t>
      </w:r>
    </w:p>
    <w:p w14:paraId="22CB560A" w14:textId="77777777" w:rsidR="00B03DA8" w:rsidRPr="004728D6" w:rsidRDefault="00B03DA8" w:rsidP="00B03DA8">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B03DA8" w:rsidRPr="004728D6" w14:paraId="37FA2885" w14:textId="77777777" w:rsidTr="005867E6">
        <w:tc>
          <w:tcPr>
            <w:tcW w:w="9782" w:type="dxa"/>
          </w:tcPr>
          <w:p w14:paraId="6DB086AF" w14:textId="77777777" w:rsidR="00B03DA8" w:rsidRPr="004728D6" w:rsidRDefault="00B03DA8" w:rsidP="005867E6">
            <w:pPr>
              <w:spacing w:after="0" w:line="240" w:lineRule="auto"/>
            </w:pPr>
            <w:r w:rsidRPr="004728D6">
              <w:t>First name:</w:t>
            </w:r>
          </w:p>
          <w:p w14:paraId="282BEB9A" w14:textId="77777777" w:rsidR="00B03DA8" w:rsidRPr="004728D6" w:rsidRDefault="00B03DA8" w:rsidP="005867E6">
            <w:pPr>
              <w:spacing w:after="0" w:line="240" w:lineRule="auto"/>
            </w:pPr>
          </w:p>
        </w:tc>
      </w:tr>
      <w:tr w:rsidR="00B03DA8" w:rsidRPr="004728D6" w14:paraId="73712162" w14:textId="77777777" w:rsidTr="005867E6">
        <w:tc>
          <w:tcPr>
            <w:tcW w:w="9782" w:type="dxa"/>
          </w:tcPr>
          <w:p w14:paraId="12F14B4A" w14:textId="77777777" w:rsidR="00B03DA8" w:rsidRPr="004728D6" w:rsidRDefault="00B03DA8" w:rsidP="005867E6">
            <w:pPr>
              <w:spacing w:after="0" w:line="240" w:lineRule="auto"/>
            </w:pPr>
            <w:r w:rsidRPr="004728D6">
              <w:t>Family name:</w:t>
            </w:r>
          </w:p>
          <w:p w14:paraId="4DE2089C" w14:textId="77777777" w:rsidR="00B03DA8" w:rsidRPr="004728D6" w:rsidRDefault="00B03DA8" w:rsidP="005867E6">
            <w:pPr>
              <w:spacing w:after="0" w:line="240" w:lineRule="auto"/>
            </w:pPr>
          </w:p>
        </w:tc>
      </w:tr>
      <w:tr w:rsidR="00B03DA8" w:rsidRPr="004728D6" w14:paraId="5EDC6CFD" w14:textId="77777777" w:rsidTr="005867E6">
        <w:tc>
          <w:tcPr>
            <w:tcW w:w="9782" w:type="dxa"/>
          </w:tcPr>
          <w:p w14:paraId="561AAF33" w14:textId="77777777" w:rsidR="00B03DA8" w:rsidRPr="004728D6" w:rsidRDefault="00B03DA8" w:rsidP="005867E6">
            <w:pPr>
              <w:spacing w:after="0" w:line="240" w:lineRule="auto"/>
            </w:pPr>
            <w:r w:rsidRPr="004728D6">
              <w:t>E-mail address:</w:t>
            </w:r>
          </w:p>
          <w:p w14:paraId="58C02871" w14:textId="77777777" w:rsidR="00B03DA8" w:rsidRPr="004728D6" w:rsidRDefault="00B03DA8" w:rsidP="005867E6">
            <w:pPr>
              <w:spacing w:after="0" w:line="240" w:lineRule="auto"/>
            </w:pPr>
          </w:p>
        </w:tc>
      </w:tr>
      <w:tr w:rsidR="00B03DA8" w:rsidRPr="004728D6" w14:paraId="00626C18" w14:textId="77777777" w:rsidTr="005867E6">
        <w:tc>
          <w:tcPr>
            <w:tcW w:w="9782" w:type="dxa"/>
          </w:tcPr>
          <w:p w14:paraId="494DFC01" w14:textId="77777777" w:rsidR="00B03DA8" w:rsidRPr="004728D6" w:rsidRDefault="00B03DA8" w:rsidP="005867E6">
            <w:pPr>
              <w:spacing w:after="0" w:line="240" w:lineRule="auto"/>
            </w:pPr>
            <w:r w:rsidRPr="004728D6">
              <w:t>Telephone number(s):</w:t>
            </w:r>
          </w:p>
          <w:p w14:paraId="4FC980E3" w14:textId="77777777" w:rsidR="00B03DA8" w:rsidRPr="004728D6" w:rsidRDefault="00B03DA8" w:rsidP="005867E6">
            <w:pPr>
              <w:spacing w:after="0" w:line="240" w:lineRule="auto"/>
            </w:pPr>
          </w:p>
        </w:tc>
      </w:tr>
      <w:tr w:rsidR="00B03DA8" w:rsidRPr="004728D6" w14:paraId="72E9B6D1" w14:textId="77777777" w:rsidTr="005867E6">
        <w:tc>
          <w:tcPr>
            <w:tcW w:w="9782" w:type="dxa"/>
          </w:tcPr>
          <w:p w14:paraId="5AD99036" w14:textId="77777777" w:rsidR="00B03DA8" w:rsidRPr="004728D6" w:rsidRDefault="00B03DA8" w:rsidP="005867E6">
            <w:pPr>
              <w:spacing w:after="0" w:line="240" w:lineRule="auto"/>
            </w:pPr>
            <w:r w:rsidRPr="004728D6">
              <w:t>Organisation name, (if applicable):</w:t>
            </w:r>
          </w:p>
          <w:p w14:paraId="677E49FF" w14:textId="77777777" w:rsidR="00B03DA8" w:rsidRPr="004728D6" w:rsidRDefault="00B03DA8" w:rsidP="005867E6">
            <w:pPr>
              <w:spacing w:after="0" w:line="240" w:lineRule="auto"/>
            </w:pPr>
          </w:p>
        </w:tc>
      </w:tr>
      <w:tr w:rsidR="00B03DA8" w:rsidRPr="004728D6" w14:paraId="395B8C85" w14:textId="77777777" w:rsidTr="005867E6">
        <w:tc>
          <w:tcPr>
            <w:tcW w:w="9782" w:type="dxa"/>
          </w:tcPr>
          <w:p w14:paraId="0B176172" w14:textId="77777777" w:rsidR="00B03DA8" w:rsidRPr="004728D6" w:rsidRDefault="00B03DA8" w:rsidP="005867E6">
            <w:pPr>
              <w:spacing w:after="0" w:line="240" w:lineRule="auto"/>
            </w:pPr>
            <w:r w:rsidRPr="004728D6">
              <w:t>Organisation Address:</w:t>
            </w:r>
          </w:p>
          <w:p w14:paraId="1B020D16" w14:textId="77777777" w:rsidR="00B03DA8" w:rsidRPr="004728D6" w:rsidRDefault="00B03DA8" w:rsidP="005867E6">
            <w:pPr>
              <w:spacing w:after="0" w:line="240" w:lineRule="auto"/>
            </w:pPr>
          </w:p>
          <w:p w14:paraId="38BCC116" w14:textId="77777777" w:rsidR="00B03DA8" w:rsidRPr="004728D6" w:rsidRDefault="00B03DA8" w:rsidP="005867E6">
            <w:pPr>
              <w:spacing w:after="0" w:line="240" w:lineRule="auto"/>
            </w:pPr>
          </w:p>
          <w:p w14:paraId="3C483665" w14:textId="77777777" w:rsidR="00B03DA8" w:rsidRPr="004728D6" w:rsidRDefault="00B03DA8" w:rsidP="005867E6">
            <w:pPr>
              <w:spacing w:after="0" w:line="240" w:lineRule="auto"/>
            </w:pPr>
          </w:p>
        </w:tc>
      </w:tr>
      <w:tr w:rsidR="00B03DA8" w:rsidRPr="004728D6" w14:paraId="5B0AEA56" w14:textId="77777777" w:rsidTr="005867E6">
        <w:tc>
          <w:tcPr>
            <w:tcW w:w="9782" w:type="dxa"/>
          </w:tcPr>
          <w:p w14:paraId="082A9D44" w14:textId="77777777" w:rsidR="00B03DA8" w:rsidRPr="004728D6" w:rsidRDefault="00B03DA8" w:rsidP="005867E6">
            <w:pPr>
              <w:spacing w:after="0" w:line="240" w:lineRule="auto"/>
            </w:pPr>
            <w:r w:rsidRPr="004728D6">
              <w:t>Your position in the organisation:</w:t>
            </w:r>
          </w:p>
          <w:p w14:paraId="65DFF019" w14:textId="77777777" w:rsidR="00B03DA8" w:rsidRPr="004728D6" w:rsidRDefault="00B03DA8" w:rsidP="005867E6">
            <w:pPr>
              <w:spacing w:after="0" w:line="240" w:lineRule="auto"/>
            </w:pPr>
          </w:p>
        </w:tc>
      </w:tr>
    </w:tbl>
    <w:p w14:paraId="4CCCDDBA" w14:textId="77777777" w:rsidR="00B03DA8" w:rsidRDefault="00B03DA8" w:rsidP="00B03DA8">
      <w:pPr>
        <w:spacing w:after="0" w:line="240" w:lineRule="auto"/>
        <w:rPr>
          <w:b/>
          <w:bCs/>
          <w:iCs/>
        </w:rPr>
      </w:pPr>
    </w:p>
    <w:p w14:paraId="5C0205A5" w14:textId="77777777" w:rsidR="00B03DA8" w:rsidRDefault="00B03DA8" w:rsidP="00B03DA8">
      <w:pPr>
        <w:spacing w:after="0" w:line="240" w:lineRule="auto"/>
        <w:rPr>
          <w:b/>
          <w:bCs/>
          <w:iCs/>
        </w:rPr>
      </w:pPr>
    </w:p>
    <w:p w14:paraId="6A630567" w14:textId="77777777" w:rsidR="00B03DA8" w:rsidRPr="004728D6" w:rsidRDefault="00B03DA8" w:rsidP="00B03DA8">
      <w:pPr>
        <w:pStyle w:val="Heading2"/>
      </w:pPr>
      <w:r w:rsidRPr="004728D6">
        <w:t>Location of proposed item(s)</w:t>
      </w:r>
    </w:p>
    <w:p w14:paraId="73D342A4" w14:textId="77777777" w:rsidR="00B03DA8" w:rsidRPr="004728D6" w:rsidRDefault="00B03DA8" w:rsidP="00B03DA8">
      <w:pPr>
        <w:spacing w:after="0" w:line="240" w:lineRule="auto"/>
      </w:pPr>
    </w:p>
    <w:p w14:paraId="0AB081F2" w14:textId="77777777" w:rsidR="00B03DA8" w:rsidRPr="004728D6" w:rsidRDefault="00B03DA8" w:rsidP="00B03DA8">
      <w:pPr>
        <w:spacing w:after="0" w:line="240" w:lineRule="auto"/>
      </w:pPr>
    </w:p>
    <w:p w14:paraId="3075D7D6" w14:textId="77777777" w:rsidR="00B03DA8" w:rsidRPr="004728D6" w:rsidRDefault="00B03DA8" w:rsidP="00B03DA8">
      <w:pPr>
        <w:spacing w:after="0" w:line="240" w:lineRule="auto"/>
      </w:pPr>
      <w:r w:rsidRPr="004728D6">
        <w:t>Please indicate below where the VAS sign(s) is to be placed</w:t>
      </w:r>
    </w:p>
    <w:p w14:paraId="33E60C0D" w14:textId="77777777" w:rsidR="00B03DA8" w:rsidRPr="004728D6" w:rsidRDefault="00B03DA8" w:rsidP="00B03DA8">
      <w:pPr>
        <w:spacing w:after="0" w:line="240" w:lineRule="auto"/>
      </w:pPr>
    </w:p>
    <w:tbl>
      <w:tblPr>
        <w:tblStyle w:val="TableGrid"/>
        <w:tblW w:w="9782" w:type="dxa"/>
        <w:tblInd w:w="-289" w:type="dxa"/>
        <w:tblLook w:val="04A0" w:firstRow="1" w:lastRow="0" w:firstColumn="1" w:lastColumn="0" w:noHBand="0" w:noVBand="1"/>
      </w:tblPr>
      <w:tblGrid>
        <w:gridCol w:w="9782"/>
      </w:tblGrid>
      <w:tr w:rsidR="00B03DA8" w:rsidRPr="004728D6" w14:paraId="6861A34F" w14:textId="77777777" w:rsidTr="005867E6">
        <w:trPr>
          <w:cnfStyle w:val="100000000000" w:firstRow="1" w:lastRow="0" w:firstColumn="0" w:lastColumn="0" w:oddVBand="0" w:evenVBand="0" w:oddHBand="0" w:evenHBand="0" w:firstRowFirstColumn="0" w:firstRowLastColumn="0" w:lastRowFirstColumn="0" w:lastRowLastColumn="0"/>
        </w:trPr>
        <w:tc>
          <w:tcPr>
            <w:tcW w:w="9782" w:type="dxa"/>
          </w:tcPr>
          <w:p w14:paraId="1B692A5D" w14:textId="77777777" w:rsidR="00B03DA8" w:rsidRPr="004728D6" w:rsidRDefault="00B03DA8" w:rsidP="005867E6">
            <w:pPr>
              <w:spacing w:before="0" w:after="0"/>
            </w:pPr>
            <w:r w:rsidRPr="004728D6">
              <w:t>Footway:</w:t>
            </w:r>
          </w:p>
          <w:p w14:paraId="2C8AEAE2" w14:textId="77777777" w:rsidR="00B03DA8" w:rsidRPr="004728D6" w:rsidRDefault="00B03DA8" w:rsidP="005867E6">
            <w:pPr>
              <w:spacing w:before="0" w:after="0"/>
            </w:pPr>
          </w:p>
        </w:tc>
      </w:tr>
      <w:tr w:rsidR="00B03DA8" w:rsidRPr="004728D6" w14:paraId="62F68812" w14:textId="77777777" w:rsidTr="005867E6">
        <w:tc>
          <w:tcPr>
            <w:tcW w:w="9782" w:type="dxa"/>
          </w:tcPr>
          <w:p w14:paraId="04C30B48" w14:textId="77777777" w:rsidR="00B03DA8" w:rsidRPr="004728D6" w:rsidRDefault="00B03DA8" w:rsidP="005867E6">
            <w:pPr>
              <w:spacing w:before="0" w:after="0"/>
            </w:pPr>
            <w:r w:rsidRPr="004728D6">
              <w:t>Verge:</w:t>
            </w:r>
          </w:p>
          <w:p w14:paraId="49948D1E" w14:textId="77777777" w:rsidR="00B03DA8" w:rsidRPr="004728D6" w:rsidRDefault="00B03DA8" w:rsidP="005867E6">
            <w:pPr>
              <w:spacing w:before="0" w:after="0"/>
            </w:pPr>
          </w:p>
        </w:tc>
      </w:tr>
      <w:tr w:rsidR="00B03DA8" w:rsidRPr="004728D6" w14:paraId="382C5223" w14:textId="77777777" w:rsidTr="005867E6">
        <w:tc>
          <w:tcPr>
            <w:tcW w:w="9782" w:type="dxa"/>
          </w:tcPr>
          <w:p w14:paraId="26CF0204" w14:textId="77777777" w:rsidR="00B03DA8" w:rsidRPr="004728D6" w:rsidRDefault="00B03DA8" w:rsidP="005867E6">
            <w:pPr>
              <w:spacing w:before="0" w:after="0"/>
            </w:pPr>
            <w:r w:rsidRPr="004728D6">
              <w:t>Other - please specify:</w:t>
            </w:r>
          </w:p>
          <w:p w14:paraId="6E8D275F" w14:textId="77777777" w:rsidR="00B03DA8" w:rsidRPr="004728D6" w:rsidRDefault="00B03DA8" w:rsidP="005867E6">
            <w:pPr>
              <w:spacing w:before="0" w:after="0"/>
            </w:pPr>
          </w:p>
        </w:tc>
      </w:tr>
      <w:tr w:rsidR="00B03DA8" w:rsidRPr="004728D6" w14:paraId="0F08AAE1" w14:textId="77777777" w:rsidTr="005867E6">
        <w:tc>
          <w:tcPr>
            <w:tcW w:w="9782" w:type="dxa"/>
          </w:tcPr>
          <w:p w14:paraId="1757CE7A" w14:textId="77777777" w:rsidR="00B03DA8" w:rsidRPr="004728D6" w:rsidRDefault="00B03DA8" w:rsidP="005867E6">
            <w:pPr>
              <w:spacing w:before="0" w:after="0"/>
            </w:pPr>
            <w:r w:rsidRPr="004728D6">
              <w:t xml:space="preserve">Please describe the exact address / location of the site. </w:t>
            </w:r>
          </w:p>
          <w:p w14:paraId="1E98D5EB" w14:textId="77777777" w:rsidR="00B03DA8" w:rsidRPr="004728D6" w:rsidRDefault="00B03DA8" w:rsidP="005867E6">
            <w:pPr>
              <w:spacing w:before="0" w:after="0"/>
            </w:pPr>
          </w:p>
          <w:p w14:paraId="685369AB" w14:textId="77777777" w:rsidR="00B03DA8" w:rsidRPr="004728D6" w:rsidRDefault="00B03DA8" w:rsidP="005867E6">
            <w:pPr>
              <w:spacing w:before="0" w:after="0"/>
            </w:pPr>
          </w:p>
          <w:p w14:paraId="6309A208" w14:textId="77777777" w:rsidR="00B03DA8" w:rsidRPr="004728D6" w:rsidRDefault="00B03DA8" w:rsidP="005867E6">
            <w:pPr>
              <w:spacing w:before="0" w:after="0"/>
            </w:pPr>
          </w:p>
          <w:p w14:paraId="0399EFBE" w14:textId="77777777" w:rsidR="00B03DA8" w:rsidRPr="004728D6" w:rsidRDefault="00B03DA8" w:rsidP="005867E6">
            <w:pPr>
              <w:spacing w:before="0" w:after="0"/>
            </w:pPr>
          </w:p>
          <w:p w14:paraId="438EEF8A" w14:textId="77777777" w:rsidR="00B03DA8" w:rsidRPr="004728D6" w:rsidRDefault="00B03DA8" w:rsidP="005867E6">
            <w:pPr>
              <w:spacing w:before="0" w:after="0"/>
            </w:pPr>
          </w:p>
          <w:p w14:paraId="5D885EB7" w14:textId="77777777" w:rsidR="00B03DA8" w:rsidRPr="004728D6" w:rsidRDefault="00B03DA8" w:rsidP="005867E6">
            <w:pPr>
              <w:spacing w:before="0" w:after="0"/>
            </w:pPr>
          </w:p>
          <w:p w14:paraId="53A68DA9" w14:textId="77777777" w:rsidR="00B03DA8" w:rsidRPr="004728D6" w:rsidRDefault="00B03DA8" w:rsidP="005867E6">
            <w:pPr>
              <w:spacing w:before="0" w:after="0"/>
            </w:pPr>
          </w:p>
          <w:p w14:paraId="37957DE9" w14:textId="77777777" w:rsidR="00B03DA8" w:rsidRPr="004728D6" w:rsidRDefault="00B03DA8" w:rsidP="005867E6">
            <w:pPr>
              <w:spacing w:before="0" w:after="0"/>
            </w:pPr>
          </w:p>
          <w:p w14:paraId="7D0C3499" w14:textId="77777777" w:rsidR="00B03DA8" w:rsidRPr="004728D6" w:rsidRDefault="00B03DA8" w:rsidP="005867E6">
            <w:pPr>
              <w:spacing w:before="0" w:after="0"/>
            </w:pPr>
          </w:p>
          <w:p w14:paraId="584AD36E" w14:textId="77777777" w:rsidR="00B03DA8" w:rsidRPr="004728D6" w:rsidRDefault="00B03DA8" w:rsidP="005867E6">
            <w:pPr>
              <w:spacing w:before="0" w:after="0"/>
            </w:pPr>
          </w:p>
          <w:p w14:paraId="499E1AEC" w14:textId="77777777" w:rsidR="00B03DA8" w:rsidRPr="004728D6" w:rsidRDefault="00B03DA8" w:rsidP="005867E6">
            <w:pPr>
              <w:spacing w:before="0" w:after="0"/>
              <w:rPr>
                <w:b/>
                <w:bCs/>
              </w:rPr>
            </w:pPr>
            <w:r w:rsidRPr="004728D6">
              <w:rPr>
                <w:b/>
                <w:bCs/>
              </w:rPr>
              <w:t xml:space="preserve">A plan showing the proposed location of the VAS sign is also required to be submitted, along with an up-to-date Street View image or recent photograph.  A precise location for the sign(s) can also be generated via the what3words app: </w:t>
            </w:r>
            <w:hyperlink r:id="rId11" w:history="1">
              <w:r w:rsidRPr="004728D6">
                <w:rPr>
                  <w:rStyle w:val="Hyperlink"/>
                  <w:b/>
                  <w:bCs/>
                </w:rPr>
                <w:t>What 3 Words</w:t>
              </w:r>
            </w:hyperlink>
          </w:p>
          <w:p w14:paraId="517BA228" w14:textId="77777777" w:rsidR="00B03DA8" w:rsidRPr="004728D6" w:rsidRDefault="00B03DA8" w:rsidP="005867E6">
            <w:pPr>
              <w:spacing w:before="0" w:after="0"/>
            </w:pPr>
          </w:p>
        </w:tc>
      </w:tr>
    </w:tbl>
    <w:p w14:paraId="5A90451D" w14:textId="77777777" w:rsidR="00B03DA8" w:rsidRPr="004728D6" w:rsidRDefault="00B03DA8" w:rsidP="00B03DA8">
      <w:pPr>
        <w:spacing w:after="0" w:line="240" w:lineRule="auto"/>
      </w:pPr>
    </w:p>
    <w:p w14:paraId="6BB85F65" w14:textId="77777777" w:rsidR="00B03DA8" w:rsidRPr="004728D6" w:rsidRDefault="00B03DA8" w:rsidP="00B03DA8">
      <w:pPr>
        <w:spacing w:after="0" w:line="240" w:lineRule="auto"/>
      </w:pPr>
    </w:p>
    <w:p w14:paraId="1B309B2E" w14:textId="77777777" w:rsidR="00B03DA8" w:rsidRPr="004728D6" w:rsidRDefault="00B03DA8" w:rsidP="00B03DA8">
      <w:pPr>
        <w:pStyle w:val="Heading2"/>
      </w:pPr>
      <w:r w:rsidRPr="004728D6">
        <w:t>Description of proposed VAS sign(s) to be placed in the highway</w:t>
      </w:r>
    </w:p>
    <w:p w14:paraId="32BE065C" w14:textId="77777777" w:rsidR="00B03DA8" w:rsidRPr="004728D6" w:rsidRDefault="00B03DA8" w:rsidP="00B03DA8">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2"/>
      </w:tblGrid>
      <w:tr w:rsidR="00B03DA8" w:rsidRPr="004728D6" w14:paraId="7AA0576E" w14:textId="77777777" w:rsidTr="005867E6">
        <w:tc>
          <w:tcPr>
            <w:tcW w:w="9782" w:type="dxa"/>
          </w:tcPr>
          <w:p w14:paraId="3F06B84F" w14:textId="77777777" w:rsidR="00B03DA8" w:rsidRPr="004728D6" w:rsidRDefault="00B03DA8" w:rsidP="005867E6">
            <w:pPr>
              <w:spacing w:after="0" w:line="240" w:lineRule="auto"/>
            </w:pPr>
            <w:r w:rsidRPr="004728D6">
              <w:t>Please describe the apparatus, along with the proposed method of mounting the SLR or SID unit, including the direction it is proposed to face.</w:t>
            </w:r>
          </w:p>
          <w:p w14:paraId="7FD99413" w14:textId="77777777" w:rsidR="00B03DA8" w:rsidRPr="004728D6" w:rsidRDefault="00B03DA8" w:rsidP="005867E6">
            <w:pPr>
              <w:spacing w:after="0" w:line="240" w:lineRule="auto"/>
            </w:pPr>
          </w:p>
          <w:p w14:paraId="591293E3" w14:textId="77777777" w:rsidR="00B03DA8" w:rsidRPr="004728D6" w:rsidRDefault="00B03DA8" w:rsidP="005867E6">
            <w:pPr>
              <w:spacing w:after="0" w:line="240" w:lineRule="auto"/>
            </w:pPr>
          </w:p>
          <w:p w14:paraId="38C05663" w14:textId="77777777" w:rsidR="00B03DA8" w:rsidRPr="004728D6" w:rsidRDefault="00B03DA8" w:rsidP="005867E6">
            <w:pPr>
              <w:spacing w:after="0" w:line="240" w:lineRule="auto"/>
            </w:pPr>
          </w:p>
          <w:p w14:paraId="45BEF585" w14:textId="77777777" w:rsidR="00B03DA8" w:rsidRPr="004728D6" w:rsidRDefault="00B03DA8" w:rsidP="005867E6">
            <w:pPr>
              <w:spacing w:after="0" w:line="240" w:lineRule="auto"/>
            </w:pPr>
          </w:p>
          <w:p w14:paraId="49DDDC30" w14:textId="77777777" w:rsidR="00B03DA8" w:rsidRPr="004728D6" w:rsidRDefault="00B03DA8" w:rsidP="005867E6">
            <w:pPr>
              <w:spacing w:after="0" w:line="240" w:lineRule="auto"/>
            </w:pPr>
          </w:p>
          <w:p w14:paraId="5F54F45A" w14:textId="77777777" w:rsidR="00B03DA8" w:rsidRPr="004728D6" w:rsidRDefault="00B03DA8" w:rsidP="005867E6">
            <w:pPr>
              <w:spacing w:after="0" w:line="240" w:lineRule="auto"/>
            </w:pPr>
          </w:p>
          <w:p w14:paraId="592F1582" w14:textId="77777777" w:rsidR="00B03DA8" w:rsidRPr="004728D6" w:rsidRDefault="00B03DA8" w:rsidP="005867E6">
            <w:pPr>
              <w:spacing w:after="0" w:line="240" w:lineRule="auto"/>
            </w:pPr>
          </w:p>
          <w:p w14:paraId="7E58FCE1" w14:textId="77777777" w:rsidR="00B03DA8" w:rsidRPr="004728D6" w:rsidRDefault="00B03DA8" w:rsidP="005867E6">
            <w:pPr>
              <w:spacing w:after="0" w:line="240" w:lineRule="auto"/>
            </w:pPr>
          </w:p>
          <w:p w14:paraId="36EA5014" w14:textId="77777777" w:rsidR="00B03DA8" w:rsidRPr="004728D6" w:rsidRDefault="00B03DA8" w:rsidP="005867E6">
            <w:pPr>
              <w:spacing w:after="0" w:line="240" w:lineRule="auto"/>
            </w:pPr>
          </w:p>
          <w:p w14:paraId="560EF159" w14:textId="77777777" w:rsidR="00B03DA8" w:rsidRPr="004728D6" w:rsidRDefault="00B03DA8" w:rsidP="005867E6">
            <w:pPr>
              <w:spacing w:after="0" w:line="240" w:lineRule="auto"/>
            </w:pPr>
          </w:p>
          <w:p w14:paraId="164DB442" w14:textId="77777777" w:rsidR="00B03DA8" w:rsidRPr="004728D6" w:rsidRDefault="00B03DA8" w:rsidP="005867E6">
            <w:pPr>
              <w:spacing w:after="0" w:line="240" w:lineRule="auto"/>
              <w:rPr>
                <w:b/>
                <w:bCs/>
              </w:rPr>
            </w:pPr>
            <w:r w:rsidRPr="004728D6">
              <w:rPr>
                <w:b/>
                <w:bCs/>
              </w:rPr>
              <w:t>Please include any drawings, specification or quotations already obtained from suppliers.</w:t>
            </w:r>
          </w:p>
          <w:p w14:paraId="3E09020C" w14:textId="77777777" w:rsidR="00B03DA8" w:rsidRPr="004728D6" w:rsidRDefault="00B03DA8" w:rsidP="005867E6">
            <w:pPr>
              <w:spacing w:after="0" w:line="240" w:lineRule="auto"/>
              <w:rPr>
                <w:b/>
                <w:bCs/>
              </w:rPr>
            </w:pPr>
          </w:p>
        </w:tc>
      </w:tr>
    </w:tbl>
    <w:p w14:paraId="74470554" w14:textId="77777777" w:rsidR="00B03DA8" w:rsidRPr="004728D6" w:rsidRDefault="00B03DA8" w:rsidP="00B03DA8">
      <w:pPr>
        <w:spacing w:after="0" w:line="240" w:lineRule="auto"/>
        <w:rPr>
          <w:b/>
          <w:bCs/>
          <w:iCs/>
        </w:rPr>
      </w:pPr>
    </w:p>
    <w:p w14:paraId="63A456C8" w14:textId="77777777" w:rsidR="00B03DA8" w:rsidRPr="004728D6" w:rsidRDefault="00B03DA8" w:rsidP="00B03DA8">
      <w:pPr>
        <w:spacing w:after="0" w:line="240" w:lineRule="auto"/>
        <w:rPr>
          <w:b/>
          <w:bCs/>
          <w:iCs/>
        </w:rPr>
      </w:pPr>
    </w:p>
    <w:p w14:paraId="32A22CD2" w14:textId="77777777" w:rsidR="00B03DA8" w:rsidRDefault="00B03DA8" w:rsidP="00B03DA8">
      <w:pPr>
        <w:spacing w:after="0" w:line="240" w:lineRule="auto"/>
        <w:rPr>
          <w:b/>
          <w:bCs/>
          <w:iCs/>
        </w:rPr>
      </w:pPr>
    </w:p>
    <w:p w14:paraId="129E38ED" w14:textId="77777777" w:rsidR="00B03DA8" w:rsidRDefault="00B03DA8" w:rsidP="00B03DA8">
      <w:pPr>
        <w:spacing w:after="0" w:line="240" w:lineRule="auto"/>
        <w:rPr>
          <w:b/>
          <w:bCs/>
          <w:iCs/>
        </w:rPr>
      </w:pPr>
    </w:p>
    <w:p w14:paraId="5AFA9E42" w14:textId="77777777" w:rsidR="00B03DA8" w:rsidRDefault="00B03DA8" w:rsidP="00B03DA8">
      <w:pPr>
        <w:spacing w:after="0" w:line="240" w:lineRule="auto"/>
        <w:rPr>
          <w:b/>
          <w:bCs/>
          <w:iCs/>
        </w:rPr>
      </w:pPr>
    </w:p>
    <w:p w14:paraId="5B9632BA" w14:textId="77777777" w:rsidR="00B03DA8" w:rsidRPr="004728D6" w:rsidRDefault="00B03DA8" w:rsidP="00B03DA8">
      <w:pPr>
        <w:pStyle w:val="Heading2"/>
      </w:pPr>
      <w:r w:rsidRPr="004728D6">
        <w:t>Insurance</w:t>
      </w:r>
    </w:p>
    <w:p w14:paraId="2C24E0DD" w14:textId="77777777" w:rsidR="00B03DA8" w:rsidRPr="004728D6" w:rsidRDefault="00B03DA8" w:rsidP="00B03DA8">
      <w:pPr>
        <w:spacing w:after="0" w:line="240" w:lineRule="auto"/>
        <w:rPr>
          <w:b/>
          <w:bCs/>
          <w:iCs/>
        </w:rPr>
      </w:pPr>
    </w:p>
    <w:p w14:paraId="1DD34937" w14:textId="77777777" w:rsidR="00B03DA8" w:rsidRPr="004728D6" w:rsidRDefault="00B03DA8" w:rsidP="00B03DA8">
      <w:pPr>
        <w:spacing w:after="0" w:line="240" w:lineRule="auto"/>
      </w:pPr>
      <w:r w:rsidRPr="004728D6">
        <w:t>You must have a suitable level of public liability insurance to cover this activity. The minimum required is £10m.  Please provide details of your policy.</w:t>
      </w:r>
    </w:p>
    <w:p w14:paraId="4DAC8F08" w14:textId="77777777" w:rsidR="00B03DA8" w:rsidRPr="004728D6" w:rsidRDefault="00B03DA8" w:rsidP="00B03DA8">
      <w:pPr>
        <w:spacing w:after="0" w:line="240" w:lineRule="auto"/>
      </w:pPr>
    </w:p>
    <w:p w14:paraId="6FF80DC1" w14:textId="77777777" w:rsidR="00B03DA8" w:rsidRPr="004728D6" w:rsidRDefault="00B03DA8" w:rsidP="00B03DA8">
      <w:pPr>
        <w:spacing w:after="0" w:line="240" w:lineRule="auto"/>
      </w:pP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82"/>
      </w:tblGrid>
      <w:tr w:rsidR="00B03DA8" w:rsidRPr="004728D6" w14:paraId="6D00E81E" w14:textId="77777777" w:rsidTr="005867E6">
        <w:tc>
          <w:tcPr>
            <w:tcW w:w="9782" w:type="dxa"/>
          </w:tcPr>
          <w:p w14:paraId="1A349BE1" w14:textId="77777777" w:rsidR="00B03DA8" w:rsidRPr="004728D6" w:rsidRDefault="00B03DA8" w:rsidP="005867E6">
            <w:pPr>
              <w:spacing w:after="0" w:line="240" w:lineRule="auto"/>
            </w:pPr>
            <w:r w:rsidRPr="004728D6">
              <w:t>Name on policy:</w:t>
            </w:r>
          </w:p>
          <w:p w14:paraId="6F4CB677" w14:textId="77777777" w:rsidR="00B03DA8" w:rsidRPr="004728D6" w:rsidRDefault="00B03DA8" w:rsidP="005867E6">
            <w:pPr>
              <w:spacing w:after="0" w:line="240" w:lineRule="auto"/>
            </w:pPr>
          </w:p>
        </w:tc>
      </w:tr>
      <w:tr w:rsidR="00B03DA8" w:rsidRPr="004728D6" w14:paraId="1BDD4606" w14:textId="77777777" w:rsidTr="005867E6">
        <w:tc>
          <w:tcPr>
            <w:tcW w:w="9782" w:type="dxa"/>
          </w:tcPr>
          <w:p w14:paraId="56D5AE86" w14:textId="77777777" w:rsidR="00B03DA8" w:rsidRPr="004728D6" w:rsidRDefault="00B03DA8" w:rsidP="005867E6">
            <w:pPr>
              <w:spacing w:after="0" w:line="240" w:lineRule="auto"/>
            </w:pPr>
            <w:r w:rsidRPr="004728D6">
              <w:t>Insurance company:</w:t>
            </w:r>
          </w:p>
          <w:p w14:paraId="5E952C9C" w14:textId="77777777" w:rsidR="00B03DA8" w:rsidRPr="004728D6" w:rsidRDefault="00B03DA8" w:rsidP="005867E6">
            <w:pPr>
              <w:spacing w:after="0" w:line="240" w:lineRule="auto"/>
            </w:pPr>
          </w:p>
        </w:tc>
      </w:tr>
      <w:tr w:rsidR="00B03DA8" w:rsidRPr="004728D6" w14:paraId="70C37E21" w14:textId="77777777" w:rsidTr="005867E6">
        <w:tc>
          <w:tcPr>
            <w:tcW w:w="9782" w:type="dxa"/>
          </w:tcPr>
          <w:p w14:paraId="12D4167F" w14:textId="77777777" w:rsidR="00B03DA8" w:rsidRPr="004728D6" w:rsidRDefault="00B03DA8" w:rsidP="005867E6">
            <w:pPr>
              <w:spacing w:after="0" w:line="240" w:lineRule="auto"/>
            </w:pPr>
            <w:r w:rsidRPr="004728D6">
              <w:t>Policy number:</w:t>
            </w:r>
          </w:p>
          <w:p w14:paraId="6D6FB018" w14:textId="77777777" w:rsidR="00B03DA8" w:rsidRPr="004728D6" w:rsidRDefault="00B03DA8" w:rsidP="005867E6">
            <w:pPr>
              <w:spacing w:after="0" w:line="240" w:lineRule="auto"/>
              <w:rPr>
                <w:i/>
              </w:rPr>
            </w:pPr>
          </w:p>
        </w:tc>
      </w:tr>
      <w:tr w:rsidR="00B03DA8" w:rsidRPr="004728D6" w14:paraId="4AD774C6" w14:textId="77777777" w:rsidTr="005867E6">
        <w:tc>
          <w:tcPr>
            <w:tcW w:w="9782" w:type="dxa"/>
          </w:tcPr>
          <w:p w14:paraId="16CAAA1B" w14:textId="77777777" w:rsidR="00B03DA8" w:rsidRPr="004728D6" w:rsidRDefault="00B03DA8" w:rsidP="005867E6">
            <w:pPr>
              <w:spacing w:after="0" w:line="240" w:lineRule="auto"/>
            </w:pPr>
            <w:r w:rsidRPr="004728D6">
              <w:t>Period of cover:</w:t>
            </w:r>
          </w:p>
          <w:p w14:paraId="77EC99DC" w14:textId="77777777" w:rsidR="00B03DA8" w:rsidRPr="004728D6" w:rsidRDefault="00B03DA8" w:rsidP="005867E6">
            <w:pPr>
              <w:spacing w:after="0" w:line="240" w:lineRule="auto"/>
            </w:pPr>
          </w:p>
        </w:tc>
      </w:tr>
      <w:tr w:rsidR="00B03DA8" w:rsidRPr="004728D6" w14:paraId="30AEFF1C" w14:textId="77777777" w:rsidTr="005867E6">
        <w:tc>
          <w:tcPr>
            <w:tcW w:w="9782" w:type="dxa"/>
          </w:tcPr>
          <w:p w14:paraId="46A7A07A" w14:textId="77777777" w:rsidR="00B03DA8" w:rsidRPr="004728D6" w:rsidRDefault="00B03DA8" w:rsidP="005867E6">
            <w:pPr>
              <w:spacing w:after="0" w:line="240" w:lineRule="auto"/>
            </w:pPr>
            <w:r w:rsidRPr="004728D6">
              <w:t>Amount of cover (£m):</w:t>
            </w:r>
          </w:p>
          <w:p w14:paraId="27C44C47" w14:textId="77777777" w:rsidR="00B03DA8" w:rsidRPr="004728D6" w:rsidRDefault="00B03DA8" w:rsidP="005867E6">
            <w:pPr>
              <w:spacing w:after="0" w:line="240" w:lineRule="auto"/>
            </w:pPr>
          </w:p>
        </w:tc>
      </w:tr>
    </w:tbl>
    <w:p w14:paraId="447D9B4E" w14:textId="77777777" w:rsidR="00B03DA8" w:rsidRPr="004728D6" w:rsidRDefault="00B03DA8" w:rsidP="00B03DA8">
      <w:pPr>
        <w:spacing w:after="0" w:line="240" w:lineRule="auto"/>
        <w:rPr>
          <w:b/>
          <w:bCs/>
          <w:iCs/>
        </w:rPr>
      </w:pPr>
    </w:p>
    <w:p w14:paraId="21BBD9C7" w14:textId="77777777" w:rsidR="00B03DA8" w:rsidRPr="004728D6" w:rsidRDefault="00B03DA8" w:rsidP="00B03DA8">
      <w:pPr>
        <w:spacing w:after="0" w:line="240" w:lineRule="auto"/>
        <w:rPr>
          <w:b/>
          <w:bCs/>
          <w:iCs/>
        </w:rPr>
      </w:pPr>
    </w:p>
    <w:p w14:paraId="3E9E63FC" w14:textId="77777777" w:rsidR="00B03DA8" w:rsidRPr="004728D6" w:rsidRDefault="00B03DA8" w:rsidP="00B03DA8">
      <w:pPr>
        <w:spacing w:after="0" w:line="240" w:lineRule="auto"/>
        <w:rPr>
          <w:b/>
          <w:bCs/>
          <w:iCs/>
        </w:rPr>
      </w:pPr>
    </w:p>
    <w:p w14:paraId="5D6E9954" w14:textId="590A6FE6" w:rsidR="00B03DA8" w:rsidRPr="004728D6" w:rsidRDefault="00B03DA8" w:rsidP="00B03DA8">
      <w:pPr>
        <w:pStyle w:val="Heading2"/>
      </w:pPr>
      <w:r w:rsidRPr="004728D6">
        <w:t xml:space="preserve">Additional </w:t>
      </w:r>
      <w:r>
        <w:t>d</w:t>
      </w:r>
      <w:r w:rsidRPr="004728D6">
        <w:t>etails</w:t>
      </w:r>
    </w:p>
    <w:p w14:paraId="76FD2319" w14:textId="77777777" w:rsidR="00B03DA8" w:rsidRPr="004728D6" w:rsidRDefault="00B03DA8" w:rsidP="00B03DA8">
      <w:pPr>
        <w:spacing w:after="0" w:line="240" w:lineRule="auto"/>
      </w:pPr>
      <w:r w:rsidRPr="004728D6">
        <w:t>Provide any additional information which is required or relevant to your application. (Please attach any additional documents or plans if required).</w:t>
      </w:r>
    </w:p>
    <w:p w14:paraId="68387263" w14:textId="77777777" w:rsidR="00B03DA8" w:rsidRPr="004728D6" w:rsidRDefault="00B03DA8" w:rsidP="00B03DA8">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B03DA8" w:rsidRPr="004728D6" w14:paraId="748410F9" w14:textId="77777777" w:rsidTr="005867E6">
        <w:trPr>
          <w:trHeight w:val="4393"/>
        </w:trPr>
        <w:tc>
          <w:tcPr>
            <w:tcW w:w="9782" w:type="dxa"/>
          </w:tcPr>
          <w:p w14:paraId="588926FD" w14:textId="77777777" w:rsidR="00B03DA8" w:rsidRPr="004728D6" w:rsidRDefault="00B03DA8" w:rsidP="005867E6">
            <w:pPr>
              <w:spacing w:after="0" w:line="240" w:lineRule="auto"/>
            </w:pPr>
          </w:p>
          <w:p w14:paraId="20A9AEC0" w14:textId="77777777" w:rsidR="00B03DA8" w:rsidRPr="004728D6" w:rsidRDefault="00B03DA8" w:rsidP="005867E6">
            <w:pPr>
              <w:spacing w:after="0" w:line="240" w:lineRule="auto"/>
            </w:pPr>
          </w:p>
          <w:p w14:paraId="28A1B260" w14:textId="77777777" w:rsidR="00B03DA8" w:rsidRPr="004728D6" w:rsidRDefault="00B03DA8" w:rsidP="005867E6">
            <w:pPr>
              <w:spacing w:after="0" w:line="240" w:lineRule="auto"/>
            </w:pPr>
          </w:p>
          <w:p w14:paraId="5E44D04F" w14:textId="77777777" w:rsidR="00B03DA8" w:rsidRPr="004728D6" w:rsidRDefault="00B03DA8" w:rsidP="005867E6">
            <w:pPr>
              <w:spacing w:after="0" w:line="240" w:lineRule="auto"/>
            </w:pPr>
          </w:p>
          <w:p w14:paraId="10F852D3" w14:textId="77777777" w:rsidR="00B03DA8" w:rsidRPr="004728D6" w:rsidRDefault="00B03DA8" w:rsidP="005867E6">
            <w:pPr>
              <w:spacing w:after="0" w:line="240" w:lineRule="auto"/>
            </w:pPr>
          </w:p>
          <w:p w14:paraId="218E2040" w14:textId="77777777" w:rsidR="00B03DA8" w:rsidRPr="004728D6" w:rsidRDefault="00B03DA8" w:rsidP="005867E6">
            <w:pPr>
              <w:spacing w:after="0" w:line="240" w:lineRule="auto"/>
            </w:pPr>
          </w:p>
          <w:p w14:paraId="6478088C" w14:textId="77777777" w:rsidR="00B03DA8" w:rsidRDefault="00B03DA8" w:rsidP="005867E6">
            <w:pPr>
              <w:spacing w:after="0" w:line="240" w:lineRule="auto"/>
            </w:pPr>
          </w:p>
          <w:p w14:paraId="6BECBFC5" w14:textId="77777777" w:rsidR="00B03DA8" w:rsidRDefault="00B03DA8" w:rsidP="005867E6">
            <w:pPr>
              <w:spacing w:after="0" w:line="240" w:lineRule="auto"/>
            </w:pPr>
          </w:p>
          <w:p w14:paraId="7485CB65" w14:textId="77777777" w:rsidR="00B03DA8" w:rsidRDefault="00B03DA8" w:rsidP="005867E6">
            <w:pPr>
              <w:spacing w:after="0" w:line="240" w:lineRule="auto"/>
            </w:pPr>
          </w:p>
          <w:p w14:paraId="4BD8D202" w14:textId="77777777" w:rsidR="00B03DA8" w:rsidRDefault="00B03DA8" w:rsidP="005867E6">
            <w:pPr>
              <w:spacing w:after="0" w:line="240" w:lineRule="auto"/>
            </w:pPr>
          </w:p>
          <w:p w14:paraId="57FD7B5B" w14:textId="77777777" w:rsidR="00B03DA8" w:rsidRDefault="00B03DA8" w:rsidP="005867E6">
            <w:pPr>
              <w:spacing w:after="0" w:line="240" w:lineRule="auto"/>
            </w:pPr>
          </w:p>
          <w:p w14:paraId="327229BA" w14:textId="77777777" w:rsidR="00B03DA8" w:rsidRDefault="00B03DA8" w:rsidP="005867E6">
            <w:pPr>
              <w:spacing w:after="0" w:line="240" w:lineRule="auto"/>
            </w:pPr>
          </w:p>
          <w:p w14:paraId="60B78BFA" w14:textId="77777777" w:rsidR="00B03DA8" w:rsidRDefault="00B03DA8" w:rsidP="005867E6">
            <w:pPr>
              <w:spacing w:after="0" w:line="240" w:lineRule="auto"/>
            </w:pPr>
          </w:p>
          <w:p w14:paraId="7C81D3A1" w14:textId="77777777" w:rsidR="00B03DA8" w:rsidRDefault="00B03DA8" w:rsidP="005867E6">
            <w:pPr>
              <w:spacing w:after="0" w:line="240" w:lineRule="auto"/>
            </w:pPr>
          </w:p>
          <w:p w14:paraId="1BA0B137" w14:textId="77777777" w:rsidR="00B03DA8" w:rsidRDefault="00B03DA8" w:rsidP="005867E6">
            <w:pPr>
              <w:spacing w:after="0" w:line="240" w:lineRule="auto"/>
            </w:pPr>
          </w:p>
          <w:p w14:paraId="7EBB49D8" w14:textId="77777777" w:rsidR="00B03DA8" w:rsidRDefault="00B03DA8" w:rsidP="005867E6">
            <w:pPr>
              <w:spacing w:after="0" w:line="240" w:lineRule="auto"/>
            </w:pPr>
          </w:p>
          <w:p w14:paraId="720CCC84" w14:textId="77777777" w:rsidR="00B03DA8" w:rsidRDefault="00B03DA8" w:rsidP="005867E6">
            <w:pPr>
              <w:spacing w:after="0" w:line="240" w:lineRule="auto"/>
            </w:pPr>
          </w:p>
          <w:p w14:paraId="700ED744" w14:textId="77777777" w:rsidR="00B03DA8" w:rsidRDefault="00B03DA8" w:rsidP="005867E6">
            <w:pPr>
              <w:spacing w:after="0" w:line="240" w:lineRule="auto"/>
            </w:pPr>
          </w:p>
          <w:p w14:paraId="04653A87" w14:textId="77777777" w:rsidR="00B03DA8" w:rsidRDefault="00B03DA8" w:rsidP="005867E6">
            <w:pPr>
              <w:spacing w:after="0" w:line="240" w:lineRule="auto"/>
            </w:pPr>
          </w:p>
          <w:p w14:paraId="3A82F308" w14:textId="77777777" w:rsidR="00B03DA8" w:rsidRDefault="00B03DA8" w:rsidP="005867E6">
            <w:pPr>
              <w:spacing w:after="0" w:line="240" w:lineRule="auto"/>
            </w:pPr>
          </w:p>
          <w:p w14:paraId="4CB25744" w14:textId="77777777" w:rsidR="00B03DA8" w:rsidRDefault="00B03DA8" w:rsidP="005867E6">
            <w:pPr>
              <w:spacing w:after="0" w:line="240" w:lineRule="auto"/>
            </w:pPr>
          </w:p>
          <w:p w14:paraId="70CAB1FA" w14:textId="77777777" w:rsidR="00B03DA8" w:rsidRDefault="00B03DA8" w:rsidP="005867E6">
            <w:pPr>
              <w:spacing w:after="0" w:line="240" w:lineRule="auto"/>
            </w:pPr>
          </w:p>
          <w:p w14:paraId="2B1AC1B4" w14:textId="77777777" w:rsidR="00B03DA8" w:rsidRPr="004728D6" w:rsidRDefault="00B03DA8" w:rsidP="005867E6">
            <w:pPr>
              <w:spacing w:after="0" w:line="240" w:lineRule="auto"/>
            </w:pPr>
          </w:p>
          <w:p w14:paraId="3C85CFDC" w14:textId="77777777" w:rsidR="00B03DA8" w:rsidRPr="004728D6" w:rsidRDefault="00B03DA8" w:rsidP="005867E6">
            <w:pPr>
              <w:spacing w:after="0" w:line="240" w:lineRule="auto"/>
            </w:pPr>
          </w:p>
        </w:tc>
      </w:tr>
    </w:tbl>
    <w:p w14:paraId="098C096F" w14:textId="77777777" w:rsidR="00B03DA8" w:rsidRPr="004728D6" w:rsidRDefault="00B03DA8" w:rsidP="00B03DA8">
      <w:pPr>
        <w:spacing w:after="0" w:line="240" w:lineRule="auto"/>
        <w:rPr>
          <w:b/>
          <w:bCs/>
          <w:iCs/>
        </w:rPr>
      </w:pPr>
    </w:p>
    <w:p w14:paraId="5C52AD3B" w14:textId="77777777" w:rsidR="00B03DA8" w:rsidRPr="004728D6" w:rsidRDefault="00B03DA8" w:rsidP="00B03DA8">
      <w:pPr>
        <w:spacing w:after="0" w:line="240" w:lineRule="auto"/>
        <w:rPr>
          <w:b/>
          <w:bCs/>
          <w:iCs/>
        </w:rPr>
      </w:pPr>
    </w:p>
    <w:p w14:paraId="6ACC9C54" w14:textId="77777777" w:rsidR="00B03DA8" w:rsidRPr="004728D6" w:rsidRDefault="00B03DA8" w:rsidP="00B03DA8">
      <w:pPr>
        <w:spacing w:after="0" w:line="240" w:lineRule="auto"/>
        <w:rPr>
          <w:b/>
          <w:bCs/>
          <w:iCs/>
        </w:rPr>
      </w:pPr>
      <w:r w:rsidRPr="004728D6">
        <w:rPr>
          <w:b/>
          <w:bCs/>
          <w:iCs/>
        </w:rPr>
        <w:br w:type="page"/>
      </w:r>
    </w:p>
    <w:p w14:paraId="469631EF" w14:textId="77777777" w:rsidR="00B03DA8" w:rsidRPr="004728D6" w:rsidRDefault="00B03DA8" w:rsidP="00B03DA8">
      <w:pPr>
        <w:pStyle w:val="Heading2"/>
      </w:pPr>
      <w:r w:rsidRPr="004728D6">
        <w:t>Payment</w:t>
      </w:r>
    </w:p>
    <w:p w14:paraId="0B067B90" w14:textId="77777777" w:rsidR="00B03DA8" w:rsidRPr="004728D6" w:rsidRDefault="00B03DA8" w:rsidP="00B03DA8">
      <w:pPr>
        <w:spacing w:after="0" w:line="240" w:lineRule="auto"/>
        <w:rPr>
          <w:b/>
          <w:bCs/>
          <w:iCs/>
        </w:rPr>
      </w:pPr>
    </w:p>
    <w:p w14:paraId="12BEFFB5" w14:textId="77777777" w:rsidR="00B03DA8" w:rsidRPr="004728D6" w:rsidRDefault="00B03DA8" w:rsidP="00B03DA8">
      <w:pPr>
        <w:spacing w:after="0" w:line="240" w:lineRule="auto"/>
        <w:rPr>
          <w:b/>
          <w:bCs/>
        </w:rPr>
      </w:pPr>
      <w:r w:rsidRPr="004728D6">
        <w:t>The non-refundable payment of £</w:t>
      </w:r>
      <w:r>
        <w:t>343.40</w:t>
      </w:r>
      <w:r w:rsidRPr="004728D6">
        <w:t xml:space="preserve"> can be made in the following way:</w:t>
      </w:r>
    </w:p>
    <w:p w14:paraId="446485AA" w14:textId="77777777" w:rsidR="00B03DA8" w:rsidRPr="004728D6" w:rsidRDefault="00B03DA8" w:rsidP="00B03DA8">
      <w:pPr>
        <w:spacing w:after="0" w:line="240" w:lineRule="auto"/>
        <w:rPr>
          <w:b/>
          <w:bCs/>
          <w:u w:val="single"/>
        </w:rPr>
      </w:pPr>
    </w:p>
    <w:p w14:paraId="5F68AC76" w14:textId="77777777" w:rsidR="00B03DA8" w:rsidRPr="004728D6" w:rsidRDefault="00B03DA8" w:rsidP="00B03DA8">
      <w:pPr>
        <w:spacing w:after="0" w:line="240" w:lineRule="auto"/>
        <w:rPr>
          <w:iCs/>
        </w:rPr>
      </w:pPr>
      <w:r w:rsidRPr="004728D6">
        <w:rPr>
          <w:iCs/>
          <w:u w:val="single"/>
        </w:rPr>
        <w:t>ONLINE</w:t>
      </w:r>
      <w:r w:rsidRPr="004728D6">
        <w:rPr>
          <w:iCs/>
        </w:rPr>
        <w:t xml:space="preserve">: </w:t>
      </w:r>
      <w:r w:rsidRPr="004728D6">
        <w:rPr>
          <w:iCs/>
        </w:rPr>
        <w:tab/>
      </w:r>
    </w:p>
    <w:p w14:paraId="4DAD25AD" w14:textId="77777777" w:rsidR="00B03DA8" w:rsidRPr="004728D6" w:rsidRDefault="00B03DA8" w:rsidP="00B03DA8">
      <w:pPr>
        <w:spacing w:after="0" w:line="240" w:lineRule="auto"/>
        <w:rPr>
          <w:iCs/>
        </w:rPr>
      </w:pPr>
    </w:p>
    <w:p w14:paraId="068B2C87" w14:textId="77777777" w:rsidR="00B03DA8" w:rsidRPr="004728D6" w:rsidRDefault="00B03DA8" w:rsidP="00B03DA8">
      <w:pPr>
        <w:spacing w:after="0" w:line="240" w:lineRule="auto"/>
        <w:rPr>
          <w:iCs/>
        </w:rPr>
      </w:pPr>
      <w:r w:rsidRPr="004728D6">
        <w:rPr>
          <w:iCs/>
        </w:rPr>
        <w:t xml:space="preserve">Visit website at </w:t>
      </w:r>
      <w:hyperlink r:id="rId12" w:history="1">
        <w:r w:rsidRPr="004728D6">
          <w:rPr>
            <w:rStyle w:val="Hyperlink"/>
            <w:iCs/>
          </w:rPr>
          <w:t>www.southglos.gov.uk</w:t>
        </w:r>
      </w:hyperlink>
      <w:r w:rsidRPr="004728D6">
        <w:rPr>
          <w:iCs/>
        </w:rPr>
        <w:t xml:space="preserve"> to pay using a debit or credit card.</w:t>
      </w:r>
    </w:p>
    <w:p w14:paraId="2437DFE2" w14:textId="77777777" w:rsidR="00B03DA8" w:rsidRPr="004728D6" w:rsidRDefault="00B03DA8" w:rsidP="00B03DA8">
      <w:pPr>
        <w:spacing w:after="0" w:line="240" w:lineRule="auto"/>
        <w:rPr>
          <w:iCs/>
        </w:rPr>
      </w:pPr>
      <w:r w:rsidRPr="004728D6">
        <w:rPr>
          <w:iCs/>
        </w:rPr>
        <w:t>Select ‘</w:t>
      </w:r>
      <w:r w:rsidRPr="004728D6">
        <w:rPr>
          <w:b/>
          <w:bCs/>
          <w:iCs/>
        </w:rPr>
        <w:t>Pay Online’</w:t>
      </w:r>
      <w:r w:rsidRPr="004728D6">
        <w:rPr>
          <w:iCs/>
        </w:rPr>
        <w:t>.  Then select ‘</w:t>
      </w:r>
      <w:r w:rsidRPr="004728D6">
        <w:rPr>
          <w:b/>
          <w:bCs/>
          <w:iCs/>
        </w:rPr>
        <w:t>Other / General invoices’</w:t>
      </w:r>
      <w:r w:rsidRPr="004728D6">
        <w:rPr>
          <w:iCs/>
        </w:rPr>
        <w:t>, select ‘</w:t>
      </w:r>
      <w:r w:rsidRPr="004728D6">
        <w:rPr>
          <w:b/>
          <w:bCs/>
          <w:iCs/>
        </w:rPr>
        <w:t>Other Payments</w:t>
      </w:r>
      <w:r w:rsidRPr="004728D6">
        <w:rPr>
          <w:iCs/>
        </w:rPr>
        <w:t>’ then ‘</w:t>
      </w:r>
      <w:r w:rsidRPr="004728D6">
        <w:rPr>
          <w:b/>
          <w:bCs/>
          <w:iCs/>
        </w:rPr>
        <w:t>Design &amp; Operations</w:t>
      </w:r>
      <w:r w:rsidRPr="004728D6">
        <w:rPr>
          <w:iCs/>
        </w:rPr>
        <w:t>’ and finally ‘</w:t>
      </w:r>
      <w:r w:rsidRPr="004728D6">
        <w:rPr>
          <w:b/>
          <w:bCs/>
          <w:iCs/>
        </w:rPr>
        <w:t>Vehicle Activated Sign (VAS)</w:t>
      </w:r>
      <w:r w:rsidRPr="004728D6">
        <w:rPr>
          <w:iCs/>
        </w:rPr>
        <w:t>’.</w:t>
      </w:r>
    </w:p>
    <w:p w14:paraId="0E94945B" w14:textId="77777777" w:rsidR="00B03DA8" w:rsidRPr="004728D6" w:rsidRDefault="00B03DA8" w:rsidP="00B03DA8">
      <w:pPr>
        <w:spacing w:after="0" w:line="240" w:lineRule="auto"/>
        <w:rPr>
          <w:iCs/>
        </w:rPr>
      </w:pPr>
    </w:p>
    <w:p w14:paraId="750C23D3" w14:textId="77777777" w:rsidR="00B03DA8" w:rsidRPr="004728D6" w:rsidRDefault="00B03DA8" w:rsidP="00B03DA8">
      <w:pPr>
        <w:spacing w:after="0" w:line="240" w:lineRule="auto"/>
        <w:rPr>
          <w:b/>
          <w:bCs/>
          <w:i/>
          <w:iCs/>
        </w:rPr>
      </w:pPr>
    </w:p>
    <w:p w14:paraId="6DC73B67" w14:textId="77777777" w:rsidR="00B03DA8" w:rsidRPr="004728D6" w:rsidRDefault="00B03DA8" w:rsidP="00B03DA8">
      <w:pPr>
        <w:spacing w:after="0" w:line="240" w:lineRule="auto"/>
        <w:rPr>
          <w:bCs/>
          <w:iCs/>
        </w:rPr>
      </w:pPr>
      <w:r w:rsidRPr="004728D6">
        <w:rPr>
          <w:b/>
          <w:bCs/>
          <w:iCs/>
        </w:rPr>
        <w:t>Declaration</w:t>
      </w:r>
    </w:p>
    <w:p w14:paraId="0F3ED209" w14:textId="77777777" w:rsidR="00B03DA8" w:rsidRPr="004728D6" w:rsidRDefault="00B03DA8" w:rsidP="00B03DA8">
      <w:pPr>
        <w:spacing w:after="0" w:line="240" w:lineRule="auto"/>
        <w:rPr>
          <w:b/>
        </w:rPr>
      </w:pPr>
      <w:r w:rsidRPr="004728D6">
        <w:rPr>
          <w:b/>
        </w:rPr>
        <w:t>Please read the terms &amp; conditions before signing this application</w:t>
      </w:r>
    </w:p>
    <w:p w14:paraId="780C613B" w14:textId="77777777" w:rsidR="00B03DA8" w:rsidRPr="004728D6" w:rsidRDefault="00B03DA8" w:rsidP="00B03DA8">
      <w:pPr>
        <w:spacing w:after="0" w:line="240" w:lineRule="auto"/>
      </w:pPr>
    </w:p>
    <w:p w14:paraId="0DFB1CF5" w14:textId="77777777" w:rsidR="00B03DA8" w:rsidRPr="004728D6" w:rsidRDefault="00B03DA8" w:rsidP="00B03DA8">
      <w:pPr>
        <w:spacing w:after="0" w:line="240" w:lineRule="auto"/>
      </w:pPr>
      <w:r w:rsidRPr="004728D6">
        <w:t>I am aware of the provisions of the Road Traffic Regulation Act 1984.  I have read the policy and guidance document that accompanies this form and will not occupy the highway until permission is given and licence agreement signed.  The details contained in the application form and any attached documentation are correct to the best of my knowledge and belief.</w:t>
      </w:r>
    </w:p>
    <w:p w14:paraId="759294AE" w14:textId="77777777" w:rsidR="00B03DA8" w:rsidRPr="004728D6" w:rsidRDefault="00B03DA8" w:rsidP="00B03DA8">
      <w:pPr>
        <w:spacing w:after="0" w:line="240" w:lineRule="auto"/>
      </w:pPr>
    </w:p>
    <w:p w14:paraId="135EC176" w14:textId="77777777" w:rsidR="00B03DA8" w:rsidRPr="004728D6" w:rsidRDefault="00B03DA8" w:rsidP="00B03DA8">
      <w:pPr>
        <w:spacing w:after="0" w:line="24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97"/>
      </w:tblGrid>
      <w:tr w:rsidR="00B03DA8" w:rsidRPr="004728D6" w14:paraId="769E5549" w14:textId="77777777" w:rsidTr="005867E6">
        <w:tc>
          <w:tcPr>
            <w:tcW w:w="4785" w:type="dxa"/>
          </w:tcPr>
          <w:p w14:paraId="35309539" w14:textId="77777777" w:rsidR="00B03DA8" w:rsidRPr="004728D6" w:rsidRDefault="00B03DA8" w:rsidP="005867E6">
            <w:pPr>
              <w:spacing w:after="0" w:line="240" w:lineRule="auto"/>
            </w:pPr>
            <w:r w:rsidRPr="004728D6">
              <w:t>Signed:</w:t>
            </w:r>
          </w:p>
          <w:p w14:paraId="23D97EE1" w14:textId="77777777" w:rsidR="00B03DA8" w:rsidRPr="004728D6" w:rsidRDefault="00B03DA8" w:rsidP="005867E6">
            <w:pPr>
              <w:spacing w:after="0" w:line="240" w:lineRule="auto"/>
            </w:pPr>
          </w:p>
        </w:tc>
        <w:tc>
          <w:tcPr>
            <w:tcW w:w="4997" w:type="dxa"/>
          </w:tcPr>
          <w:p w14:paraId="69E5490A" w14:textId="77777777" w:rsidR="00B03DA8" w:rsidRPr="004728D6" w:rsidRDefault="00B03DA8" w:rsidP="005867E6">
            <w:pPr>
              <w:spacing w:after="0" w:line="240" w:lineRule="auto"/>
            </w:pPr>
            <w:r w:rsidRPr="004728D6">
              <w:t>Print Full Name:</w:t>
            </w:r>
          </w:p>
          <w:p w14:paraId="1C2FF387" w14:textId="77777777" w:rsidR="00B03DA8" w:rsidRPr="004728D6" w:rsidRDefault="00B03DA8" w:rsidP="005867E6">
            <w:pPr>
              <w:spacing w:after="0" w:line="240" w:lineRule="auto"/>
            </w:pPr>
          </w:p>
        </w:tc>
      </w:tr>
      <w:tr w:rsidR="00B03DA8" w:rsidRPr="004728D6" w14:paraId="72845D9C" w14:textId="77777777" w:rsidTr="005867E6">
        <w:tc>
          <w:tcPr>
            <w:tcW w:w="4785" w:type="dxa"/>
          </w:tcPr>
          <w:p w14:paraId="333ACA28" w14:textId="77777777" w:rsidR="00B03DA8" w:rsidRPr="004728D6" w:rsidRDefault="00B03DA8" w:rsidP="005867E6">
            <w:pPr>
              <w:spacing w:after="0" w:line="240" w:lineRule="auto"/>
            </w:pPr>
            <w:r w:rsidRPr="004728D6">
              <w:t>Position:</w:t>
            </w:r>
          </w:p>
          <w:p w14:paraId="716A2517" w14:textId="77777777" w:rsidR="00B03DA8" w:rsidRPr="004728D6" w:rsidRDefault="00B03DA8" w:rsidP="005867E6">
            <w:pPr>
              <w:spacing w:after="0" w:line="240" w:lineRule="auto"/>
            </w:pPr>
          </w:p>
        </w:tc>
        <w:tc>
          <w:tcPr>
            <w:tcW w:w="4997" w:type="dxa"/>
          </w:tcPr>
          <w:p w14:paraId="101DC4EA" w14:textId="77777777" w:rsidR="00B03DA8" w:rsidRPr="004728D6" w:rsidRDefault="00B03DA8" w:rsidP="005867E6">
            <w:pPr>
              <w:spacing w:after="0" w:line="240" w:lineRule="auto"/>
            </w:pPr>
            <w:r w:rsidRPr="004728D6">
              <w:t>Date (dd/mm/</w:t>
            </w:r>
            <w:proofErr w:type="spellStart"/>
            <w:r w:rsidRPr="004728D6">
              <w:t>yyyy</w:t>
            </w:r>
            <w:proofErr w:type="spellEnd"/>
            <w:r w:rsidRPr="004728D6">
              <w:t>):</w:t>
            </w:r>
          </w:p>
          <w:p w14:paraId="61180BAA" w14:textId="77777777" w:rsidR="00B03DA8" w:rsidRPr="004728D6" w:rsidRDefault="00B03DA8" w:rsidP="005867E6">
            <w:pPr>
              <w:spacing w:after="0" w:line="240" w:lineRule="auto"/>
            </w:pPr>
          </w:p>
        </w:tc>
      </w:tr>
    </w:tbl>
    <w:p w14:paraId="5B08163E" w14:textId="77777777" w:rsidR="00B03DA8" w:rsidRPr="004728D6" w:rsidRDefault="00B03DA8" w:rsidP="00B03DA8">
      <w:pPr>
        <w:spacing w:after="0" w:line="240" w:lineRule="auto"/>
        <w:rPr>
          <w:b/>
          <w:bCs/>
          <w:iCs/>
        </w:rPr>
      </w:pPr>
    </w:p>
    <w:p w14:paraId="604A2A01" w14:textId="77777777" w:rsidR="00B03DA8" w:rsidRPr="004728D6" w:rsidRDefault="00B03DA8" w:rsidP="00B03DA8">
      <w:pPr>
        <w:spacing w:after="0" w:line="240" w:lineRule="auto"/>
        <w:rPr>
          <w:b/>
          <w:bCs/>
          <w:iCs/>
        </w:rPr>
      </w:pPr>
    </w:p>
    <w:p w14:paraId="183A4E45" w14:textId="77777777" w:rsidR="00B03DA8" w:rsidRPr="004728D6" w:rsidRDefault="00B03DA8" w:rsidP="00752DEF">
      <w:pPr>
        <w:pStyle w:val="Heading2"/>
      </w:pPr>
      <w:r w:rsidRPr="004728D6">
        <w:t>Contact us</w:t>
      </w:r>
    </w:p>
    <w:p w14:paraId="0FD961BF" w14:textId="77777777" w:rsidR="00B03DA8" w:rsidRPr="004728D6" w:rsidRDefault="00B03DA8" w:rsidP="00B03DA8">
      <w:pPr>
        <w:spacing w:after="0" w:line="240" w:lineRule="auto"/>
        <w:rPr>
          <w:b/>
          <w:bCs/>
          <w:iCs/>
        </w:rPr>
      </w:pPr>
    </w:p>
    <w:p w14:paraId="2187841A" w14:textId="77777777" w:rsidR="00B03DA8" w:rsidRPr="004728D6" w:rsidRDefault="00B03DA8" w:rsidP="00B03DA8">
      <w:pPr>
        <w:spacing w:after="0" w:line="240" w:lineRule="auto"/>
      </w:pPr>
      <w:r w:rsidRPr="004728D6">
        <w:t xml:space="preserve">Please return this application by email to: </w:t>
      </w:r>
      <w:hyperlink r:id="rId13" w:history="1">
        <w:r w:rsidRPr="004728D6">
          <w:rPr>
            <w:rStyle w:val="Hyperlink"/>
          </w:rPr>
          <w:t>TechSupportStreetcareBMR@southglos.gov.uk</w:t>
        </w:r>
      </w:hyperlink>
    </w:p>
    <w:p w14:paraId="66E39742" w14:textId="77777777" w:rsidR="00B03DA8" w:rsidRPr="004728D6" w:rsidRDefault="00B03DA8" w:rsidP="00B03DA8">
      <w:pPr>
        <w:spacing w:after="0" w:line="240" w:lineRule="auto"/>
        <w:rPr>
          <w:b/>
          <w:bCs/>
        </w:rPr>
      </w:pPr>
    </w:p>
    <w:p w14:paraId="442EB98F" w14:textId="77777777" w:rsidR="00B03DA8" w:rsidRPr="004728D6" w:rsidRDefault="00B03DA8" w:rsidP="00B03DA8">
      <w:pPr>
        <w:spacing w:after="0" w:line="240" w:lineRule="auto"/>
        <w:rPr>
          <w:bCs/>
        </w:rPr>
      </w:pPr>
      <w:r w:rsidRPr="004728D6">
        <w:rPr>
          <w:bCs/>
        </w:rPr>
        <w:t>Or by post to the following address:</w:t>
      </w:r>
    </w:p>
    <w:p w14:paraId="4F918315" w14:textId="77777777" w:rsidR="00B03DA8" w:rsidRPr="004728D6" w:rsidRDefault="00B03DA8" w:rsidP="00B03DA8">
      <w:pPr>
        <w:spacing w:after="0" w:line="240" w:lineRule="auto"/>
      </w:pPr>
    </w:p>
    <w:tbl>
      <w:tblPr>
        <w:tblW w:w="0" w:type="auto"/>
        <w:tblLook w:val="01E0" w:firstRow="1" w:lastRow="1" w:firstColumn="1" w:lastColumn="1" w:noHBand="0" w:noVBand="0"/>
      </w:tblPr>
      <w:tblGrid>
        <w:gridCol w:w="4468"/>
        <w:gridCol w:w="4602"/>
      </w:tblGrid>
      <w:tr w:rsidR="00B03DA8" w:rsidRPr="004728D6" w14:paraId="6834A959" w14:textId="77777777" w:rsidTr="005867E6">
        <w:trPr>
          <w:trHeight w:val="2220"/>
        </w:trPr>
        <w:tc>
          <w:tcPr>
            <w:tcW w:w="4468" w:type="dxa"/>
            <w:hideMark/>
          </w:tcPr>
          <w:p w14:paraId="1C5E9832" w14:textId="77777777" w:rsidR="00B03DA8" w:rsidRPr="004728D6" w:rsidRDefault="00B03DA8" w:rsidP="005867E6">
            <w:pPr>
              <w:spacing w:after="0" w:line="240" w:lineRule="auto"/>
            </w:pPr>
            <w:r w:rsidRPr="004728D6">
              <w:t>South Gloucestershire Council</w:t>
            </w:r>
          </w:p>
          <w:p w14:paraId="7401684A" w14:textId="77777777" w:rsidR="00B03DA8" w:rsidRPr="004728D6" w:rsidRDefault="00B03DA8" w:rsidP="005867E6">
            <w:pPr>
              <w:spacing w:after="0" w:line="240" w:lineRule="auto"/>
            </w:pPr>
            <w:r w:rsidRPr="004728D6">
              <w:t>Department of Place</w:t>
            </w:r>
          </w:p>
          <w:p w14:paraId="750ACC93" w14:textId="77777777" w:rsidR="00B03DA8" w:rsidRPr="004728D6" w:rsidRDefault="00B03DA8" w:rsidP="005867E6">
            <w:pPr>
              <w:spacing w:after="0" w:line="240" w:lineRule="auto"/>
            </w:pPr>
            <w:r w:rsidRPr="004728D6">
              <w:t>Streetcare &amp; Transport Services</w:t>
            </w:r>
          </w:p>
          <w:p w14:paraId="3A57209C" w14:textId="77777777" w:rsidR="00B03DA8" w:rsidRPr="004728D6" w:rsidRDefault="00B03DA8" w:rsidP="005867E6">
            <w:pPr>
              <w:spacing w:after="0" w:line="240" w:lineRule="auto"/>
            </w:pPr>
            <w:r w:rsidRPr="004728D6">
              <w:t>Design and Operations Team</w:t>
            </w:r>
            <w:r w:rsidRPr="004728D6">
              <w:br/>
              <w:t xml:space="preserve">PO Box 1954 </w:t>
            </w:r>
          </w:p>
          <w:p w14:paraId="3B8AC83B" w14:textId="77777777" w:rsidR="00B03DA8" w:rsidRPr="004728D6" w:rsidRDefault="00B03DA8" w:rsidP="005867E6">
            <w:pPr>
              <w:spacing w:after="0" w:line="240" w:lineRule="auto"/>
            </w:pPr>
            <w:r w:rsidRPr="004728D6">
              <w:t>Bristol</w:t>
            </w:r>
          </w:p>
          <w:p w14:paraId="563044D1" w14:textId="77777777" w:rsidR="00B03DA8" w:rsidRPr="004728D6" w:rsidRDefault="00B03DA8" w:rsidP="005867E6">
            <w:pPr>
              <w:spacing w:after="0" w:line="240" w:lineRule="auto"/>
            </w:pPr>
            <w:r w:rsidRPr="004728D6">
              <w:t>BS37 0DD</w:t>
            </w:r>
          </w:p>
        </w:tc>
        <w:tc>
          <w:tcPr>
            <w:tcW w:w="4602" w:type="dxa"/>
          </w:tcPr>
          <w:p w14:paraId="14CCE769" w14:textId="77777777" w:rsidR="00B03DA8" w:rsidRPr="004728D6" w:rsidRDefault="00B03DA8" w:rsidP="005867E6">
            <w:pPr>
              <w:spacing w:after="0" w:line="240" w:lineRule="auto"/>
            </w:pPr>
          </w:p>
          <w:p w14:paraId="13D666B0" w14:textId="77777777" w:rsidR="00B03DA8" w:rsidRPr="004728D6" w:rsidRDefault="00B03DA8" w:rsidP="005867E6">
            <w:pPr>
              <w:spacing w:after="0" w:line="240" w:lineRule="auto"/>
            </w:pPr>
            <w:r w:rsidRPr="004728D6">
              <w:t>T: + 44 (0)1454 865859</w:t>
            </w:r>
            <w:r w:rsidRPr="004728D6">
              <w:tab/>
            </w:r>
          </w:p>
          <w:p w14:paraId="232E229D" w14:textId="77777777" w:rsidR="00B03DA8" w:rsidRPr="004728D6" w:rsidRDefault="00B03DA8" w:rsidP="005867E6">
            <w:pPr>
              <w:spacing w:after="0" w:line="240" w:lineRule="auto"/>
            </w:pPr>
            <w:r w:rsidRPr="004728D6">
              <w:t xml:space="preserve">W: </w:t>
            </w:r>
            <w:hyperlink r:id="rId14" w:history="1">
              <w:r w:rsidRPr="004728D6">
                <w:rPr>
                  <w:rStyle w:val="Hyperlink"/>
                </w:rPr>
                <w:t>www.southglos.gov.uk</w:t>
              </w:r>
            </w:hyperlink>
            <w:r w:rsidRPr="004728D6">
              <w:t xml:space="preserve"> </w:t>
            </w:r>
          </w:p>
          <w:p w14:paraId="3BF2AF1C" w14:textId="77777777" w:rsidR="00B03DA8" w:rsidRPr="004728D6" w:rsidRDefault="00B03DA8" w:rsidP="005867E6">
            <w:pPr>
              <w:spacing w:after="0" w:line="240" w:lineRule="auto"/>
            </w:pPr>
          </w:p>
        </w:tc>
      </w:tr>
    </w:tbl>
    <w:p w14:paraId="4751B5EA" w14:textId="77777777" w:rsidR="00B03DA8" w:rsidRPr="004728D6" w:rsidRDefault="00B03DA8" w:rsidP="00B03DA8">
      <w:pPr>
        <w:spacing w:after="0" w:line="240" w:lineRule="auto"/>
      </w:pPr>
    </w:p>
    <w:p w14:paraId="3B43D7D8" w14:textId="77777777" w:rsidR="27CDADC5" w:rsidRPr="00302776" w:rsidRDefault="27CDADC5" w:rsidP="00302776"/>
    <w:sectPr w:rsidR="27CDADC5" w:rsidRPr="00302776" w:rsidSect="006E4ECF">
      <w:headerReference w:type="first" r:id="rId15"/>
      <w:footerReference w:type="first" r:id="rId16"/>
      <w:pgSz w:w="11906" w:h="16838"/>
      <w:pgMar w:top="1134" w:right="1134" w:bottom="1134" w:left="1134" w:header="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F0BD5" w14:textId="77777777" w:rsidR="00EE7683" w:rsidRDefault="00EE7683" w:rsidP="00BB77B9">
      <w:pPr>
        <w:spacing w:after="0" w:line="240" w:lineRule="auto"/>
      </w:pPr>
      <w:r>
        <w:separator/>
      </w:r>
    </w:p>
  </w:endnote>
  <w:endnote w:type="continuationSeparator" w:id="0">
    <w:p w14:paraId="5F318B3C" w14:textId="77777777" w:rsidR="00EE7683" w:rsidRDefault="00EE7683" w:rsidP="00BB77B9">
      <w:pPr>
        <w:spacing w:after="0" w:line="240" w:lineRule="auto"/>
      </w:pPr>
      <w:r>
        <w:continuationSeparator/>
      </w:r>
    </w:p>
  </w:endnote>
  <w:endnote w:type="continuationNotice" w:id="1">
    <w:p w14:paraId="38F060F4" w14:textId="77777777" w:rsidR="00EE7683" w:rsidRDefault="00EE7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FCEC" w14:textId="77777777" w:rsidR="00B37685" w:rsidRDefault="00760456">
    <w:pPr>
      <w:pStyle w:val="Footer"/>
    </w:pPr>
    <w:r>
      <w:rPr>
        <w:noProof/>
        <w:lang w:eastAsia="en-GB"/>
      </w:rPr>
      <w:drawing>
        <wp:anchor distT="0" distB="0" distL="114300" distR="114300" simplePos="0" relativeHeight="251658240" behindDoc="0" locked="0" layoutInCell="1" allowOverlap="1" wp14:anchorId="13FCA94D" wp14:editId="5EF7B7CD">
          <wp:simplePos x="0" y="0"/>
          <wp:positionH relativeFrom="page">
            <wp:align>center</wp:align>
          </wp:positionH>
          <wp:positionV relativeFrom="bottomMargin">
            <wp:posOffset>-1322</wp:posOffset>
          </wp:positionV>
          <wp:extent cx="7192800" cy="712800"/>
          <wp:effectExtent l="0" t="0" r="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CC99D" w14:textId="77777777" w:rsidR="00EE7683" w:rsidRDefault="00EE7683" w:rsidP="00BB77B9">
      <w:pPr>
        <w:spacing w:after="0" w:line="240" w:lineRule="auto"/>
      </w:pPr>
      <w:r>
        <w:separator/>
      </w:r>
    </w:p>
  </w:footnote>
  <w:footnote w:type="continuationSeparator" w:id="0">
    <w:p w14:paraId="13523317" w14:textId="77777777" w:rsidR="00EE7683" w:rsidRDefault="00EE7683" w:rsidP="00BB77B9">
      <w:pPr>
        <w:spacing w:after="0" w:line="240" w:lineRule="auto"/>
      </w:pPr>
      <w:r>
        <w:continuationSeparator/>
      </w:r>
    </w:p>
  </w:footnote>
  <w:footnote w:type="continuationNotice" w:id="1">
    <w:p w14:paraId="3C660850" w14:textId="77777777" w:rsidR="00EE7683" w:rsidRDefault="00EE76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13189"/>
    </w:tblGrid>
    <w:tr w:rsidR="00DA0586" w:rsidRPr="009B6D68" w14:paraId="54252657" w14:textId="77777777" w:rsidTr="00374D14">
      <w:trPr>
        <w:cnfStyle w:val="100000000000" w:firstRow="1" w:lastRow="0" w:firstColumn="0" w:lastColumn="0" w:oddVBand="0" w:evenVBand="0" w:oddHBand="0" w:evenHBand="0" w:firstRowFirstColumn="0" w:firstRowLastColumn="0" w:lastRowFirstColumn="0" w:lastRowLastColumn="0"/>
        <w:cantSplit/>
      </w:trPr>
      <w:tc>
        <w:tcPr>
          <w:tcW w:w="1318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3CC7B2DA" w14:textId="77777777" w:rsidR="00DA0586" w:rsidRPr="009B6D68" w:rsidRDefault="00DA0586" w:rsidP="009B6D68">
          <w:pPr>
            <w:pStyle w:val="Header"/>
            <w:tabs>
              <w:tab w:val="clear" w:pos="4513"/>
              <w:tab w:val="clear" w:pos="9026"/>
              <w:tab w:val="left" w:pos="930"/>
            </w:tabs>
            <w:ind w:right="1361"/>
            <w:rPr>
              <w:rFonts w:ascii="Lato" w:hAnsi="Lato"/>
            </w:rPr>
          </w:pPr>
        </w:p>
      </w:tc>
    </w:tr>
    <w:tr w:rsidR="00DA0586" w:rsidRPr="009B6D68" w14:paraId="278F24A0" w14:textId="77777777" w:rsidTr="00374D14">
      <w:trPr>
        <w:cantSplit/>
      </w:trPr>
      <w:tc>
        <w:tcPr>
          <w:tcW w:w="13189" w:type="dxa"/>
          <w:shd w:val="clear" w:color="auto" w:fill="0F4C81"/>
        </w:tcPr>
        <w:p w14:paraId="4606054F" w14:textId="61F32E23" w:rsidR="00142781" w:rsidRDefault="00142781" w:rsidP="00374D14">
          <w:pPr>
            <w:pStyle w:val="Header"/>
            <w:tabs>
              <w:tab w:val="clear" w:pos="4513"/>
              <w:tab w:val="clear" w:pos="9026"/>
              <w:tab w:val="left" w:pos="930"/>
            </w:tabs>
            <w:ind w:right="1361" w:firstLine="1169"/>
            <w:rPr>
              <w:rFonts w:ascii="Lato" w:hAnsi="Lato"/>
              <w:color w:val="FFFFFF" w:themeColor="background1"/>
            </w:rPr>
          </w:pPr>
          <w:r>
            <w:rPr>
              <w:rFonts w:ascii="Lato" w:hAnsi="Lato"/>
              <w:color w:val="FFFFFF" w:themeColor="background1"/>
            </w:rPr>
            <w:t>2025/2026</w:t>
          </w:r>
        </w:p>
        <w:p w14:paraId="303CCCF2" w14:textId="70068668" w:rsidR="00DA0586" w:rsidRPr="009B6D68" w:rsidRDefault="00DA0586" w:rsidP="00374D14">
          <w:pPr>
            <w:pStyle w:val="Header"/>
            <w:tabs>
              <w:tab w:val="clear" w:pos="4513"/>
              <w:tab w:val="clear" w:pos="9026"/>
              <w:tab w:val="left" w:pos="930"/>
            </w:tabs>
            <w:ind w:right="1361" w:firstLine="1169"/>
            <w:rPr>
              <w:rFonts w:ascii="Lato" w:hAnsi="Lato"/>
            </w:rPr>
          </w:pPr>
          <w:r w:rsidRPr="009B6D68">
            <w:rPr>
              <w:rFonts w:ascii="Lato" w:hAnsi="Lato"/>
              <w:color w:val="FFFFFF" w:themeColor="background1"/>
            </w:rPr>
            <w:t>South Gloucestershire Council</w:t>
          </w:r>
        </w:p>
      </w:tc>
    </w:tr>
    <w:tr w:rsidR="00E5122E" w:rsidRPr="009B6D68" w14:paraId="6FF1DE34" w14:textId="77777777" w:rsidTr="00374D14">
      <w:trPr>
        <w:cantSplit/>
      </w:trPr>
      <w:tc>
        <w:tcPr>
          <w:tcW w:w="13189" w:type="dxa"/>
          <w:shd w:val="clear" w:color="auto" w:fill="0F4C81"/>
        </w:tcPr>
        <w:p w14:paraId="4E0CD2DF" w14:textId="360F168C" w:rsidR="00142781" w:rsidRPr="00142781" w:rsidRDefault="000A06F8" w:rsidP="00142781">
          <w:pPr>
            <w:pStyle w:val="Title"/>
            <w:spacing w:before="0" w:after="240"/>
          </w:pPr>
          <w:r>
            <w:rPr>
              <w:noProof/>
            </w:rPr>
            <w:drawing>
              <wp:anchor distT="0" distB="0" distL="114300" distR="114300" simplePos="0" relativeHeight="251661312" behindDoc="0" locked="0" layoutInCell="1" allowOverlap="1" wp14:anchorId="1D3C2244" wp14:editId="26FB5BC7">
                <wp:simplePos x="0" y="0"/>
                <wp:positionH relativeFrom="column">
                  <wp:posOffset>5212715</wp:posOffset>
                </wp:positionH>
                <wp:positionV relativeFrom="paragraph">
                  <wp:posOffset>-198120</wp:posOffset>
                </wp:positionV>
                <wp:extent cx="2116800" cy="1044000"/>
                <wp:effectExtent l="0" t="0" r="0" b="0"/>
                <wp:wrapNone/>
                <wp:docPr id="811998165" name="Picture 2"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98165" name="Picture 2"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2116800" cy="1044000"/>
                        </a:xfrm>
                        <a:prstGeom prst="rect">
                          <a:avLst/>
                        </a:prstGeom>
                      </pic:spPr>
                    </pic:pic>
                  </a:graphicData>
                </a:graphic>
                <wp14:sizeRelH relativeFrom="margin">
                  <wp14:pctWidth>0</wp14:pctWidth>
                </wp14:sizeRelH>
                <wp14:sizeRelV relativeFrom="margin">
                  <wp14:pctHeight>0</wp14:pctHeight>
                </wp14:sizeRelV>
              </wp:anchor>
            </w:drawing>
          </w:r>
          <w:r w:rsidR="00B03DA8">
            <w:rPr>
              <w:noProof/>
            </w:rPr>
            <w:t>Application</w:t>
          </w:r>
        </w:p>
        <w:p w14:paraId="051ACB32" w14:textId="5D0955FD" w:rsidR="009B6D68" w:rsidRPr="009B6D68" w:rsidRDefault="009B6D68" w:rsidP="009B6D68">
          <w:pPr>
            <w:pStyle w:val="Heading2"/>
          </w:pPr>
        </w:p>
      </w:tc>
    </w:tr>
  </w:tbl>
  <w:p w14:paraId="2CE67511" w14:textId="77777777" w:rsidR="006016ED" w:rsidRPr="009B6D68" w:rsidRDefault="006016ED" w:rsidP="009B6D68">
    <w:pPr>
      <w:tabs>
        <w:tab w:val="left" w:pos="1110"/>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134FF"/>
    <w:multiLevelType w:val="multilevel"/>
    <w:tmpl w:val="328807F8"/>
    <w:numStyleLink w:val="Bulleted"/>
  </w:abstractNum>
  <w:abstractNum w:abstractNumId="2" w15:restartNumberingAfterBreak="0">
    <w:nsid w:val="27621E6E"/>
    <w:multiLevelType w:val="multilevel"/>
    <w:tmpl w:val="328807F8"/>
    <w:numStyleLink w:val="Bulleted"/>
  </w:abstractNum>
  <w:abstractNum w:abstractNumId="3" w15:restartNumberingAfterBreak="0">
    <w:nsid w:val="2E6C3351"/>
    <w:multiLevelType w:val="multilevel"/>
    <w:tmpl w:val="328807F8"/>
    <w:numStyleLink w:val="Bulleted"/>
  </w:abstractNum>
  <w:abstractNum w:abstractNumId="4" w15:restartNumberingAfterBreak="0">
    <w:nsid w:val="2FE353B8"/>
    <w:multiLevelType w:val="multilevel"/>
    <w:tmpl w:val="328807F8"/>
    <w:numStyleLink w:val="Bulleted"/>
  </w:abstractNum>
  <w:abstractNum w:abstractNumId="5"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26D02"/>
    <w:multiLevelType w:val="multilevel"/>
    <w:tmpl w:val="328807F8"/>
    <w:numStyleLink w:val="Bulleted"/>
  </w:abstractNum>
  <w:abstractNum w:abstractNumId="8" w15:restartNumberingAfterBreak="0">
    <w:nsid w:val="50C673BB"/>
    <w:multiLevelType w:val="multilevel"/>
    <w:tmpl w:val="328807F8"/>
    <w:numStyleLink w:val="Bulleted"/>
  </w:abstractNum>
  <w:abstractNum w:abstractNumId="9"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47195"/>
    <w:multiLevelType w:val="multilevel"/>
    <w:tmpl w:val="328807F8"/>
    <w:numStyleLink w:val="Bulleted"/>
  </w:abstractNum>
  <w:abstractNum w:abstractNumId="11" w15:restartNumberingAfterBreak="0">
    <w:nsid w:val="72E80992"/>
    <w:multiLevelType w:val="multilevel"/>
    <w:tmpl w:val="328807F8"/>
    <w:numStyleLink w:val="Bulleted"/>
  </w:abstractNum>
  <w:abstractNum w:abstractNumId="12"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9777629">
    <w:abstractNumId w:val="5"/>
  </w:num>
  <w:num w:numId="2" w16cid:durableId="937106414">
    <w:abstractNumId w:val="0"/>
  </w:num>
  <w:num w:numId="3" w16cid:durableId="1098065262">
    <w:abstractNumId w:val="13"/>
  </w:num>
  <w:num w:numId="4" w16cid:durableId="310062435">
    <w:abstractNumId w:val="12"/>
  </w:num>
  <w:num w:numId="5" w16cid:durableId="6488480">
    <w:abstractNumId w:val="9"/>
  </w:num>
  <w:num w:numId="6" w16cid:durableId="1717967379">
    <w:abstractNumId w:val="6"/>
  </w:num>
  <w:num w:numId="7" w16cid:durableId="735054085">
    <w:abstractNumId w:val="11"/>
  </w:num>
  <w:num w:numId="8" w16cid:durableId="475806927">
    <w:abstractNumId w:val="7"/>
  </w:num>
  <w:num w:numId="9" w16cid:durableId="1011642801">
    <w:abstractNumId w:val="4"/>
  </w:num>
  <w:num w:numId="10" w16cid:durableId="1308318975">
    <w:abstractNumId w:val="3"/>
  </w:num>
  <w:num w:numId="11" w16cid:durableId="1413506345">
    <w:abstractNumId w:val="10"/>
  </w:num>
  <w:num w:numId="12" w16cid:durableId="1964381192">
    <w:abstractNumId w:val="2"/>
  </w:num>
  <w:num w:numId="13" w16cid:durableId="22748223">
    <w:abstractNumId w:val="1"/>
  </w:num>
  <w:num w:numId="14" w16cid:durableId="18053895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FD"/>
    <w:rsid w:val="00001D01"/>
    <w:rsid w:val="00004B6C"/>
    <w:rsid w:val="000063B4"/>
    <w:rsid w:val="000414C6"/>
    <w:rsid w:val="00053798"/>
    <w:rsid w:val="00064490"/>
    <w:rsid w:val="000A06F8"/>
    <w:rsid w:val="000A35AB"/>
    <w:rsid w:val="000F1C01"/>
    <w:rsid w:val="00110172"/>
    <w:rsid w:val="00115A2F"/>
    <w:rsid w:val="00142781"/>
    <w:rsid w:val="00145FE7"/>
    <w:rsid w:val="0018709A"/>
    <w:rsid w:val="001A18BA"/>
    <w:rsid w:val="001C2E20"/>
    <w:rsid w:val="001F2136"/>
    <w:rsid w:val="00204A8C"/>
    <w:rsid w:val="00205252"/>
    <w:rsid w:val="00234850"/>
    <w:rsid w:val="00245890"/>
    <w:rsid w:val="0029051D"/>
    <w:rsid w:val="002923FE"/>
    <w:rsid w:val="00302776"/>
    <w:rsid w:val="00326BA6"/>
    <w:rsid w:val="00361706"/>
    <w:rsid w:val="00364A35"/>
    <w:rsid w:val="003718BA"/>
    <w:rsid w:val="00374D14"/>
    <w:rsid w:val="00385E0E"/>
    <w:rsid w:val="003C1812"/>
    <w:rsid w:val="003C199C"/>
    <w:rsid w:val="003C3B27"/>
    <w:rsid w:val="003C77B2"/>
    <w:rsid w:val="003D5E24"/>
    <w:rsid w:val="00407D49"/>
    <w:rsid w:val="004105ED"/>
    <w:rsid w:val="004979AD"/>
    <w:rsid w:val="004A5FE0"/>
    <w:rsid w:val="004C6CAF"/>
    <w:rsid w:val="0053411D"/>
    <w:rsid w:val="005454C4"/>
    <w:rsid w:val="00563B86"/>
    <w:rsid w:val="00575AF7"/>
    <w:rsid w:val="005D28E6"/>
    <w:rsid w:val="005E076F"/>
    <w:rsid w:val="005F317F"/>
    <w:rsid w:val="006016ED"/>
    <w:rsid w:val="00635D15"/>
    <w:rsid w:val="006564F6"/>
    <w:rsid w:val="00674E53"/>
    <w:rsid w:val="006A2C68"/>
    <w:rsid w:val="006E4ECF"/>
    <w:rsid w:val="00752DEF"/>
    <w:rsid w:val="00760456"/>
    <w:rsid w:val="0077199A"/>
    <w:rsid w:val="007753F3"/>
    <w:rsid w:val="007C65EF"/>
    <w:rsid w:val="00806D4B"/>
    <w:rsid w:val="00827C10"/>
    <w:rsid w:val="008530C9"/>
    <w:rsid w:val="00854703"/>
    <w:rsid w:val="00855E35"/>
    <w:rsid w:val="0089795D"/>
    <w:rsid w:val="008A0690"/>
    <w:rsid w:val="008B065C"/>
    <w:rsid w:val="00941C7A"/>
    <w:rsid w:val="00980929"/>
    <w:rsid w:val="009B6D68"/>
    <w:rsid w:val="00A1708D"/>
    <w:rsid w:val="00A6054F"/>
    <w:rsid w:val="00A864FA"/>
    <w:rsid w:val="00AB6150"/>
    <w:rsid w:val="00AD0D5D"/>
    <w:rsid w:val="00B02E41"/>
    <w:rsid w:val="00B03DA8"/>
    <w:rsid w:val="00B25F0C"/>
    <w:rsid w:val="00B37685"/>
    <w:rsid w:val="00B40C77"/>
    <w:rsid w:val="00B640B5"/>
    <w:rsid w:val="00B7169C"/>
    <w:rsid w:val="00BA29FB"/>
    <w:rsid w:val="00BA4DD5"/>
    <w:rsid w:val="00BA6FC0"/>
    <w:rsid w:val="00BB77B9"/>
    <w:rsid w:val="00BC14FA"/>
    <w:rsid w:val="00BC652B"/>
    <w:rsid w:val="00BE5E62"/>
    <w:rsid w:val="00C055F5"/>
    <w:rsid w:val="00C24D95"/>
    <w:rsid w:val="00C34144"/>
    <w:rsid w:val="00C422AA"/>
    <w:rsid w:val="00C613A1"/>
    <w:rsid w:val="00C63BA3"/>
    <w:rsid w:val="00C64BCF"/>
    <w:rsid w:val="00C70671"/>
    <w:rsid w:val="00C87A23"/>
    <w:rsid w:val="00C91D92"/>
    <w:rsid w:val="00CC0024"/>
    <w:rsid w:val="00CF5E82"/>
    <w:rsid w:val="00D74603"/>
    <w:rsid w:val="00DA0586"/>
    <w:rsid w:val="00DA18CA"/>
    <w:rsid w:val="00DA7EBC"/>
    <w:rsid w:val="00DD6832"/>
    <w:rsid w:val="00DE30D5"/>
    <w:rsid w:val="00DE7D89"/>
    <w:rsid w:val="00E03317"/>
    <w:rsid w:val="00E226B8"/>
    <w:rsid w:val="00E27802"/>
    <w:rsid w:val="00E36BA4"/>
    <w:rsid w:val="00E45CFD"/>
    <w:rsid w:val="00E5122E"/>
    <w:rsid w:val="00EE554A"/>
    <w:rsid w:val="00EE7683"/>
    <w:rsid w:val="00F15643"/>
    <w:rsid w:val="00F27E2E"/>
    <w:rsid w:val="00F63DE3"/>
    <w:rsid w:val="00F67CE1"/>
    <w:rsid w:val="00FA3478"/>
    <w:rsid w:val="00FC3C11"/>
    <w:rsid w:val="00FE084C"/>
    <w:rsid w:val="00FE4045"/>
    <w:rsid w:val="182B6C50"/>
    <w:rsid w:val="27CDADC5"/>
    <w:rsid w:val="3E262F6B"/>
    <w:rsid w:val="6E878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2E301"/>
  <w15:chartTrackingRefBased/>
  <w15:docId w15:val="{FE0C54BD-DF11-4290-AD4B-4C239A0A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76"/>
  </w:style>
  <w:style w:type="paragraph" w:styleId="Heading1">
    <w:name w:val="heading 1"/>
    <w:basedOn w:val="Normal"/>
    <w:next w:val="Normal"/>
    <w:link w:val="Heading1Char"/>
    <w:autoRedefine/>
    <w:uiPriority w:val="9"/>
    <w:qFormat/>
    <w:rsid w:val="00B03DA8"/>
    <w:pPr>
      <w:keepNext/>
      <w:keepLines/>
      <w:spacing w:after="0"/>
      <w:outlineLvl w:val="0"/>
    </w:pPr>
    <w:rPr>
      <w:rFonts w:ascii="Lato" w:eastAsiaTheme="majorEastAsia" w:hAnsi="Lato" w:cs="Times New Roman (Headings CS)"/>
      <w:color w:val="396631"/>
      <w:spacing w:val="-20"/>
      <w:sz w:val="52"/>
      <w:szCs w:val="52"/>
    </w:rPr>
  </w:style>
  <w:style w:type="paragraph" w:styleId="Heading2">
    <w:name w:val="heading 2"/>
    <w:basedOn w:val="Normal"/>
    <w:next w:val="Normal"/>
    <w:link w:val="Heading2Char"/>
    <w:autoRedefine/>
    <w:uiPriority w:val="9"/>
    <w:unhideWhenUsed/>
    <w:qFormat/>
    <w:rsid w:val="006A2C68"/>
    <w:pPr>
      <w:keepNext/>
      <w:keepLines/>
      <w:outlineLvl w:val="1"/>
    </w:pPr>
    <w:rPr>
      <w:rFonts w:ascii="Lato" w:eastAsiaTheme="majorEastAsia" w:hAnsi="Lato" w:cs="Times New Roman (Headings CS)"/>
      <w:b/>
      <w:color w:val="0F4C81"/>
      <w:spacing w:val="-10"/>
      <w:sz w:val="36"/>
      <w:szCs w:val="26"/>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B03DA8"/>
    <w:rPr>
      <w:rFonts w:ascii="Lato" w:eastAsiaTheme="majorEastAsia" w:hAnsi="Lato" w:cs="Times New Roman (Headings CS)"/>
      <w:color w:val="396631"/>
      <w:spacing w:val="-20"/>
      <w:sz w:val="52"/>
      <w:szCs w:val="52"/>
    </w:rPr>
  </w:style>
  <w:style w:type="character" w:customStyle="1" w:styleId="Heading2Char">
    <w:name w:val="Heading 2 Char"/>
    <w:basedOn w:val="DefaultParagraphFont"/>
    <w:link w:val="Heading2"/>
    <w:uiPriority w:val="9"/>
    <w:rsid w:val="006A2C68"/>
    <w:rPr>
      <w:rFonts w:ascii="Lato" w:eastAsiaTheme="majorEastAsia" w:hAnsi="Lato" w:cs="Times New Roman (Headings CS)"/>
      <w:b/>
      <w:color w:val="0F4C81"/>
      <w:spacing w:val="-10"/>
      <w:sz w:val="36"/>
      <w:szCs w:val="26"/>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A2C68"/>
    <w:pPr>
      <w:spacing w:after="0" w:line="240" w:lineRule="auto"/>
      <w:ind w:left="1134" w:right="1304"/>
      <w:contextualSpacing/>
    </w:pPr>
    <w:rPr>
      <w:rFonts w:ascii="Lato" w:eastAsiaTheme="majorEastAsia" w:hAnsi="Lato" w:cs="Times New Roman (Headings CS)"/>
      <w:color w:val="FFFFFF" w:themeColor="background1"/>
      <w:spacing w:val="-20"/>
      <w:kern w:val="28"/>
      <w:sz w:val="96"/>
      <w:szCs w:val="96"/>
    </w:rPr>
  </w:style>
  <w:style w:type="character" w:customStyle="1" w:styleId="TitleChar">
    <w:name w:val="Title Char"/>
    <w:basedOn w:val="DefaultParagraphFont"/>
    <w:link w:val="Title"/>
    <w:uiPriority w:val="10"/>
    <w:rsid w:val="006A2C68"/>
    <w:rPr>
      <w:rFonts w:ascii="Lato" w:eastAsiaTheme="majorEastAsia" w:hAnsi="Lato" w:cs="Times New Roman (Headings CS)"/>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uiPriority w:val="99"/>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7753F3"/>
    <w:rPr>
      <w:color w:val="605E5C"/>
      <w:shd w:val="clear" w:color="auto" w:fill="E1DFDD"/>
    </w:rPr>
  </w:style>
  <w:style w:type="character" w:customStyle="1" w:styleId="ui-provider">
    <w:name w:val="ui-provider"/>
    <w:basedOn w:val="DefaultParagraphFont"/>
    <w:rsid w:val="00142781"/>
  </w:style>
  <w:style w:type="character" w:styleId="Strong">
    <w:name w:val="Strong"/>
    <w:basedOn w:val="DefaultParagraphFont"/>
    <w:uiPriority w:val="22"/>
    <w:qFormat/>
    <w:rsid w:val="00142781"/>
    <w:rPr>
      <w:b/>
      <w:bCs/>
    </w:rPr>
  </w:style>
  <w:style w:type="numbering" w:customStyle="1" w:styleId="Bulleted">
    <w:name w:val="Bulleted"/>
    <w:basedOn w:val="NoList"/>
    <w:rsid w:val="0030277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99727">
      <w:bodyDiv w:val="1"/>
      <w:marLeft w:val="0"/>
      <w:marRight w:val="0"/>
      <w:marTop w:val="0"/>
      <w:marBottom w:val="0"/>
      <w:divBdr>
        <w:top w:val="none" w:sz="0" w:space="0" w:color="auto"/>
        <w:left w:val="none" w:sz="0" w:space="0" w:color="auto"/>
        <w:bottom w:val="none" w:sz="0" w:space="0" w:color="auto"/>
        <w:right w:val="none" w:sz="0" w:space="0" w:color="auto"/>
      </w:divBdr>
    </w:div>
    <w:div w:id="18447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SupportStreetcareBMR@southglo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glo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at3words.com/abou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glo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a5cf5-5de7-473c-aed2-8e887f3f9b8d">
      <Terms xmlns="http://schemas.microsoft.com/office/infopath/2007/PartnerControls"/>
    </lcf76f155ced4ddcb4097134ff3c332f>
    <TaxCatchAll xmlns="b4ff75f0-9bd5-40ee-9010-33523d454c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598a5cf5-5de7-473c-aed2-8e887f3f9b8d"/>
    <ds:schemaRef ds:uri="b4ff75f0-9bd5-40ee-9010-33523d454cfa"/>
  </ds:schemaRefs>
</ds:datastoreItem>
</file>

<file path=customXml/itemProps2.xml><?xml version="1.0" encoding="utf-8"?>
<ds:datastoreItem xmlns:ds="http://schemas.openxmlformats.org/officeDocument/2006/customXml" ds:itemID="{3A539822-A1B9-4BF2-A480-961BA9B1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6</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SGC briefing note template</vt:lpstr>
    </vt:vector>
  </TitlesOfParts>
  <Company>SGC</Company>
  <LinksUpToDate>false</LinksUpToDate>
  <CharactersWithSpaces>3674</CharactersWithSpaces>
  <SharedDoc>false</SharedDoc>
  <HLinks>
    <vt:vector size="12" baseType="variant">
      <vt:variant>
        <vt:i4>3735588</vt:i4>
      </vt:variant>
      <vt:variant>
        <vt:i4>3</vt:i4>
      </vt:variant>
      <vt:variant>
        <vt:i4>0</vt:i4>
      </vt:variant>
      <vt:variant>
        <vt:i4>5</vt:i4>
      </vt:variant>
      <vt:variant>
        <vt:lpwstr>http://intranet/content/CEandCR/Sections/CorporateCommunications/new/files/SGC Writing Style Guide Feb 2013.pdf</vt:lpwstr>
      </vt:variant>
      <vt:variant>
        <vt:lpwstr/>
      </vt:variant>
      <vt:variant>
        <vt:i4>1114183</vt:i4>
      </vt:variant>
      <vt:variant>
        <vt:i4>0</vt:i4>
      </vt:variant>
      <vt:variant>
        <vt:i4>0</vt:i4>
      </vt:variant>
      <vt:variant>
        <vt:i4>5</vt:i4>
      </vt:variant>
      <vt:variant>
        <vt:lpwstr>http://www.southglos.gov.uk/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activated sign (VAS) application form</dc:title>
  <dc:subject/>
  <dc:creator>Lisa Brennan</dc:creator>
  <cp:keywords/>
  <dc:description/>
  <cp:lastModifiedBy>Lisa Brennan</cp:lastModifiedBy>
  <cp:revision>3</cp:revision>
  <cp:lastPrinted>2025-03-31T13:24:00Z</cp:lastPrinted>
  <dcterms:created xsi:type="dcterms:W3CDTF">2025-03-31T13:33:00Z</dcterms:created>
  <dcterms:modified xsi:type="dcterms:W3CDTF">2025-03-31T13:37:00Z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