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AF5B" w14:textId="44C03A20" w:rsidR="00662E6D" w:rsidRPr="009B6D68" w:rsidRDefault="0040180D" w:rsidP="00662E6D">
      <w:pPr>
        <w:pStyle w:val="Heading1"/>
      </w:pPr>
      <w:r>
        <w:t>Business rates change of liability form</w:t>
      </w:r>
    </w:p>
    <w:p w14:paraId="364D2A93" w14:textId="77777777" w:rsidR="00662E6D" w:rsidRDefault="00662E6D" w:rsidP="00662E6D"/>
    <w:p w14:paraId="5C5F4C45" w14:textId="7657A380" w:rsidR="0040180D" w:rsidRDefault="0040180D" w:rsidP="0040180D">
      <w:r>
        <w:t xml:space="preserve">Please complete this form with details of the new occupiers/leaseholders and return it as soon as possible by email to </w:t>
      </w:r>
      <w:hyperlink r:id="rId11" w:history="1">
        <w:r w:rsidRPr="00501ADF">
          <w:rPr>
            <w:rStyle w:val="Hyperlink"/>
          </w:rPr>
          <w:t>businessrates@southglos.gov.uk</w:t>
        </w:r>
      </w:hyperlink>
      <w:r>
        <w:t xml:space="preserve"> or post to Department for Resources and Business Change, Revenue Services, PO Box 1953, Bristol, BS37 0DE. Your co-operation in completing this form will help us determine your correct liability for Business Rates. </w:t>
      </w:r>
    </w:p>
    <w:p w14:paraId="0DE4F589" w14:textId="77777777" w:rsidR="0040180D" w:rsidRDefault="0040180D" w:rsidP="0040180D">
      <w:pPr>
        <w:rPr>
          <w:b/>
          <w:bCs/>
        </w:rPr>
      </w:pPr>
      <w:r w:rsidRPr="00496B21">
        <w:rPr>
          <w:b/>
          <w:bCs/>
        </w:rPr>
        <w:t>Property address:</w:t>
      </w:r>
    </w:p>
    <w:p w14:paraId="7EA1484C" w14:textId="0C5F9050" w:rsidR="0040180D" w:rsidRPr="0040180D" w:rsidRDefault="0040180D" w:rsidP="00662E6D">
      <w:pPr>
        <w:rPr>
          <w:b/>
          <w:bCs/>
        </w:rPr>
      </w:pPr>
      <w:r>
        <w:rPr>
          <w:b/>
          <w:bCs/>
        </w:rPr>
        <w:t>Billing number (if known):</w:t>
      </w:r>
    </w:p>
    <w:p w14:paraId="2E0F52D6" w14:textId="7BA59E0E" w:rsidR="00662E6D" w:rsidRPr="0040180D" w:rsidRDefault="0040180D" w:rsidP="0040180D">
      <w:pPr>
        <w:pStyle w:val="Heading2"/>
      </w:pPr>
      <w:r w:rsidRPr="0040180D">
        <w:t>Outgoing ratepayer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7578A6" w14:paraId="5C116419" w14:textId="77777777" w:rsidTr="00401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499DACB1" w14:textId="2A8941C6" w:rsidR="007578A6" w:rsidRDefault="0040180D" w:rsidP="00C83258">
            <w:r>
              <w:t>Required information</w:t>
            </w:r>
          </w:p>
        </w:tc>
        <w:tc>
          <w:tcPr>
            <w:tcW w:w="5953" w:type="dxa"/>
          </w:tcPr>
          <w:p w14:paraId="40F6EDE6" w14:textId="0B2427F0" w:rsidR="007578A6" w:rsidRDefault="0040180D" w:rsidP="00C83258">
            <w:r>
              <w:t>Information provided</w:t>
            </w:r>
          </w:p>
        </w:tc>
      </w:tr>
      <w:tr w:rsidR="007578A6" w14:paraId="15D7E68B" w14:textId="77777777" w:rsidTr="0040180D">
        <w:tc>
          <w:tcPr>
            <w:tcW w:w="3681" w:type="dxa"/>
          </w:tcPr>
          <w:p w14:paraId="223A013B" w14:textId="01050399" w:rsidR="007578A6" w:rsidRDefault="0040180D" w:rsidP="00C83258">
            <w:r>
              <w:t>Date property vacated:</w:t>
            </w:r>
          </w:p>
        </w:tc>
        <w:tc>
          <w:tcPr>
            <w:tcW w:w="5953" w:type="dxa"/>
          </w:tcPr>
          <w:p w14:paraId="264DE85C" w14:textId="77777777" w:rsidR="007578A6" w:rsidRDefault="007578A6" w:rsidP="00C83258"/>
        </w:tc>
      </w:tr>
      <w:tr w:rsidR="007578A6" w:rsidRPr="008A7A19" w14:paraId="2FA26F23" w14:textId="77777777" w:rsidTr="0040180D">
        <w:tc>
          <w:tcPr>
            <w:tcW w:w="3681" w:type="dxa"/>
          </w:tcPr>
          <w:p w14:paraId="16B42329" w14:textId="385A7346" w:rsidR="007578A6" w:rsidRPr="00E87FD8" w:rsidRDefault="0040180D" w:rsidP="00C83258">
            <w:r w:rsidRPr="00E87FD8">
              <w:t>Date property sold:</w:t>
            </w:r>
          </w:p>
        </w:tc>
        <w:tc>
          <w:tcPr>
            <w:tcW w:w="5953" w:type="dxa"/>
          </w:tcPr>
          <w:p w14:paraId="17B5AC5F" w14:textId="77777777" w:rsidR="007578A6" w:rsidRPr="008A7A19" w:rsidRDefault="007578A6" w:rsidP="00C83258">
            <w:pPr>
              <w:rPr>
                <w:highlight w:val="yellow"/>
              </w:rPr>
            </w:pPr>
          </w:p>
        </w:tc>
      </w:tr>
      <w:tr w:rsidR="0040180D" w14:paraId="10C32810" w14:textId="77777777" w:rsidTr="0040180D">
        <w:tc>
          <w:tcPr>
            <w:tcW w:w="3681" w:type="dxa"/>
          </w:tcPr>
          <w:p w14:paraId="058E5527" w14:textId="7BF92FF7" w:rsidR="0040180D" w:rsidRPr="00E87FD8" w:rsidRDefault="0040180D" w:rsidP="0040180D">
            <w:r w:rsidRPr="00E87FD8">
              <w:t>Date lease terminated:</w:t>
            </w:r>
          </w:p>
        </w:tc>
        <w:tc>
          <w:tcPr>
            <w:tcW w:w="5953" w:type="dxa"/>
          </w:tcPr>
          <w:p w14:paraId="40657EED" w14:textId="77777777" w:rsidR="0040180D" w:rsidRDefault="0040180D" w:rsidP="0040180D"/>
        </w:tc>
      </w:tr>
      <w:tr w:rsidR="0040180D" w14:paraId="3245AA71" w14:textId="77777777" w:rsidTr="0040180D">
        <w:tc>
          <w:tcPr>
            <w:tcW w:w="3681" w:type="dxa"/>
          </w:tcPr>
          <w:p w14:paraId="29E498C0" w14:textId="3BB0FBE1" w:rsidR="0040180D" w:rsidRDefault="0040180D" w:rsidP="0040180D">
            <w:r>
              <w:t>Name of outgoing ratepayer:</w:t>
            </w:r>
          </w:p>
        </w:tc>
        <w:tc>
          <w:tcPr>
            <w:tcW w:w="5953" w:type="dxa"/>
          </w:tcPr>
          <w:p w14:paraId="41C4B44C" w14:textId="77777777" w:rsidR="0040180D" w:rsidRDefault="0040180D" w:rsidP="0040180D"/>
        </w:tc>
      </w:tr>
      <w:tr w:rsidR="0040180D" w14:paraId="3939D32E" w14:textId="77777777" w:rsidTr="0040180D">
        <w:tc>
          <w:tcPr>
            <w:tcW w:w="3681" w:type="dxa"/>
          </w:tcPr>
          <w:p w14:paraId="6EEB63EE" w14:textId="72D033A7" w:rsidR="0040180D" w:rsidRDefault="0040180D" w:rsidP="0040180D">
            <w:r>
              <w:t>Forwarding address:</w:t>
            </w:r>
          </w:p>
          <w:p w14:paraId="4E625E42" w14:textId="77777777" w:rsidR="0040180D" w:rsidRDefault="0040180D" w:rsidP="0040180D"/>
          <w:p w14:paraId="35A87AEE" w14:textId="77777777" w:rsidR="0040180D" w:rsidRDefault="0040180D" w:rsidP="0040180D"/>
        </w:tc>
        <w:tc>
          <w:tcPr>
            <w:tcW w:w="5953" w:type="dxa"/>
          </w:tcPr>
          <w:p w14:paraId="1B80DA0D" w14:textId="77777777" w:rsidR="0040180D" w:rsidRDefault="0040180D" w:rsidP="0040180D"/>
        </w:tc>
      </w:tr>
      <w:tr w:rsidR="0040180D" w14:paraId="5E464F29" w14:textId="77777777" w:rsidTr="0040180D">
        <w:tc>
          <w:tcPr>
            <w:tcW w:w="3681" w:type="dxa"/>
          </w:tcPr>
          <w:p w14:paraId="7A6756DC" w14:textId="0B3BB029" w:rsidR="0040180D" w:rsidRDefault="0040180D" w:rsidP="0040180D">
            <w:r>
              <w:t>Email address:</w:t>
            </w:r>
          </w:p>
        </w:tc>
        <w:tc>
          <w:tcPr>
            <w:tcW w:w="5953" w:type="dxa"/>
          </w:tcPr>
          <w:p w14:paraId="697C3D3D" w14:textId="77777777" w:rsidR="0040180D" w:rsidRDefault="0040180D" w:rsidP="0040180D"/>
        </w:tc>
      </w:tr>
    </w:tbl>
    <w:p w14:paraId="3EC20613" w14:textId="77777777" w:rsidR="008A7A19" w:rsidRDefault="008A7A19" w:rsidP="008A7A19"/>
    <w:p w14:paraId="045A84EA" w14:textId="3B336BF9" w:rsidR="0040180D" w:rsidRPr="0040180D" w:rsidRDefault="0040180D" w:rsidP="0040180D">
      <w:pPr>
        <w:pStyle w:val="Heading2"/>
      </w:pPr>
      <w:r>
        <w:t>New</w:t>
      </w:r>
      <w:r w:rsidRPr="0040180D">
        <w:t xml:space="preserve"> ratepayer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40180D" w14:paraId="5C68F6DC" w14:textId="77777777" w:rsidTr="00823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1FA9C047" w14:textId="77777777" w:rsidR="0040180D" w:rsidRDefault="0040180D" w:rsidP="00823B1D">
            <w:r>
              <w:t>Required information</w:t>
            </w:r>
          </w:p>
        </w:tc>
        <w:tc>
          <w:tcPr>
            <w:tcW w:w="5953" w:type="dxa"/>
          </w:tcPr>
          <w:p w14:paraId="4E423145" w14:textId="77777777" w:rsidR="0040180D" w:rsidRDefault="0040180D" w:rsidP="00823B1D">
            <w:r>
              <w:t>Information provided</w:t>
            </w:r>
          </w:p>
        </w:tc>
      </w:tr>
      <w:tr w:rsidR="0040180D" w14:paraId="1AC9FE13" w14:textId="77777777" w:rsidTr="00823B1D">
        <w:tc>
          <w:tcPr>
            <w:tcW w:w="3681" w:type="dxa"/>
          </w:tcPr>
          <w:p w14:paraId="41D34B1C" w14:textId="062DAD50" w:rsidR="0040180D" w:rsidRDefault="0040180D" w:rsidP="00823B1D">
            <w:r>
              <w:t>Name of new ratepayer:</w:t>
            </w:r>
          </w:p>
        </w:tc>
        <w:tc>
          <w:tcPr>
            <w:tcW w:w="5953" w:type="dxa"/>
          </w:tcPr>
          <w:p w14:paraId="61F54E4E" w14:textId="77777777" w:rsidR="0040180D" w:rsidRDefault="0040180D" w:rsidP="00823B1D"/>
        </w:tc>
      </w:tr>
      <w:tr w:rsidR="0040180D" w14:paraId="1849C563" w14:textId="77777777" w:rsidTr="00823B1D">
        <w:tc>
          <w:tcPr>
            <w:tcW w:w="3681" w:type="dxa"/>
          </w:tcPr>
          <w:p w14:paraId="67ABA2F4" w14:textId="77777777" w:rsidR="0040180D" w:rsidRDefault="0040180D" w:rsidP="00823B1D">
            <w:r>
              <w:t>Billing address (if different):</w:t>
            </w:r>
          </w:p>
          <w:p w14:paraId="50528481" w14:textId="77777777" w:rsidR="0040180D" w:rsidRDefault="0040180D" w:rsidP="00823B1D"/>
          <w:p w14:paraId="5224DC6B" w14:textId="225E058A" w:rsidR="0040180D" w:rsidRDefault="0040180D" w:rsidP="00823B1D"/>
        </w:tc>
        <w:tc>
          <w:tcPr>
            <w:tcW w:w="5953" w:type="dxa"/>
          </w:tcPr>
          <w:p w14:paraId="6B28D394" w14:textId="77777777" w:rsidR="0040180D" w:rsidRDefault="0040180D" w:rsidP="00823B1D"/>
        </w:tc>
      </w:tr>
      <w:tr w:rsidR="0040180D" w14:paraId="66AD6428" w14:textId="77777777" w:rsidTr="00823B1D">
        <w:tc>
          <w:tcPr>
            <w:tcW w:w="3681" w:type="dxa"/>
          </w:tcPr>
          <w:p w14:paraId="61261ABD" w14:textId="6779ED19" w:rsidR="0040180D" w:rsidRDefault="0040180D" w:rsidP="00823B1D">
            <w:r>
              <w:t>Email address:</w:t>
            </w:r>
          </w:p>
        </w:tc>
        <w:tc>
          <w:tcPr>
            <w:tcW w:w="5953" w:type="dxa"/>
          </w:tcPr>
          <w:p w14:paraId="0DDCB235" w14:textId="77777777" w:rsidR="0040180D" w:rsidRDefault="0040180D" w:rsidP="00823B1D"/>
        </w:tc>
      </w:tr>
      <w:tr w:rsidR="0040180D" w:rsidRPr="008A7A19" w14:paraId="1474773F" w14:textId="77777777" w:rsidTr="00823B1D">
        <w:tc>
          <w:tcPr>
            <w:tcW w:w="3681" w:type="dxa"/>
          </w:tcPr>
          <w:p w14:paraId="24E8489F" w14:textId="147351C5" w:rsidR="0040180D" w:rsidRPr="00E87FD8" w:rsidRDefault="0040180D" w:rsidP="00823B1D">
            <w:r w:rsidRPr="00E87FD8">
              <w:t>Date property purchased:</w:t>
            </w:r>
          </w:p>
        </w:tc>
        <w:tc>
          <w:tcPr>
            <w:tcW w:w="5953" w:type="dxa"/>
          </w:tcPr>
          <w:p w14:paraId="7E36B96D" w14:textId="77777777" w:rsidR="0040180D" w:rsidRPr="008A7A19" w:rsidRDefault="0040180D" w:rsidP="00823B1D">
            <w:pPr>
              <w:rPr>
                <w:highlight w:val="yellow"/>
              </w:rPr>
            </w:pPr>
          </w:p>
        </w:tc>
      </w:tr>
      <w:tr w:rsidR="0040180D" w14:paraId="048478F3" w14:textId="77777777" w:rsidTr="00823B1D">
        <w:tc>
          <w:tcPr>
            <w:tcW w:w="3681" w:type="dxa"/>
          </w:tcPr>
          <w:p w14:paraId="4B9A2877" w14:textId="08B22BFF" w:rsidR="0040180D" w:rsidRPr="00E87FD8" w:rsidRDefault="0040180D" w:rsidP="00823B1D">
            <w:r w:rsidRPr="00E87FD8">
              <w:t>Date lease commenced:</w:t>
            </w:r>
          </w:p>
        </w:tc>
        <w:tc>
          <w:tcPr>
            <w:tcW w:w="5953" w:type="dxa"/>
          </w:tcPr>
          <w:p w14:paraId="740F2828" w14:textId="77777777" w:rsidR="0040180D" w:rsidRDefault="0040180D" w:rsidP="00823B1D"/>
        </w:tc>
      </w:tr>
      <w:tr w:rsidR="0040180D" w14:paraId="626781DA" w14:textId="77777777" w:rsidTr="00823B1D">
        <w:tc>
          <w:tcPr>
            <w:tcW w:w="3681" w:type="dxa"/>
          </w:tcPr>
          <w:p w14:paraId="6920C3D6" w14:textId="774A7A55" w:rsidR="0040180D" w:rsidRDefault="0040180D" w:rsidP="00823B1D">
            <w:r>
              <w:t>Date of occupation:</w:t>
            </w:r>
          </w:p>
        </w:tc>
        <w:tc>
          <w:tcPr>
            <w:tcW w:w="5953" w:type="dxa"/>
          </w:tcPr>
          <w:p w14:paraId="2905E679" w14:textId="77777777" w:rsidR="0040180D" w:rsidRDefault="0040180D" w:rsidP="00823B1D"/>
        </w:tc>
      </w:tr>
    </w:tbl>
    <w:p w14:paraId="039E2859" w14:textId="7C7DABC9" w:rsidR="0040180D" w:rsidRPr="0040180D" w:rsidRDefault="0040180D" w:rsidP="0040180D">
      <w:pPr>
        <w:pStyle w:val="Heading2"/>
      </w:pPr>
      <w:r>
        <w:lastRenderedPageBreak/>
        <w:t>Owner details (if different)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40180D" w14:paraId="5C7BE4C4" w14:textId="77777777" w:rsidTr="00823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657E806C" w14:textId="77777777" w:rsidR="0040180D" w:rsidRDefault="0040180D" w:rsidP="00823B1D">
            <w:r>
              <w:t>Required information</w:t>
            </w:r>
          </w:p>
        </w:tc>
        <w:tc>
          <w:tcPr>
            <w:tcW w:w="5953" w:type="dxa"/>
          </w:tcPr>
          <w:p w14:paraId="4111A1E0" w14:textId="77777777" w:rsidR="0040180D" w:rsidRDefault="0040180D" w:rsidP="00823B1D">
            <w:r>
              <w:t>Information provided</w:t>
            </w:r>
          </w:p>
        </w:tc>
      </w:tr>
      <w:tr w:rsidR="0040180D" w14:paraId="53A25359" w14:textId="77777777" w:rsidTr="00823B1D">
        <w:tc>
          <w:tcPr>
            <w:tcW w:w="3681" w:type="dxa"/>
          </w:tcPr>
          <w:p w14:paraId="18041D9B" w14:textId="4EC685DC" w:rsidR="0040180D" w:rsidRDefault="0040180D" w:rsidP="00823B1D">
            <w:r>
              <w:t>Name of owner</w:t>
            </w:r>
          </w:p>
        </w:tc>
        <w:tc>
          <w:tcPr>
            <w:tcW w:w="5953" w:type="dxa"/>
          </w:tcPr>
          <w:p w14:paraId="70F07416" w14:textId="77777777" w:rsidR="0040180D" w:rsidRDefault="0040180D" w:rsidP="00823B1D"/>
        </w:tc>
      </w:tr>
      <w:tr w:rsidR="0040180D" w14:paraId="34959B0E" w14:textId="77777777" w:rsidTr="00823B1D">
        <w:tc>
          <w:tcPr>
            <w:tcW w:w="3681" w:type="dxa"/>
          </w:tcPr>
          <w:p w14:paraId="156451C7" w14:textId="56CFBAB3" w:rsidR="0040180D" w:rsidRDefault="0040180D" w:rsidP="00823B1D">
            <w:r>
              <w:t>Address of owner:</w:t>
            </w:r>
          </w:p>
          <w:p w14:paraId="44A20DF8" w14:textId="77777777" w:rsidR="0040180D" w:rsidRDefault="0040180D" w:rsidP="00823B1D"/>
          <w:p w14:paraId="17FEB24C" w14:textId="77777777" w:rsidR="0040180D" w:rsidRDefault="0040180D" w:rsidP="00823B1D"/>
        </w:tc>
        <w:tc>
          <w:tcPr>
            <w:tcW w:w="5953" w:type="dxa"/>
          </w:tcPr>
          <w:p w14:paraId="210AC0DD" w14:textId="77777777" w:rsidR="0040180D" w:rsidRDefault="0040180D" w:rsidP="00823B1D"/>
        </w:tc>
      </w:tr>
      <w:tr w:rsidR="0040180D" w14:paraId="17A9458E" w14:textId="77777777" w:rsidTr="00823B1D">
        <w:tc>
          <w:tcPr>
            <w:tcW w:w="3681" w:type="dxa"/>
          </w:tcPr>
          <w:p w14:paraId="6A6A2779" w14:textId="67ECED27" w:rsidR="0040180D" w:rsidRDefault="0040180D" w:rsidP="00823B1D">
            <w:r>
              <w:t>Phone number:</w:t>
            </w:r>
          </w:p>
        </w:tc>
        <w:tc>
          <w:tcPr>
            <w:tcW w:w="5953" w:type="dxa"/>
          </w:tcPr>
          <w:p w14:paraId="0579406D" w14:textId="77777777" w:rsidR="0040180D" w:rsidRDefault="0040180D" w:rsidP="00823B1D"/>
        </w:tc>
      </w:tr>
      <w:tr w:rsidR="0040180D" w14:paraId="1138C772" w14:textId="77777777" w:rsidTr="00823B1D">
        <w:tc>
          <w:tcPr>
            <w:tcW w:w="3681" w:type="dxa"/>
          </w:tcPr>
          <w:p w14:paraId="53DE15A7" w14:textId="442BA53F" w:rsidR="0040180D" w:rsidRDefault="0040180D" w:rsidP="00823B1D">
            <w:r>
              <w:t>Email address:</w:t>
            </w:r>
          </w:p>
        </w:tc>
        <w:tc>
          <w:tcPr>
            <w:tcW w:w="5953" w:type="dxa"/>
          </w:tcPr>
          <w:p w14:paraId="09F182EF" w14:textId="77777777" w:rsidR="0040180D" w:rsidRDefault="0040180D" w:rsidP="00823B1D"/>
        </w:tc>
      </w:tr>
    </w:tbl>
    <w:p w14:paraId="346423AA" w14:textId="77777777" w:rsidR="0040180D" w:rsidRDefault="0040180D" w:rsidP="008A7A19"/>
    <w:p w14:paraId="7B0047BA" w14:textId="770E591D" w:rsidR="0040180D" w:rsidRPr="0040180D" w:rsidRDefault="0040180D" w:rsidP="0040180D">
      <w:pPr>
        <w:pStyle w:val="Heading2"/>
      </w:pPr>
      <w:r>
        <w:t>Agent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40180D" w14:paraId="447DE5BC" w14:textId="77777777" w:rsidTr="00823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54CCA9B9" w14:textId="77777777" w:rsidR="0040180D" w:rsidRDefault="0040180D" w:rsidP="00823B1D">
            <w:r>
              <w:t>Required information</w:t>
            </w:r>
          </w:p>
        </w:tc>
        <w:tc>
          <w:tcPr>
            <w:tcW w:w="5953" w:type="dxa"/>
          </w:tcPr>
          <w:p w14:paraId="4A98017D" w14:textId="77777777" w:rsidR="0040180D" w:rsidRDefault="0040180D" w:rsidP="00823B1D">
            <w:r>
              <w:t>Information provided</w:t>
            </w:r>
          </w:p>
        </w:tc>
      </w:tr>
      <w:tr w:rsidR="0040180D" w14:paraId="15DCA4FE" w14:textId="77777777" w:rsidTr="00823B1D">
        <w:tc>
          <w:tcPr>
            <w:tcW w:w="3681" w:type="dxa"/>
          </w:tcPr>
          <w:p w14:paraId="2CE34885" w14:textId="2DE9A244" w:rsidR="0040180D" w:rsidRDefault="0040180D" w:rsidP="00823B1D">
            <w:r>
              <w:t>Name of agent:</w:t>
            </w:r>
          </w:p>
        </w:tc>
        <w:tc>
          <w:tcPr>
            <w:tcW w:w="5953" w:type="dxa"/>
          </w:tcPr>
          <w:p w14:paraId="2661ED63" w14:textId="77777777" w:rsidR="0040180D" w:rsidRDefault="0040180D" w:rsidP="00823B1D"/>
        </w:tc>
      </w:tr>
      <w:tr w:rsidR="0040180D" w14:paraId="5951F62D" w14:textId="77777777" w:rsidTr="00823B1D">
        <w:tc>
          <w:tcPr>
            <w:tcW w:w="3681" w:type="dxa"/>
          </w:tcPr>
          <w:p w14:paraId="4CB25653" w14:textId="7C01A45B" w:rsidR="0040180D" w:rsidRDefault="0040180D" w:rsidP="00823B1D">
            <w:r>
              <w:t>Address of agent:</w:t>
            </w:r>
          </w:p>
          <w:p w14:paraId="70A694E0" w14:textId="77777777" w:rsidR="0040180D" w:rsidRDefault="0040180D" w:rsidP="00823B1D"/>
          <w:p w14:paraId="41AA56B4" w14:textId="77777777" w:rsidR="0040180D" w:rsidRDefault="0040180D" w:rsidP="00823B1D"/>
        </w:tc>
        <w:tc>
          <w:tcPr>
            <w:tcW w:w="5953" w:type="dxa"/>
          </w:tcPr>
          <w:p w14:paraId="3ECCFEA6" w14:textId="77777777" w:rsidR="0040180D" w:rsidRDefault="0040180D" w:rsidP="00823B1D"/>
        </w:tc>
      </w:tr>
      <w:tr w:rsidR="0040180D" w14:paraId="48BD795B" w14:textId="77777777" w:rsidTr="00823B1D">
        <w:tc>
          <w:tcPr>
            <w:tcW w:w="3681" w:type="dxa"/>
          </w:tcPr>
          <w:p w14:paraId="385E0E50" w14:textId="77777777" w:rsidR="0040180D" w:rsidRDefault="0040180D" w:rsidP="00823B1D">
            <w:r>
              <w:t>Phone number:</w:t>
            </w:r>
          </w:p>
        </w:tc>
        <w:tc>
          <w:tcPr>
            <w:tcW w:w="5953" w:type="dxa"/>
          </w:tcPr>
          <w:p w14:paraId="0B57F778" w14:textId="77777777" w:rsidR="0040180D" w:rsidRDefault="0040180D" w:rsidP="00823B1D"/>
        </w:tc>
      </w:tr>
      <w:tr w:rsidR="0040180D" w14:paraId="22644751" w14:textId="77777777" w:rsidTr="00823B1D">
        <w:tc>
          <w:tcPr>
            <w:tcW w:w="3681" w:type="dxa"/>
          </w:tcPr>
          <w:p w14:paraId="27E56BD5" w14:textId="77777777" w:rsidR="0040180D" w:rsidRDefault="0040180D" w:rsidP="00823B1D">
            <w:r>
              <w:t>Email address:</w:t>
            </w:r>
          </w:p>
        </w:tc>
        <w:tc>
          <w:tcPr>
            <w:tcW w:w="5953" w:type="dxa"/>
          </w:tcPr>
          <w:p w14:paraId="276680B4" w14:textId="77777777" w:rsidR="0040180D" w:rsidRDefault="0040180D" w:rsidP="00823B1D"/>
        </w:tc>
      </w:tr>
    </w:tbl>
    <w:p w14:paraId="71B91681" w14:textId="77777777" w:rsidR="0040180D" w:rsidRDefault="0040180D" w:rsidP="008A7A19"/>
    <w:p w14:paraId="5C0CF61F" w14:textId="7E25467E" w:rsidR="0040180D" w:rsidRPr="0040180D" w:rsidRDefault="0040180D" w:rsidP="0040180D">
      <w:pPr>
        <w:pStyle w:val="Heading2"/>
      </w:pPr>
      <w:r>
        <w:t>Your contact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40180D" w14:paraId="66D72E8F" w14:textId="77777777" w:rsidTr="00823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784AD8E7" w14:textId="77777777" w:rsidR="0040180D" w:rsidRDefault="0040180D" w:rsidP="00823B1D">
            <w:r>
              <w:t>Required information</w:t>
            </w:r>
          </w:p>
        </w:tc>
        <w:tc>
          <w:tcPr>
            <w:tcW w:w="5953" w:type="dxa"/>
          </w:tcPr>
          <w:p w14:paraId="6A70075B" w14:textId="77777777" w:rsidR="0040180D" w:rsidRDefault="0040180D" w:rsidP="00823B1D">
            <w:r>
              <w:t>Information provided</w:t>
            </w:r>
          </w:p>
        </w:tc>
      </w:tr>
      <w:tr w:rsidR="0040180D" w14:paraId="46EFBBB8" w14:textId="77777777" w:rsidTr="00823B1D">
        <w:tc>
          <w:tcPr>
            <w:tcW w:w="3681" w:type="dxa"/>
          </w:tcPr>
          <w:p w14:paraId="6822117E" w14:textId="5DF5CB67" w:rsidR="0040180D" w:rsidRDefault="0040180D" w:rsidP="00823B1D">
            <w:r>
              <w:t>Name (please print):</w:t>
            </w:r>
          </w:p>
        </w:tc>
        <w:tc>
          <w:tcPr>
            <w:tcW w:w="5953" w:type="dxa"/>
          </w:tcPr>
          <w:p w14:paraId="7E05FE0A" w14:textId="77777777" w:rsidR="0040180D" w:rsidRDefault="0040180D" w:rsidP="00823B1D"/>
        </w:tc>
      </w:tr>
      <w:tr w:rsidR="0040180D" w14:paraId="1AB2CF89" w14:textId="77777777" w:rsidTr="00823B1D">
        <w:tc>
          <w:tcPr>
            <w:tcW w:w="3681" w:type="dxa"/>
          </w:tcPr>
          <w:p w14:paraId="658EFD8E" w14:textId="5283AF26" w:rsidR="0040180D" w:rsidRDefault="0040180D" w:rsidP="00823B1D">
            <w:r>
              <w:t>Phone number:</w:t>
            </w:r>
          </w:p>
        </w:tc>
        <w:tc>
          <w:tcPr>
            <w:tcW w:w="5953" w:type="dxa"/>
          </w:tcPr>
          <w:p w14:paraId="39A21956" w14:textId="77777777" w:rsidR="0040180D" w:rsidRDefault="0040180D" w:rsidP="00823B1D"/>
        </w:tc>
      </w:tr>
      <w:tr w:rsidR="0040180D" w14:paraId="42F8171E" w14:textId="77777777" w:rsidTr="00823B1D">
        <w:tc>
          <w:tcPr>
            <w:tcW w:w="3681" w:type="dxa"/>
          </w:tcPr>
          <w:p w14:paraId="58D085B2" w14:textId="3DF16A61" w:rsidR="0040180D" w:rsidRDefault="0040180D" w:rsidP="00823B1D">
            <w:r>
              <w:t>Email address:</w:t>
            </w:r>
          </w:p>
        </w:tc>
        <w:tc>
          <w:tcPr>
            <w:tcW w:w="5953" w:type="dxa"/>
          </w:tcPr>
          <w:p w14:paraId="52A5F014" w14:textId="77777777" w:rsidR="0040180D" w:rsidRDefault="0040180D" w:rsidP="00823B1D"/>
        </w:tc>
      </w:tr>
      <w:tr w:rsidR="0040180D" w14:paraId="1A22170C" w14:textId="77777777" w:rsidTr="00823B1D">
        <w:tc>
          <w:tcPr>
            <w:tcW w:w="3681" w:type="dxa"/>
          </w:tcPr>
          <w:p w14:paraId="429BAA4C" w14:textId="23A84280" w:rsidR="0040180D" w:rsidRDefault="0040180D" w:rsidP="00823B1D">
            <w:r>
              <w:t>Signature</w:t>
            </w:r>
            <w:r w:rsidR="008A7A19">
              <w:t>:</w:t>
            </w:r>
          </w:p>
        </w:tc>
        <w:tc>
          <w:tcPr>
            <w:tcW w:w="5953" w:type="dxa"/>
          </w:tcPr>
          <w:p w14:paraId="68E0FBA0" w14:textId="77777777" w:rsidR="0040180D" w:rsidRDefault="0040180D" w:rsidP="00823B1D"/>
        </w:tc>
      </w:tr>
      <w:tr w:rsidR="0040180D" w14:paraId="3370B724" w14:textId="77777777" w:rsidTr="00823B1D">
        <w:tc>
          <w:tcPr>
            <w:tcW w:w="3681" w:type="dxa"/>
          </w:tcPr>
          <w:p w14:paraId="33753C33" w14:textId="433A0064" w:rsidR="0040180D" w:rsidRDefault="0040180D" w:rsidP="00823B1D">
            <w:r>
              <w:t>Date:</w:t>
            </w:r>
          </w:p>
        </w:tc>
        <w:tc>
          <w:tcPr>
            <w:tcW w:w="5953" w:type="dxa"/>
          </w:tcPr>
          <w:p w14:paraId="339342A6" w14:textId="77777777" w:rsidR="0040180D" w:rsidRDefault="0040180D" w:rsidP="00823B1D"/>
        </w:tc>
      </w:tr>
    </w:tbl>
    <w:p w14:paraId="59F0A547" w14:textId="77777777" w:rsidR="27CDADC5" w:rsidRDefault="27CDADC5" w:rsidP="27CDADC5"/>
    <w:p w14:paraId="7C9BFB3B" w14:textId="1EAD6C6D" w:rsidR="0040180D" w:rsidRPr="0040180D" w:rsidRDefault="0040180D" w:rsidP="0040180D">
      <w:pPr>
        <w:pStyle w:val="Heading2"/>
      </w:pPr>
      <w:r>
        <w:t>More information</w:t>
      </w:r>
    </w:p>
    <w:p w14:paraId="2AC93378" w14:textId="115EA57F" w:rsidR="0040180D" w:rsidRPr="0040180D" w:rsidRDefault="0040180D" w:rsidP="0040180D">
      <w:pPr>
        <w:rPr>
          <w:rFonts w:cs="Arial"/>
          <w:b/>
          <w:szCs w:val="28"/>
        </w:rPr>
      </w:pPr>
      <w:r w:rsidRPr="0040180D">
        <w:rPr>
          <w:rFonts w:cs="Arial"/>
          <w:b/>
          <w:szCs w:val="28"/>
        </w:rPr>
        <w:t xml:space="preserve">If you have any queries regarding this </w:t>
      </w:r>
      <w:r>
        <w:rPr>
          <w:rFonts w:cs="Arial"/>
          <w:b/>
          <w:szCs w:val="28"/>
        </w:rPr>
        <w:t>form</w:t>
      </w:r>
      <w:r w:rsidRPr="0040180D">
        <w:rPr>
          <w:rFonts w:cs="Arial"/>
          <w:b/>
          <w:szCs w:val="28"/>
        </w:rPr>
        <w:t xml:space="preserve"> or</w:t>
      </w:r>
      <w:r w:rsidR="008A7A19">
        <w:rPr>
          <w:rFonts w:cs="Arial"/>
          <w:b/>
          <w:szCs w:val="28"/>
        </w:rPr>
        <w:t xml:space="preserve"> </w:t>
      </w:r>
      <w:r w:rsidRPr="0040180D">
        <w:rPr>
          <w:rFonts w:cs="Arial"/>
          <w:b/>
          <w:szCs w:val="28"/>
        </w:rPr>
        <w:t>need to provide information you can:</w:t>
      </w:r>
    </w:p>
    <w:p w14:paraId="03C83D31" w14:textId="2A35BE20" w:rsidR="0040180D" w:rsidRPr="0040180D" w:rsidRDefault="0040180D" w:rsidP="0040180D">
      <w:pPr>
        <w:numPr>
          <w:ilvl w:val="0"/>
          <w:numId w:val="6"/>
        </w:numPr>
        <w:spacing w:after="0" w:line="240" w:lineRule="auto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c</w:t>
      </w:r>
      <w:r w:rsidRPr="0040180D">
        <w:rPr>
          <w:rFonts w:cs="Arial"/>
          <w:bCs/>
          <w:szCs w:val="28"/>
        </w:rPr>
        <w:t>ontact us on telephone number 01454 867700</w:t>
      </w:r>
    </w:p>
    <w:p w14:paraId="33E035ED" w14:textId="0DF4E3F5" w:rsidR="0040180D" w:rsidRPr="0040180D" w:rsidRDefault="0040180D" w:rsidP="0040180D">
      <w:pPr>
        <w:numPr>
          <w:ilvl w:val="0"/>
          <w:numId w:val="6"/>
        </w:numPr>
        <w:spacing w:after="0" w:line="240" w:lineRule="auto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w</w:t>
      </w:r>
      <w:r w:rsidRPr="0040180D">
        <w:rPr>
          <w:rFonts w:cs="Arial"/>
          <w:bCs/>
          <w:szCs w:val="28"/>
        </w:rPr>
        <w:t xml:space="preserve">rite to us at </w:t>
      </w:r>
      <w:r>
        <w:t>Department for Resources and Business Change, Revenue Services, PO Box 1953, Bristol, BS37 0DE</w:t>
      </w:r>
    </w:p>
    <w:p w14:paraId="3B81969F" w14:textId="673CFE80" w:rsidR="0040180D" w:rsidRDefault="0040180D" w:rsidP="0040180D">
      <w:pPr>
        <w:numPr>
          <w:ilvl w:val="0"/>
          <w:numId w:val="6"/>
        </w:numPr>
        <w:spacing w:after="0" w:line="240" w:lineRule="auto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v</w:t>
      </w:r>
      <w:r w:rsidRPr="0040180D">
        <w:rPr>
          <w:rFonts w:cs="Arial"/>
          <w:bCs/>
          <w:szCs w:val="28"/>
        </w:rPr>
        <w:t>isit one of our One Stop Shops at:</w:t>
      </w:r>
    </w:p>
    <w:p w14:paraId="757C1D36" w14:textId="3872DE48" w:rsidR="0040180D" w:rsidRPr="0040180D" w:rsidRDefault="0040180D" w:rsidP="0040180D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Cs/>
          <w:szCs w:val="28"/>
        </w:rPr>
      </w:pPr>
      <w:r w:rsidRPr="0040180D">
        <w:rPr>
          <w:rFonts w:cs="Arial"/>
          <w:bCs/>
          <w:szCs w:val="28"/>
        </w:rPr>
        <w:t>Civic Centre, High Street, Kingswood, BS15 9TR</w:t>
      </w:r>
    </w:p>
    <w:p w14:paraId="189117CC" w14:textId="77777777" w:rsidR="0040180D" w:rsidRPr="0040180D" w:rsidRDefault="0040180D" w:rsidP="0040180D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Cs/>
          <w:szCs w:val="28"/>
        </w:rPr>
      </w:pPr>
      <w:r w:rsidRPr="0040180D">
        <w:rPr>
          <w:rFonts w:cs="Arial"/>
          <w:bCs/>
          <w:szCs w:val="28"/>
        </w:rPr>
        <w:t>Kennedy Way, Yate, BS37 4DQ (access via West Walk)</w:t>
      </w:r>
    </w:p>
    <w:p w14:paraId="4B625FA0" w14:textId="17C35227" w:rsidR="008A7A19" w:rsidRPr="008A7A19" w:rsidRDefault="0040180D" w:rsidP="008A7A19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/>
          <w:sz w:val="32"/>
          <w:szCs w:val="28"/>
        </w:rPr>
      </w:pPr>
      <w:r w:rsidRPr="0040180D">
        <w:rPr>
          <w:rFonts w:cs="Arial"/>
          <w:szCs w:val="24"/>
        </w:rPr>
        <w:t>The Patchway Hub, Rodway Road, Patchway, BS34 5PE</w:t>
      </w:r>
    </w:p>
    <w:sectPr w:rsidR="008A7A19" w:rsidRPr="008A7A19" w:rsidSect="006E4ECF">
      <w:headerReference w:type="first" r:id="rId12"/>
      <w:footerReference w:type="first" r:id="rId13"/>
      <w:pgSz w:w="11906" w:h="16838"/>
      <w:pgMar w:top="1134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A718" w14:textId="77777777" w:rsidR="00A36183" w:rsidRDefault="00A36183" w:rsidP="00BB77B9">
      <w:pPr>
        <w:spacing w:after="0" w:line="240" w:lineRule="auto"/>
      </w:pPr>
      <w:r>
        <w:separator/>
      </w:r>
    </w:p>
  </w:endnote>
  <w:endnote w:type="continuationSeparator" w:id="0">
    <w:p w14:paraId="38E74C3E" w14:textId="77777777" w:rsidR="00A36183" w:rsidRDefault="00A36183" w:rsidP="00BB77B9">
      <w:pPr>
        <w:spacing w:after="0" w:line="240" w:lineRule="auto"/>
      </w:pPr>
      <w:r>
        <w:continuationSeparator/>
      </w:r>
    </w:p>
  </w:endnote>
  <w:endnote w:type="continuationNotice" w:id="1">
    <w:p w14:paraId="602EC1B7" w14:textId="77777777" w:rsidR="00A36183" w:rsidRDefault="00A36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173E" w14:textId="77777777" w:rsidR="00B37685" w:rsidRDefault="0076045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FDCA4F" wp14:editId="1546ECA1">
          <wp:simplePos x="0" y="0"/>
          <wp:positionH relativeFrom="page">
            <wp:align>center</wp:align>
          </wp:positionH>
          <wp:positionV relativeFrom="bottomMargin">
            <wp:posOffset>-1322</wp:posOffset>
          </wp:positionV>
          <wp:extent cx="7192800" cy="712800"/>
          <wp:effectExtent l="0" t="0" r="0" b="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28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4186" w14:textId="77777777" w:rsidR="00A36183" w:rsidRDefault="00A36183" w:rsidP="00BB77B9">
      <w:pPr>
        <w:spacing w:after="0" w:line="240" w:lineRule="auto"/>
      </w:pPr>
      <w:r>
        <w:separator/>
      </w:r>
    </w:p>
  </w:footnote>
  <w:footnote w:type="continuationSeparator" w:id="0">
    <w:p w14:paraId="1F085CFF" w14:textId="77777777" w:rsidR="00A36183" w:rsidRDefault="00A36183" w:rsidP="00BB77B9">
      <w:pPr>
        <w:spacing w:after="0" w:line="240" w:lineRule="auto"/>
      </w:pPr>
      <w:r>
        <w:continuationSeparator/>
      </w:r>
    </w:p>
  </w:footnote>
  <w:footnote w:type="continuationNotice" w:id="1">
    <w:p w14:paraId="384439A9" w14:textId="77777777" w:rsidR="00A36183" w:rsidRDefault="00A36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189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F4C81"/>
      <w:tblLayout w:type="fixed"/>
      <w:tblLook w:val="04A0" w:firstRow="1" w:lastRow="0" w:firstColumn="1" w:lastColumn="0" w:noHBand="0" w:noVBand="1"/>
    </w:tblPr>
    <w:tblGrid>
      <w:gridCol w:w="13189"/>
    </w:tblGrid>
    <w:tr w:rsidR="00DA0586" w:rsidRPr="009B6D68" w14:paraId="288D4CB7" w14:textId="77777777" w:rsidTr="00374D1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cantSplit/>
      </w:trPr>
      <w:tc>
        <w:tcPr>
          <w:tcW w:w="1318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0F4C81"/>
        </w:tcPr>
        <w:p w14:paraId="1754BAC1" w14:textId="77777777" w:rsidR="00DA0586" w:rsidRPr="009B6D68" w:rsidRDefault="00DA0586" w:rsidP="009B6D68">
          <w:pPr>
            <w:pStyle w:val="Header"/>
            <w:tabs>
              <w:tab w:val="clear" w:pos="4513"/>
              <w:tab w:val="clear" w:pos="9026"/>
              <w:tab w:val="left" w:pos="930"/>
            </w:tabs>
            <w:ind w:right="1361"/>
            <w:rPr>
              <w:rFonts w:ascii="Lato" w:hAnsi="Lato"/>
            </w:rPr>
          </w:pPr>
        </w:p>
      </w:tc>
    </w:tr>
    <w:tr w:rsidR="00DA0586" w:rsidRPr="009B6D68" w14:paraId="4C87B3DA" w14:textId="77777777" w:rsidTr="00374D14">
      <w:trPr>
        <w:cantSplit/>
      </w:trPr>
      <w:tc>
        <w:tcPr>
          <w:tcW w:w="13189" w:type="dxa"/>
          <w:shd w:val="clear" w:color="auto" w:fill="0F4C81"/>
        </w:tcPr>
        <w:p w14:paraId="4FC4D0B6" w14:textId="77777777" w:rsidR="00DA0586" w:rsidRPr="009B6D68" w:rsidRDefault="00DA0586" w:rsidP="00374D14">
          <w:pPr>
            <w:pStyle w:val="Header"/>
            <w:tabs>
              <w:tab w:val="clear" w:pos="4513"/>
              <w:tab w:val="clear" w:pos="9026"/>
              <w:tab w:val="left" w:pos="930"/>
            </w:tabs>
            <w:ind w:right="1361" w:firstLine="1169"/>
            <w:rPr>
              <w:rFonts w:ascii="Lato" w:hAnsi="Lato"/>
            </w:rPr>
          </w:pPr>
          <w:r w:rsidRPr="009B6D68">
            <w:rPr>
              <w:rFonts w:ascii="Lato" w:hAnsi="Lato"/>
              <w:color w:val="FFFFFF" w:themeColor="background1"/>
            </w:rPr>
            <w:t>South Gloucestershire Council</w:t>
          </w:r>
        </w:p>
      </w:tc>
    </w:tr>
    <w:tr w:rsidR="00E5122E" w:rsidRPr="009B6D68" w14:paraId="7CB247E7" w14:textId="77777777" w:rsidTr="00374D14">
      <w:trPr>
        <w:cantSplit/>
      </w:trPr>
      <w:tc>
        <w:tcPr>
          <w:tcW w:w="13189" w:type="dxa"/>
          <w:shd w:val="clear" w:color="auto" w:fill="0F4C81"/>
        </w:tcPr>
        <w:p w14:paraId="0D0B94F4" w14:textId="42E4C6C0" w:rsidR="00FA3478" w:rsidRPr="00FA3478" w:rsidRDefault="000A06F8" w:rsidP="001A18BA">
          <w:pPr>
            <w:pStyle w:val="Title"/>
            <w:spacing w:before="0" w:after="240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03D4FAE" wp14:editId="4B266502">
                <wp:simplePos x="0" y="0"/>
                <wp:positionH relativeFrom="column">
                  <wp:posOffset>5212715</wp:posOffset>
                </wp:positionH>
                <wp:positionV relativeFrom="paragraph">
                  <wp:posOffset>-198120</wp:posOffset>
                </wp:positionV>
                <wp:extent cx="2116800" cy="1044000"/>
                <wp:effectExtent l="0" t="0" r="0" b="0"/>
                <wp:wrapNone/>
                <wp:docPr id="811998165" name="Picture 2" descr="South Gloucestershire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1998165" name="Picture 2" descr="South Gloucestershire Council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6800" cy="10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0180D">
            <w:t>Form</w:t>
          </w:r>
        </w:p>
        <w:p w14:paraId="04BA5DEF" w14:textId="77777777" w:rsidR="009B6D68" w:rsidRPr="009B6D68" w:rsidRDefault="009B6D68" w:rsidP="0040180D">
          <w:pPr>
            <w:spacing w:after="0"/>
            <w:ind w:left="1134"/>
          </w:pPr>
        </w:p>
      </w:tc>
    </w:tr>
  </w:tbl>
  <w:p w14:paraId="5E7D5DF4" w14:textId="77777777" w:rsidR="006016ED" w:rsidRPr="009B6D68" w:rsidRDefault="006016ED" w:rsidP="009B6D68">
    <w:pPr>
      <w:tabs>
        <w:tab w:val="left" w:pos="1110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1037"/>
    <w:multiLevelType w:val="hybridMultilevel"/>
    <w:tmpl w:val="C90EA4EC"/>
    <w:lvl w:ilvl="0" w:tplc="6178B2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651D03"/>
    <w:multiLevelType w:val="hybridMultilevel"/>
    <w:tmpl w:val="41ACB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C0D2B"/>
    <w:multiLevelType w:val="hybridMultilevel"/>
    <w:tmpl w:val="D9B21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83F3DD8"/>
    <w:multiLevelType w:val="hybridMultilevel"/>
    <w:tmpl w:val="7C5A04FA"/>
    <w:lvl w:ilvl="0" w:tplc="D452F8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A06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C9A2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8A1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E2D2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4C2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A7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874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7890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5626E"/>
    <w:multiLevelType w:val="hybridMultilevel"/>
    <w:tmpl w:val="D0608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A5FD5"/>
    <w:multiLevelType w:val="hybridMultilevel"/>
    <w:tmpl w:val="7794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C3747"/>
    <w:multiLevelType w:val="multilevel"/>
    <w:tmpl w:val="048A5B68"/>
    <w:styleLink w:val="List-Unorder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777629">
    <w:abstractNumId w:val="2"/>
  </w:num>
  <w:num w:numId="2" w16cid:durableId="937106414">
    <w:abstractNumId w:val="1"/>
  </w:num>
  <w:num w:numId="3" w16cid:durableId="1098065262">
    <w:abstractNumId w:val="6"/>
  </w:num>
  <w:num w:numId="4" w16cid:durableId="310062435">
    <w:abstractNumId w:val="5"/>
  </w:num>
  <w:num w:numId="5" w16cid:durableId="6488480">
    <w:abstractNumId w:val="4"/>
  </w:num>
  <w:num w:numId="6" w16cid:durableId="160256990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4009695">
    <w:abstractNumId w:val="3"/>
  </w:num>
  <w:num w:numId="8" w16cid:durableId="23785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0D"/>
    <w:rsid w:val="00001D01"/>
    <w:rsid w:val="00004B6C"/>
    <w:rsid w:val="000063B4"/>
    <w:rsid w:val="00041394"/>
    <w:rsid w:val="000414C6"/>
    <w:rsid w:val="00053798"/>
    <w:rsid w:val="000A06F8"/>
    <w:rsid w:val="000A35AB"/>
    <w:rsid w:val="000D6017"/>
    <w:rsid w:val="000F1C01"/>
    <w:rsid w:val="00110172"/>
    <w:rsid w:val="00115A2F"/>
    <w:rsid w:val="00136A82"/>
    <w:rsid w:val="001848D9"/>
    <w:rsid w:val="0018709A"/>
    <w:rsid w:val="001A18BA"/>
    <w:rsid w:val="001A7CA1"/>
    <w:rsid w:val="001C2E20"/>
    <w:rsid w:val="001F2136"/>
    <w:rsid w:val="00204A8C"/>
    <w:rsid w:val="00205252"/>
    <w:rsid w:val="00234850"/>
    <w:rsid w:val="002516D0"/>
    <w:rsid w:val="0029051D"/>
    <w:rsid w:val="002923FE"/>
    <w:rsid w:val="002B2F3F"/>
    <w:rsid w:val="002F007F"/>
    <w:rsid w:val="00326BA6"/>
    <w:rsid w:val="00361706"/>
    <w:rsid w:val="00364A35"/>
    <w:rsid w:val="003718BA"/>
    <w:rsid w:val="00374D14"/>
    <w:rsid w:val="00385E0E"/>
    <w:rsid w:val="003C199C"/>
    <w:rsid w:val="003C3B27"/>
    <w:rsid w:val="003C77B2"/>
    <w:rsid w:val="003D5E24"/>
    <w:rsid w:val="003E2CA6"/>
    <w:rsid w:val="0040180D"/>
    <w:rsid w:val="00407D49"/>
    <w:rsid w:val="004105ED"/>
    <w:rsid w:val="004A5FE0"/>
    <w:rsid w:val="004C6CAF"/>
    <w:rsid w:val="0053411D"/>
    <w:rsid w:val="00563B86"/>
    <w:rsid w:val="00575AF7"/>
    <w:rsid w:val="005D28E6"/>
    <w:rsid w:val="005E076F"/>
    <w:rsid w:val="005F317F"/>
    <w:rsid w:val="006016ED"/>
    <w:rsid w:val="00635D15"/>
    <w:rsid w:val="006564F6"/>
    <w:rsid w:val="00662E6D"/>
    <w:rsid w:val="00674E53"/>
    <w:rsid w:val="006A2C68"/>
    <w:rsid w:val="006E4ECF"/>
    <w:rsid w:val="007578A6"/>
    <w:rsid w:val="00760456"/>
    <w:rsid w:val="0077199A"/>
    <w:rsid w:val="007A21A2"/>
    <w:rsid w:val="007C65EF"/>
    <w:rsid w:val="008530C9"/>
    <w:rsid w:val="00854703"/>
    <w:rsid w:val="00855E35"/>
    <w:rsid w:val="00867746"/>
    <w:rsid w:val="0089795D"/>
    <w:rsid w:val="008A0690"/>
    <w:rsid w:val="008A7A19"/>
    <w:rsid w:val="008B065C"/>
    <w:rsid w:val="00941C7A"/>
    <w:rsid w:val="00980929"/>
    <w:rsid w:val="009A70E6"/>
    <w:rsid w:val="009B6D68"/>
    <w:rsid w:val="00A1708D"/>
    <w:rsid w:val="00A36183"/>
    <w:rsid w:val="00A6054F"/>
    <w:rsid w:val="00AD0D5D"/>
    <w:rsid w:val="00B02E41"/>
    <w:rsid w:val="00B37685"/>
    <w:rsid w:val="00B40C77"/>
    <w:rsid w:val="00B640B5"/>
    <w:rsid w:val="00B7169C"/>
    <w:rsid w:val="00BA4DD5"/>
    <w:rsid w:val="00BA6FC0"/>
    <w:rsid w:val="00BB77B9"/>
    <w:rsid w:val="00BC14FA"/>
    <w:rsid w:val="00BC652B"/>
    <w:rsid w:val="00BE5E62"/>
    <w:rsid w:val="00C055F5"/>
    <w:rsid w:val="00C24D95"/>
    <w:rsid w:val="00C34144"/>
    <w:rsid w:val="00C422AA"/>
    <w:rsid w:val="00C46DC5"/>
    <w:rsid w:val="00C613A1"/>
    <w:rsid w:val="00C63BA3"/>
    <w:rsid w:val="00C64BCF"/>
    <w:rsid w:val="00C70671"/>
    <w:rsid w:val="00C87A23"/>
    <w:rsid w:val="00CC0024"/>
    <w:rsid w:val="00CF5E82"/>
    <w:rsid w:val="00D221A5"/>
    <w:rsid w:val="00D74603"/>
    <w:rsid w:val="00DA0586"/>
    <w:rsid w:val="00DA18CA"/>
    <w:rsid w:val="00DA7EBC"/>
    <w:rsid w:val="00DD6832"/>
    <w:rsid w:val="00DE30D5"/>
    <w:rsid w:val="00E03317"/>
    <w:rsid w:val="00E226B8"/>
    <w:rsid w:val="00E2651C"/>
    <w:rsid w:val="00E27802"/>
    <w:rsid w:val="00E5122E"/>
    <w:rsid w:val="00E87E7D"/>
    <w:rsid w:val="00E87FD8"/>
    <w:rsid w:val="00F15643"/>
    <w:rsid w:val="00F27E2E"/>
    <w:rsid w:val="00F63DE3"/>
    <w:rsid w:val="00F67CE1"/>
    <w:rsid w:val="00FA3478"/>
    <w:rsid w:val="00FC3C11"/>
    <w:rsid w:val="00FE084C"/>
    <w:rsid w:val="00FE4045"/>
    <w:rsid w:val="00FE63BE"/>
    <w:rsid w:val="182B6C50"/>
    <w:rsid w:val="27CDADC5"/>
    <w:rsid w:val="3E262F6B"/>
    <w:rsid w:val="6E87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594F6"/>
  <w15:chartTrackingRefBased/>
  <w15:docId w15:val="{EE7BB44E-3E28-4945-B165-FE178C41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68"/>
    <w:rPr>
      <w:rFonts w:ascii="Arial" w:hAnsi="Arial"/>
      <w:color w:val="333333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7802"/>
    <w:pPr>
      <w:keepNext/>
      <w:keepLines/>
      <w:spacing w:after="0"/>
      <w:outlineLvl w:val="0"/>
    </w:pPr>
    <w:rPr>
      <w:rFonts w:ascii="Lato" w:eastAsiaTheme="majorEastAsia" w:hAnsi="Lato" w:cs="Times New Roman (Headings CS)"/>
      <w:color w:val="396631"/>
      <w:spacing w:val="-20"/>
      <w:sz w:val="56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180D"/>
    <w:pPr>
      <w:keepNext/>
      <w:keepLines/>
      <w:outlineLvl w:val="1"/>
    </w:pPr>
    <w:rPr>
      <w:rFonts w:ascii="Lato" w:eastAsiaTheme="majorEastAsia" w:hAnsi="Lato" w:cs="Times New Roman (Headings CS)"/>
      <w:b/>
      <w:color w:val="0F4C81"/>
      <w:spacing w:val="-10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D68"/>
    <w:pPr>
      <w:keepNext/>
      <w:keepLines/>
      <w:outlineLvl w:val="2"/>
    </w:pPr>
    <w:rPr>
      <w:rFonts w:eastAsiaTheme="majorEastAsia" w:cstheme="majorBidi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7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B77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B77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7B9"/>
    <w:rPr>
      <w:color w:val="808080"/>
    </w:rPr>
  </w:style>
  <w:style w:type="character" w:styleId="SubtleReference">
    <w:name w:val="Subtle Reference"/>
    <w:basedOn w:val="DefaultParagraphFont"/>
    <w:uiPriority w:val="31"/>
    <w:rsid w:val="00BB77B9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E27802"/>
    <w:rPr>
      <w:rFonts w:ascii="Lato" w:eastAsiaTheme="majorEastAsia" w:hAnsi="Lato" w:cs="Times New Roman (Headings CS)"/>
      <w:color w:val="396631"/>
      <w:spacing w:val="-20"/>
      <w:sz w:val="5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0180D"/>
    <w:rPr>
      <w:rFonts w:ascii="Lato" w:eastAsiaTheme="majorEastAsia" w:hAnsi="Lato" w:cs="Times New Roman (Headings CS)"/>
      <w:b/>
      <w:color w:val="0F4C81"/>
      <w:spacing w:val="-10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6D68"/>
    <w:rPr>
      <w:rFonts w:ascii="Arial" w:eastAsiaTheme="majorEastAsia" w:hAnsi="Arial" w:cstheme="majorBidi"/>
      <w:color w:val="333333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77B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77B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77B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7B9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B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77B9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rsid w:val="006A2C68"/>
    <w:pPr>
      <w:spacing w:after="0" w:line="240" w:lineRule="auto"/>
      <w:ind w:left="1134" w:right="1304"/>
      <w:contextualSpacing/>
    </w:pPr>
    <w:rPr>
      <w:rFonts w:ascii="Lato" w:eastAsiaTheme="majorEastAsia" w:hAnsi="Lato" w:cs="Times New Roman (Headings CS)"/>
      <w:color w:val="FFFFFF" w:themeColor="background1"/>
      <w:spacing w:val="-2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A2C68"/>
    <w:rPr>
      <w:rFonts w:ascii="Lato" w:eastAsiaTheme="majorEastAsia" w:hAnsi="Lato" w:cs="Times New Roman (Headings CS)"/>
      <w:color w:val="FFFFFF" w:themeColor="background1"/>
      <w:spacing w:val="-20"/>
      <w:kern w:val="28"/>
      <w:sz w:val="96"/>
      <w:szCs w:val="96"/>
    </w:rPr>
  </w:style>
  <w:style w:type="table" w:styleId="TableGrid">
    <w:name w:val="Table Grid"/>
    <w:basedOn w:val="TableNormal"/>
    <w:uiPriority w:val="39"/>
    <w:rsid w:val="000F1C01"/>
    <w:pPr>
      <w:spacing w:before="60" w:after="6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rsid w:val="000F1C01"/>
    <w:pPr>
      <w:ind w:left="720"/>
      <w:contextualSpacing/>
    </w:pPr>
  </w:style>
  <w:style w:type="paragraph" w:styleId="NormalWeb">
    <w:name w:val="Normal (Web)"/>
    <w:basedOn w:val="Normal"/>
    <w:rsid w:val="006016ED"/>
    <w:pPr>
      <w:spacing w:after="0" w:line="240" w:lineRule="auto"/>
    </w:pPr>
    <w:rPr>
      <w:rFonts w:eastAsia="Times New Roman" w:cs="Times New Roman"/>
      <w:szCs w:val="24"/>
      <w:lang w:eastAsia="en-GB"/>
    </w:rPr>
  </w:style>
  <w:style w:type="character" w:styleId="Hyperlink">
    <w:name w:val="Hyperlink"/>
    <w:basedOn w:val="DefaultParagraphFont"/>
    <w:rsid w:val="006016ED"/>
    <w:rPr>
      <w:rFonts w:ascii="Arial" w:hAnsi="Arial"/>
      <w:color w:val="0000FF"/>
      <w:u w:val="single"/>
    </w:rPr>
  </w:style>
  <w:style w:type="numbering" w:customStyle="1" w:styleId="List-Unordered">
    <w:name w:val="List - Unordered"/>
    <w:basedOn w:val="NoList"/>
    <w:rsid w:val="006016ED"/>
    <w:pPr>
      <w:numPr>
        <w:numId w:val="3"/>
      </w:numPr>
    </w:pPr>
  </w:style>
  <w:style w:type="paragraph" w:styleId="Revision">
    <w:name w:val="Revision"/>
    <w:hidden/>
    <w:uiPriority w:val="99"/>
    <w:semiHidden/>
    <w:rsid w:val="00B37685"/>
    <w:pPr>
      <w:spacing w:after="0" w:line="240" w:lineRule="auto"/>
    </w:pPr>
    <w:rPr>
      <w:rFonts w:ascii="Arial" w:hAnsi="Arial"/>
      <w:color w:val="333333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rates@southglos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thglos.sharepoint.com/sites/Branding/TemplateAssets/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BFC50C1C73443A9CE5ECF58ABBCFE" ma:contentTypeVersion="6" ma:contentTypeDescription="Create a new document." ma:contentTypeScope="" ma:versionID="1f50d8af626e60e3cacf0072486682c3">
  <xsd:schema xmlns:xsd="http://www.w3.org/2001/XMLSchema" xmlns:xs="http://www.w3.org/2001/XMLSchema" xmlns:p="http://schemas.microsoft.com/office/2006/metadata/properties" xmlns:ns2="0a8f287a-3a06-4a7b-90dc-5b92dd428090" xmlns:ns3="dfe5ecfb-ff68-4a18-be62-8fa4bfaf3eca" targetNamespace="http://schemas.microsoft.com/office/2006/metadata/properties" ma:root="true" ma:fieldsID="e1b4e9721da6ad636bbd6c97f6292a04" ns2:_="" ns3:_="">
    <xsd:import namespace="0a8f287a-3a06-4a7b-90dc-5b92dd428090"/>
    <xsd:import namespace="dfe5ecfb-ff68-4a18-be62-8fa4bfaf3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f287a-3a06-4a7b-90dc-5b92dd428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5ecfb-ff68-4a18-be62-8fa4bfaf3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99A8B-5B1A-46FB-9E45-0CFD85C0D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f287a-3a06-4a7b-90dc-5b92dd428090"/>
    <ds:schemaRef ds:uri="dfe5ecfb-ff68-4a18-be62-8fa4bfaf3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5CC94-3B8C-4D0E-905E-BB800A5BE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5C8AA-DC4B-4A4D-9473-34CF229C0F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A9A6A0-8B83-48C1-B4D3-2DBD7DCA46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Meeting%20minutes.dotx</Template>
  <TotalTime>67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Meeting title</vt:lpstr>
      <vt:lpstr>    Using this template</vt:lpstr>
    </vt:vector>
  </TitlesOfParts>
  <Company>SGC</Company>
  <LinksUpToDate>false</LinksUpToDate>
  <CharactersWithSpaces>1787</CharactersWithSpaces>
  <SharedDoc>false</SharedDoc>
  <HLinks>
    <vt:vector size="12" baseType="variant">
      <vt:variant>
        <vt:i4>3735588</vt:i4>
      </vt:variant>
      <vt:variant>
        <vt:i4>3</vt:i4>
      </vt:variant>
      <vt:variant>
        <vt:i4>0</vt:i4>
      </vt:variant>
      <vt:variant>
        <vt:i4>5</vt:i4>
      </vt:variant>
      <vt:variant>
        <vt:lpwstr>http://intranet/content/CEandCR/Sections/CorporateCommunications/new/files/SGC Writing Style Guide Feb 2013.pdf</vt:lpwstr>
      </vt:variant>
      <vt:variant>
        <vt:lpwstr/>
      </vt:variant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http://www.southglos.gov.uk/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rates change of liability form</dc:title>
  <dc:subject/>
  <dc:creator>Lisa Brennan</dc:creator>
  <cp:keywords/>
  <dc:description/>
  <cp:lastModifiedBy>Lisa Brennan</cp:lastModifiedBy>
  <cp:revision>4</cp:revision>
  <dcterms:created xsi:type="dcterms:W3CDTF">2026-04-14T13:16:00Z</dcterms:created>
  <dcterms:modified xsi:type="dcterms:W3CDTF">2026-04-14T15:29:00Z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0x010100699BFC50C1C73443A9CE5ECF58ABBCFE</vt:lpwstr>
  </property>
</Properties>
</file>