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0C241" w14:textId="77777777" w:rsidR="00A72373" w:rsidRDefault="00A72373" w:rsidP="00A72373">
      <w:pPr>
        <w:pStyle w:val="Heading1"/>
      </w:pPr>
      <w:r>
        <w:t>Consent of individual to being specified as premises supervisor</w:t>
      </w:r>
    </w:p>
    <w:p w14:paraId="24E9253C" w14:textId="77777777" w:rsidR="00A72373" w:rsidRDefault="00A72373" w:rsidP="00A72373"/>
    <w:p w14:paraId="1F463EAC" w14:textId="77777777" w:rsidR="00A72373" w:rsidRDefault="00A72373" w:rsidP="00A72373">
      <w:pPr>
        <w:rPr>
          <w:b/>
          <w:bCs/>
        </w:rPr>
      </w:pPr>
      <w:r w:rsidRPr="003553E6">
        <w:rPr>
          <w:b/>
          <w:bCs/>
        </w:rPr>
        <w:t xml:space="preserve">Replace the text in square brackets </w:t>
      </w:r>
      <w:proofErr w:type="gramStart"/>
      <w:r w:rsidRPr="00B36D30">
        <w:rPr>
          <w:b/>
          <w:bCs/>
          <w:i/>
          <w:iCs/>
        </w:rPr>
        <w:t>[ ]</w:t>
      </w:r>
      <w:proofErr w:type="gramEnd"/>
      <w:r w:rsidRPr="003553E6">
        <w:rPr>
          <w:b/>
          <w:bCs/>
        </w:rPr>
        <w:t xml:space="preserve"> with your </w:t>
      </w:r>
      <w:r>
        <w:rPr>
          <w:b/>
          <w:bCs/>
        </w:rPr>
        <w:t xml:space="preserve">own </w:t>
      </w:r>
      <w:r w:rsidRPr="003553E6">
        <w:rPr>
          <w:b/>
          <w:bCs/>
        </w:rPr>
        <w:t>information</w:t>
      </w:r>
    </w:p>
    <w:p w14:paraId="64DF1816" w14:textId="77777777" w:rsidR="00A72373" w:rsidRPr="003553E6" w:rsidRDefault="00A72373" w:rsidP="00A72373">
      <w:pPr>
        <w:rPr>
          <w:b/>
          <w:bCs/>
        </w:rPr>
      </w:pPr>
    </w:p>
    <w:p w14:paraId="5DABE865" w14:textId="77777777" w:rsidR="00A72373" w:rsidRDefault="00A72373" w:rsidP="00A72373">
      <w:pPr>
        <w:spacing w:line="480" w:lineRule="auto"/>
      </w:pPr>
      <w:r>
        <w:t xml:space="preserve">I, </w:t>
      </w:r>
      <w:r w:rsidRPr="00B36D30">
        <w:rPr>
          <w:i/>
          <w:iCs/>
        </w:rPr>
        <w:t>[full name of prospective premises supervisor]</w:t>
      </w:r>
      <w:r>
        <w:t xml:space="preserve">, of </w:t>
      </w:r>
      <w:r w:rsidRPr="00B36D30">
        <w:rPr>
          <w:i/>
          <w:iCs/>
        </w:rPr>
        <w:t>[home address of prospective premises supervisor]</w:t>
      </w:r>
      <w:r>
        <w:t xml:space="preserve">, confirm that I give my consent to be specified as the designated premises supervisor in relation to the application for </w:t>
      </w:r>
      <w:r w:rsidRPr="00B36D30">
        <w:rPr>
          <w:i/>
          <w:iCs/>
        </w:rPr>
        <w:t>[type of application]</w:t>
      </w:r>
      <w:r>
        <w:t xml:space="preserve"> by </w:t>
      </w:r>
      <w:r w:rsidRPr="00B36D30">
        <w:rPr>
          <w:i/>
          <w:iCs/>
        </w:rPr>
        <w:t>[name of applicant]</w:t>
      </w:r>
      <w:r>
        <w:t xml:space="preserve"> relating to a premises licence </w:t>
      </w:r>
      <w:r w:rsidRPr="00B36D30">
        <w:rPr>
          <w:i/>
          <w:iCs/>
        </w:rPr>
        <w:t>[number of existing licence, if any]</w:t>
      </w:r>
      <w:r>
        <w:t xml:space="preserve"> for </w:t>
      </w:r>
      <w:r w:rsidRPr="00B36D30">
        <w:rPr>
          <w:i/>
          <w:iCs/>
        </w:rPr>
        <w:t xml:space="preserve">[name and address of </w:t>
      </w:r>
      <w:r>
        <w:rPr>
          <w:i/>
          <w:iCs/>
        </w:rPr>
        <w:t>the premises</w:t>
      </w:r>
      <w:r w:rsidRPr="00B36D30">
        <w:rPr>
          <w:i/>
          <w:iCs/>
        </w:rPr>
        <w:t>]</w:t>
      </w:r>
      <w:r>
        <w:t>, and any premises licence to be granted or varied in respect of this application concerning the supply of alcohol at the premises. I also confirm that I am entitled to work in the United Kingdom and am applying for, intend to apply for or currently hold a personal licence, details of which are set out below.</w:t>
      </w:r>
    </w:p>
    <w:p w14:paraId="26FF53D1" w14:textId="77777777" w:rsidR="00A72373" w:rsidRDefault="00A72373" w:rsidP="00A72373">
      <w:r>
        <w:t xml:space="preserve">Personal licence number (if any): </w:t>
      </w:r>
    </w:p>
    <w:p w14:paraId="2C3F4CB2" w14:textId="77777777" w:rsidR="00A72373" w:rsidRDefault="00A72373" w:rsidP="00A72373">
      <w:r>
        <w:t xml:space="preserve">Personal licence issuing authority (if any) name, address and phone number: </w:t>
      </w:r>
    </w:p>
    <w:p w14:paraId="136E255A" w14:textId="77777777" w:rsidR="00A72373" w:rsidRDefault="00A72373" w:rsidP="00A72373">
      <w:r>
        <w:t>Date of Birth:</w:t>
      </w:r>
    </w:p>
    <w:p w14:paraId="039BBBA0" w14:textId="77777777" w:rsidR="00A72373" w:rsidRDefault="00A72373" w:rsidP="00A72373">
      <w:r>
        <w:t xml:space="preserve">Signed: </w:t>
      </w:r>
    </w:p>
    <w:p w14:paraId="08799902" w14:textId="77777777" w:rsidR="00A72373" w:rsidRDefault="00A72373" w:rsidP="00A72373">
      <w:r>
        <w:t xml:space="preserve">Name (please print): </w:t>
      </w:r>
    </w:p>
    <w:p w14:paraId="3BEF97D3" w14:textId="77777777" w:rsidR="00A72373" w:rsidRPr="001C6026" w:rsidRDefault="00A72373" w:rsidP="00A72373">
      <w:r>
        <w:t xml:space="preserve">Date: </w:t>
      </w:r>
    </w:p>
    <w:p w14:paraId="5AC40375" w14:textId="7316FBA4" w:rsidR="008E38B1" w:rsidRPr="00A72373" w:rsidRDefault="008E38B1" w:rsidP="00A72373"/>
    <w:sectPr w:rsidR="008E38B1" w:rsidRPr="00A72373" w:rsidSect="00B37685">
      <w:headerReference w:type="first" r:id="rId11"/>
      <w:pgSz w:w="11906" w:h="16838"/>
      <w:pgMar w:top="1134" w:right="1134" w:bottom="1134" w:left="1134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FE4CE" w14:textId="77777777" w:rsidR="008D14C6" w:rsidRDefault="008D14C6" w:rsidP="00BB77B9">
      <w:pPr>
        <w:spacing w:after="0" w:line="240" w:lineRule="auto"/>
      </w:pPr>
      <w:r>
        <w:separator/>
      </w:r>
    </w:p>
  </w:endnote>
  <w:endnote w:type="continuationSeparator" w:id="0">
    <w:p w14:paraId="227ED8B6" w14:textId="77777777" w:rsidR="008D14C6" w:rsidRDefault="008D14C6" w:rsidP="00BB77B9">
      <w:pPr>
        <w:spacing w:after="0" w:line="240" w:lineRule="auto"/>
      </w:pPr>
      <w:r>
        <w:continuationSeparator/>
      </w:r>
    </w:p>
  </w:endnote>
  <w:endnote w:type="continuationNotice" w:id="1">
    <w:p w14:paraId="4D7785D1" w14:textId="77777777" w:rsidR="008D14C6" w:rsidRDefault="008D14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EB4DB" w14:textId="77777777" w:rsidR="008D14C6" w:rsidRDefault="008D14C6" w:rsidP="00BB77B9">
      <w:pPr>
        <w:spacing w:after="0" w:line="240" w:lineRule="auto"/>
      </w:pPr>
      <w:r>
        <w:separator/>
      </w:r>
    </w:p>
  </w:footnote>
  <w:footnote w:type="continuationSeparator" w:id="0">
    <w:p w14:paraId="5884F54D" w14:textId="77777777" w:rsidR="008D14C6" w:rsidRDefault="008D14C6" w:rsidP="00BB77B9">
      <w:pPr>
        <w:spacing w:after="0" w:line="240" w:lineRule="auto"/>
      </w:pPr>
      <w:r>
        <w:continuationSeparator/>
      </w:r>
    </w:p>
  </w:footnote>
  <w:footnote w:type="continuationNotice" w:id="1">
    <w:p w14:paraId="05305A8D" w14:textId="77777777" w:rsidR="008D14C6" w:rsidRDefault="008D14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3189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F4C81"/>
      <w:tblLayout w:type="fixed"/>
      <w:tblLook w:val="04A0" w:firstRow="1" w:lastRow="0" w:firstColumn="1" w:lastColumn="0" w:noHBand="0" w:noVBand="1"/>
    </w:tblPr>
    <w:tblGrid>
      <w:gridCol w:w="5924"/>
      <w:gridCol w:w="7265"/>
    </w:tblGrid>
    <w:tr w:rsidR="00E5122E" w:rsidRPr="009B6D68" w14:paraId="10463BA0" w14:textId="77777777" w:rsidTr="006A2C6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12"/>
      </w:trPr>
      <w:tc>
        <w:tcPr>
          <w:tcW w:w="592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  <w:shd w:val="clear" w:color="auto" w:fill="0F4C81"/>
        </w:tcPr>
        <w:p w14:paraId="6743F9BA" w14:textId="77777777" w:rsidR="00E5122E" w:rsidRPr="009B6D68" w:rsidRDefault="00E5122E" w:rsidP="006A2C68">
          <w:pPr>
            <w:pStyle w:val="Header"/>
            <w:tabs>
              <w:tab w:val="clear" w:pos="4513"/>
              <w:tab w:val="clear" w:pos="9026"/>
              <w:tab w:val="left" w:pos="930"/>
            </w:tabs>
            <w:spacing w:before="0"/>
            <w:ind w:left="1134"/>
            <w:rPr>
              <w:rFonts w:ascii="Lato" w:hAnsi="Lato"/>
            </w:rPr>
          </w:pPr>
          <w:r w:rsidRPr="009B6D68">
            <w:rPr>
              <w:rFonts w:ascii="Lato" w:hAnsi="Lato"/>
              <w:color w:val="FFFFFF" w:themeColor="background1"/>
            </w:rPr>
            <w:t>South Gloucestershire Council</w:t>
          </w:r>
        </w:p>
      </w:tc>
      <w:tc>
        <w:tcPr>
          <w:tcW w:w="7265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  <w:shd w:val="clear" w:color="auto" w:fill="0F4C81"/>
        </w:tcPr>
        <w:p w14:paraId="35D039CD" w14:textId="77777777" w:rsidR="00E5122E" w:rsidRPr="009B6D68" w:rsidRDefault="00E5122E" w:rsidP="009B6D68">
          <w:pPr>
            <w:pStyle w:val="Header"/>
            <w:tabs>
              <w:tab w:val="clear" w:pos="4513"/>
              <w:tab w:val="clear" w:pos="9026"/>
              <w:tab w:val="left" w:pos="930"/>
            </w:tabs>
            <w:ind w:right="1361"/>
            <w:rPr>
              <w:rFonts w:ascii="Lato" w:hAnsi="Lato"/>
            </w:rPr>
          </w:pPr>
        </w:p>
      </w:tc>
    </w:tr>
    <w:tr w:rsidR="008E38B1" w:rsidRPr="009B6D68" w14:paraId="23205E8E" w14:textId="77777777" w:rsidTr="006A2C68">
      <w:trPr>
        <w:trHeight w:val="1214"/>
      </w:trPr>
      <w:tc>
        <w:tcPr>
          <w:tcW w:w="13189" w:type="dxa"/>
          <w:gridSpan w:val="2"/>
          <w:shd w:val="clear" w:color="auto" w:fill="0F4C81"/>
        </w:tcPr>
        <w:p w14:paraId="2F3572F1" w14:textId="34B9123B" w:rsidR="008E38B1" w:rsidRDefault="007B73F6" w:rsidP="006C0527">
          <w:pPr>
            <w:pStyle w:val="Title"/>
          </w:pPr>
          <w:r>
            <w:rPr>
              <w:noProof/>
            </w:rPr>
            <w:drawing>
              <wp:anchor distT="0" distB="0" distL="114300" distR="114300" simplePos="0" relativeHeight="251660289" behindDoc="0" locked="0" layoutInCell="1" allowOverlap="1" wp14:anchorId="2D5D4128" wp14:editId="79988DAE">
                <wp:simplePos x="0" y="0"/>
                <wp:positionH relativeFrom="column">
                  <wp:posOffset>5268595</wp:posOffset>
                </wp:positionH>
                <wp:positionV relativeFrom="paragraph">
                  <wp:posOffset>-303362</wp:posOffset>
                </wp:positionV>
                <wp:extent cx="2116800" cy="1044000"/>
                <wp:effectExtent l="0" t="0" r="0" b="0"/>
                <wp:wrapNone/>
                <wp:docPr id="811998165" name="Picture 2" descr="South Gloucestershire Counci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1998165" name="Picture 2" descr="South Gloucestershire Council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6800" cy="10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72373">
            <w:t>Consent form</w:t>
          </w:r>
        </w:p>
        <w:p w14:paraId="5D61FA37" w14:textId="77777777" w:rsidR="004D330A" w:rsidRPr="004D330A" w:rsidRDefault="004D330A" w:rsidP="004D330A"/>
        <w:p w14:paraId="38655952" w14:textId="77777777" w:rsidR="008E38B1" w:rsidRPr="009B6D68" w:rsidRDefault="008E38B1" w:rsidP="00CC21E1">
          <w:pPr>
            <w:spacing w:after="0"/>
            <w:ind w:left="1134"/>
          </w:pPr>
        </w:p>
      </w:tc>
    </w:tr>
  </w:tbl>
  <w:p w14:paraId="2BD8372B" w14:textId="77777777" w:rsidR="006016ED" w:rsidRPr="009B6D68" w:rsidRDefault="00E5122E" w:rsidP="009B6D68">
    <w:pPr>
      <w:tabs>
        <w:tab w:val="left" w:pos="1110"/>
      </w:tabs>
      <w:rPr>
        <w:rFonts w:ascii="Lato" w:hAnsi="Lato"/>
      </w:rPr>
    </w:pPr>
    <w:r w:rsidRPr="009B6D68">
      <w:rPr>
        <w:rFonts w:ascii="Lato" w:hAnsi="Lato"/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EF1809" wp14:editId="68FE0F25">
              <wp:simplePos x="0" y="0"/>
              <wp:positionH relativeFrom="page">
                <wp:align>left</wp:align>
              </wp:positionH>
              <wp:positionV relativeFrom="page">
                <wp:posOffset>-635</wp:posOffset>
              </wp:positionV>
              <wp:extent cx="7560000" cy="450000"/>
              <wp:effectExtent l="0" t="0" r="0" b="0"/>
              <wp:wrapNone/>
              <wp:docPr id="15" name="Rectangle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50000"/>
                      </a:xfrm>
                      <a:prstGeom prst="rect">
                        <a:avLst/>
                      </a:prstGeom>
                      <a:solidFill>
                        <a:srgbClr val="0F4C8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E8D3F42" w14:textId="77777777" w:rsidR="00E5122E" w:rsidRDefault="00E5122E" w:rsidP="00E5122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EF1809" id="Rectangle 15" o:spid="_x0000_s1026" alt="&quot;&quot;" style="position:absolute;margin-left:0;margin-top:-.05pt;width:595.3pt;height:35.4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" fillcolor="#0f4c81" stroked="f" strokeweight="1pt">
              <v:textbox>
                <w:txbxContent>
                  <w:p w14:paraId="3E8D3F42" w14:textId="77777777" w:rsidR="00E5122E" w:rsidRDefault="00E5122E" w:rsidP="00E5122E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1D03"/>
    <w:multiLevelType w:val="hybridMultilevel"/>
    <w:tmpl w:val="41ACB5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C0D2B"/>
    <w:multiLevelType w:val="hybridMultilevel"/>
    <w:tmpl w:val="D9B21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5626E"/>
    <w:multiLevelType w:val="hybridMultilevel"/>
    <w:tmpl w:val="D0608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A5FD5"/>
    <w:multiLevelType w:val="hybridMultilevel"/>
    <w:tmpl w:val="77940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C3747"/>
    <w:multiLevelType w:val="multilevel"/>
    <w:tmpl w:val="048A5B68"/>
    <w:styleLink w:val="List-Unordered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2564625">
    <w:abstractNumId w:val="1"/>
  </w:num>
  <w:num w:numId="2" w16cid:durableId="1519736961">
    <w:abstractNumId w:val="0"/>
  </w:num>
  <w:num w:numId="3" w16cid:durableId="1540321233">
    <w:abstractNumId w:val="4"/>
  </w:num>
  <w:num w:numId="4" w16cid:durableId="1177383045">
    <w:abstractNumId w:val="3"/>
  </w:num>
  <w:num w:numId="5" w16cid:durableId="157380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E1"/>
    <w:rsid w:val="00001D01"/>
    <w:rsid w:val="000063B4"/>
    <w:rsid w:val="00066E53"/>
    <w:rsid w:val="00076E65"/>
    <w:rsid w:val="000A37A3"/>
    <w:rsid w:val="000F1C01"/>
    <w:rsid w:val="000F4940"/>
    <w:rsid w:val="00110172"/>
    <w:rsid w:val="00145041"/>
    <w:rsid w:val="00184CB7"/>
    <w:rsid w:val="00187BB3"/>
    <w:rsid w:val="001B23DC"/>
    <w:rsid w:val="001B3F95"/>
    <w:rsid w:val="001C57CD"/>
    <w:rsid w:val="001C6026"/>
    <w:rsid w:val="00205D31"/>
    <w:rsid w:val="00221B4B"/>
    <w:rsid w:val="00247483"/>
    <w:rsid w:val="00263175"/>
    <w:rsid w:val="0029051D"/>
    <w:rsid w:val="00326BA6"/>
    <w:rsid w:val="00366799"/>
    <w:rsid w:val="00385E0E"/>
    <w:rsid w:val="003A63FC"/>
    <w:rsid w:val="003D5E24"/>
    <w:rsid w:val="004028DC"/>
    <w:rsid w:val="0040684D"/>
    <w:rsid w:val="004105ED"/>
    <w:rsid w:val="00424481"/>
    <w:rsid w:val="00432743"/>
    <w:rsid w:val="00437EE8"/>
    <w:rsid w:val="00457E19"/>
    <w:rsid w:val="004D330A"/>
    <w:rsid w:val="004E3BAB"/>
    <w:rsid w:val="004F7047"/>
    <w:rsid w:val="0051358B"/>
    <w:rsid w:val="00540C04"/>
    <w:rsid w:val="0055108C"/>
    <w:rsid w:val="00561C9D"/>
    <w:rsid w:val="00562459"/>
    <w:rsid w:val="005937FE"/>
    <w:rsid w:val="00594C0E"/>
    <w:rsid w:val="005D28E6"/>
    <w:rsid w:val="005F317F"/>
    <w:rsid w:val="006016ED"/>
    <w:rsid w:val="00642B72"/>
    <w:rsid w:val="006524C7"/>
    <w:rsid w:val="00672B4D"/>
    <w:rsid w:val="006A0072"/>
    <w:rsid w:val="006A2C68"/>
    <w:rsid w:val="006C0527"/>
    <w:rsid w:val="006C4330"/>
    <w:rsid w:val="006C55C4"/>
    <w:rsid w:val="00700F00"/>
    <w:rsid w:val="00732DEA"/>
    <w:rsid w:val="0075002D"/>
    <w:rsid w:val="00760456"/>
    <w:rsid w:val="00786676"/>
    <w:rsid w:val="007B73F6"/>
    <w:rsid w:val="008072EE"/>
    <w:rsid w:val="00846785"/>
    <w:rsid w:val="00854703"/>
    <w:rsid w:val="00855E35"/>
    <w:rsid w:val="008935F2"/>
    <w:rsid w:val="0089795D"/>
    <w:rsid w:val="008C4069"/>
    <w:rsid w:val="008D14C6"/>
    <w:rsid w:val="008D3880"/>
    <w:rsid w:val="008D5506"/>
    <w:rsid w:val="008E38B1"/>
    <w:rsid w:val="008E658E"/>
    <w:rsid w:val="00907402"/>
    <w:rsid w:val="00917396"/>
    <w:rsid w:val="00936777"/>
    <w:rsid w:val="00956879"/>
    <w:rsid w:val="009B6D68"/>
    <w:rsid w:val="00A36507"/>
    <w:rsid w:val="00A43A0E"/>
    <w:rsid w:val="00A514DE"/>
    <w:rsid w:val="00A55CB0"/>
    <w:rsid w:val="00A6054F"/>
    <w:rsid w:val="00A61045"/>
    <w:rsid w:val="00A72373"/>
    <w:rsid w:val="00A9396B"/>
    <w:rsid w:val="00AF117A"/>
    <w:rsid w:val="00B10715"/>
    <w:rsid w:val="00B30EB7"/>
    <w:rsid w:val="00B37685"/>
    <w:rsid w:val="00B40C77"/>
    <w:rsid w:val="00B7323F"/>
    <w:rsid w:val="00BA4DD5"/>
    <w:rsid w:val="00BA6FC0"/>
    <w:rsid w:val="00BB77B9"/>
    <w:rsid w:val="00BD7774"/>
    <w:rsid w:val="00C21366"/>
    <w:rsid w:val="00C223E0"/>
    <w:rsid w:val="00C358E2"/>
    <w:rsid w:val="00C74A7A"/>
    <w:rsid w:val="00CA7B61"/>
    <w:rsid w:val="00CC0024"/>
    <w:rsid w:val="00CC0D39"/>
    <w:rsid w:val="00CC21E1"/>
    <w:rsid w:val="00CE3614"/>
    <w:rsid w:val="00D02FD4"/>
    <w:rsid w:val="00D14DE7"/>
    <w:rsid w:val="00DA7EBC"/>
    <w:rsid w:val="00DE6BC6"/>
    <w:rsid w:val="00E002BC"/>
    <w:rsid w:val="00E0260D"/>
    <w:rsid w:val="00E03317"/>
    <w:rsid w:val="00E27802"/>
    <w:rsid w:val="00E5122E"/>
    <w:rsid w:val="00E60E19"/>
    <w:rsid w:val="00E728C4"/>
    <w:rsid w:val="00EA1E0D"/>
    <w:rsid w:val="00EB33C1"/>
    <w:rsid w:val="00F01AF3"/>
    <w:rsid w:val="00F27CBB"/>
    <w:rsid w:val="00F27E2E"/>
    <w:rsid w:val="00FA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78B50"/>
  <w15:chartTrackingRefBased/>
  <w15:docId w15:val="{2BB01542-F157-4B24-89D4-C28ADCA1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373"/>
    <w:rPr>
      <w:rFonts w:ascii="Arial" w:eastAsia="Times New Roman" w:hAnsi="Arial" w:cs="Times New Roman"/>
      <w:color w:val="333333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A63FC"/>
    <w:pPr>
      <w:keepNext/>
      <w:keepLines/>
      <w:spacing w:after="0"/>
      <w:outlineLvl w:val="0"/>
    </w:pPr>
    <w:rPr>
      <w:rFonts w:ascii="Lato" w:eastAsiaTheme="majorEastAsia" w:hAnsi="Lato" w:cs="Times New Roman (Headings CS)"/>
      <w:color w:val="396631"/>
      <w:spacing w:val="-20"/>
      <w:sz w:val="44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E38B1"/>
    <w:pPr>
      <w:keepNext/>
      <w:keepLines/>
      <w:outlineLvl w:val="1"/>
    </w:pPr>
    <w:rPr>
      <w:rFonts w:ascii="Lato" w:eastAsiaTheme="majorEastAsia" w:hAnsi="Lato" w:cs="Times New Roman (Headings CS)"/>
      <w:bCs/>
      <w:color w:val="0F4C81"/>
      <w:spacing w:val="-1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D68"/>
    <w:pPr>
      <w:keepNext/>
      <w:keepLines/>
      <w:outlineLvl w:val="2"/>
    </w:pPr>
    <w:rPr>
      <w:rFonts w:eastAsiaTheme="majorEastAsia" w:cstheme="majorBidi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B77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B77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BB77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77B9"/>
    <w:rPr>
      <w:color w:val="808080"/>
    </w:rPr>
  </w:style>
  <w:style w:type="character" w:styleId="SubtleReference">
    <w:name w:val="Subtle Reference"/>
    <w:basedOn w:val="DefaultParagraphFont"/>
    <w:uiPriority w:val="31"/>
    <w:rsid w:val="00BB77B9"/>
    <w:rPr>
      <w:smallCaps/>
      <w:color w:val="5A5A5A" w:themeColor="text1" w:themeTint="A5"/>
    </w:rPr>
  </w:style>
  <w:style w:type="character" w:customStyle="1" w:styleId="Heading1Char">
    <w:name w:val="Heading 1 Char"/>
    <w:basedOn w:val="DefaultParagraphFont"/>
    <w:link w:val="Heading1"/>
    <w:uiPriority w:val="9"/>
    <w:rsid w:val="003A63FC"/>
    <w:rPr>
      <w:rFonts w:ascii="Lato" w:eastAsiaTheme="majorEastAsia" w:hAnsi="Lato" w:cs="Times New Roman (Headings CS)"/>
      <w:color w:val="396631"/>
      <w:spacing w:val="-2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8E38B1"/>
    <w:rPr>
      <w:rFonts w:ascii="Lato" w:eastAsiaTheme="majorEastAsia" w:hAnsi="Lato" w:cs="Times New Roman (Headings CS)"/>
      <w:bCs/>
      <w:color w:val="0F4C81"/>
      <w:spacing w:val="-10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B6D68"/>
    <w:rPr>
      <w:rFonts w:ascii="Arial" w:eastAsiaTheme="majorEastAsia" w:hAnsi="Arial" w:cstheme="majorBidi"/>
      <w:color w:val="333333"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B77B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B77B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B77B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er">
    <w:name w:val="header"/>
    <w:basedOn w:val="Normal"/>
    <w:link w:val="HeaderChar"/>
    <w:uiPriority w:val="99"/>
    <w:unhideWhenUsed/>
    <w:rsid w:val="00BB77B9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B77B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B77B9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B77B9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autoRedefine/>
    <w:uiPriority w:val="10"/>
    <w:rsid w:val="006C0527"/>
    <w:pPr>
      <w:spacing w:before="60" w:after="240" w:line="240" w:lineRule="auto"/>
      <w:ind w:left="1134" w:right="1304"/>
      <w:contextualSpacing/>
    </w:pPr>
    <w:rPr>
      <w:rFonts w:ascii="Lato" w:eastAsiaTheme="majorEastAsia" w:hAnsi="Lato" w:cs="Times New Roman (Headings CS)"/>
      <w:color w:val="FFFFFF" w:themeColor="background1"/>
      <w:spacing w:val="-20"/>
      <w:kern w:val="28"/>
      <w:sz w:val="72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6C0527"/>
    <w:rPr>
      <w:rFonts w:ascii="Lato" w:eastAsiaTheme="majorEastAsia" w:hAnsi="Lato" w:cs="Times New Roman (Headings CS)"/>
      <w:color w:val="FFFFFF" w:themeColor="background1"/>
      <w:spacing w:val="-20"/>
      <w:kern w:val="28"/>
      <w:sz w:val="72"/>
      <w:szCs w:val="66"/>
    </w:rPr>
  </w:style>
  <w:style w:type="table" w:styleId="TableGrid">
    <w:name w:val="Table Grid"/>
    <w:basedOn w:val="TableNormal"/>
    <w:uiPriority w:val="39"/>
    <w:rsid w:val="000F1C01"/>
    <w:pPr>
      <w:spacing w:before="60" w:after="6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rsid w:val="000F1C01"/>
    <w:pPr>
      <w:ind w:left="720"/>
      <w:contextualSpacing/>
    </w:pPr>
    <w:rPr>
      <w:rFonts w:eastAsiaTheme="minorHAnsi" w:cstheme="minorBidi"/>
    </w:rPr>
  </w:style>
  <w:style w:type="paragraph" w:styleId="NormalWeb">
    <w:name w:val="Normal (Web)"/>
    <w:basedOn w:val="Normal"/>
    <w:rsid w:val="006016ED"/>
    <w:pPr>
      <w:spacing w:after="0" w:line="240" w:lineRule="auto"/>
    </w:pPr>
    <w:rPr>
      <w:szCs w:val="24"/>
      <w:lang w:eastAsia="en-GB"/>
    </w:rPr>
  </w:style>
  <w:style w:type="character" w:styleId="Hyperlink">
    <w:name w:val="Hyperlink"/>
    <w:basedOn w:val="DefaultParagraphFont"/>
    <w:rsid w:val="006016ED"/>
    <w:rPr>
      <w:rFonts w:ascii="Arial" w:hAnsi="Arial"/>
      <w:color w:val="0000FF"/>
      <w:u w:val="single"/>
    </w:rPr>
  </w:style>
  <w:style w:type="numbering" w:customStyle="1" w:styleId="List-Unordered">
    <w:name w:val="List - Unordered"/>
    <w:basedOn w:val="NoList"/>
    <w:rsid w:val="006016ED"/>
    <w:pPr>
      <w:numPr>
        <w:numId w:val="3"/>
      </w:numPr>
    </w:pPr>
  </w:style>
  <w:style w:type="paragraph" w:styleId="Revision">
    <w:name w:val="Revision"/>
    <w:hidden/>
    <w:uiPriority w:val="99"/>
    <w:semiHidden/>
    <w:rsid w:val="00B37685"/>
    <w:pPr>
      <w:spacing w:after="0" w:line="240" w:lineRule="auto"/>
    </w:pPr>
    <w:rPr>
      <w:rFonts w:ascii="Arial" w:hAnsi="Arial"/>
      <w:color w:val="333333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F70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7047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7047"/>
    <w:rPr>
      <w:rFonts w:ascii="Arial" w:hAnsi="Arial"/>
      <w:color w:val="33333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0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047"/>
    <w:rPr>
      <w:rFonts w:ascii="Arial" w:hAnsi="Arial"/>
      <w:b/>
      <w:bCs/>
      <w:color w:val="333333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8E38B1"/>
    <w:pPr>
      <w:widowControl w:val="0"/>
      <w:autoSpaceDE w:val="0"/>
      <w:autoSpaceDN w:val="0"/>
      <w:spacing w:after="0" w:line="240" w:lineRule="auto"/>
    </w:pPr>
    <w:rPr>
      <w:rFonts w:eastAsia="Arial" w:cs="Arial"/>
      <w:color w:val="auto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E38B1"/>
    <w:rPr>
      <w:rFonts w:ascii="Arial" w:eastAsia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outhglos.sharepoint.com/sites/Branding/TemplateAssets/Quick%20reference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410F3CA7C65448F31C754BC8A6559" ma:contentTypeVersion="18" ma:contentTypeDescription="Create a new document." ma:contentTypeScope="" ma:versionID="5db1a546df9fed802c577133da9fdd88">
  <xsd:schema xmlns:xsd="http://www.w3.org/2001/XMLSchema" xmlns:xs="http://www.w3.org/2001/XMLSchema" xmlns:p="http://schemas.microsoft.com/office/2006/metadata/properties" xmlns:ns2="598a5cf5-5de7-473c-aed2-8e887f3f9b8d" xmlns:ns3="aa6a6d5e-4444-4690-8642-cf92d3376331" xmlns:ns4="b4ff75f0-9bd5-40ee-9010-33523d454cfa" targetNamespace="http://schemas.microsoft.com/office/2006/metadata/properties" ma:root="true" ma:fieldsID="0719e4c7b8b721a738b8febfb10c40b3" ns2:_="" ns3:_="" ns4:_="">
    <xsd:import namespace="598a5cf5-5de7-473c-aed2-8e887f3f9b8d"/>
    <xsd:import namespace="aa6a6d5e-4444-4690-8642-cf92d3376331"/>
    <xsd:import namespace="b4ff75f0-9bd5-40ee-9010-33523d454c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5cf5-5de7-473c-aed2-8e887f3f9b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0f5359-d226-4d63-80c6-79d877f0b9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a6d5e-4444-4690-8642-cf92d3376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f75f0-9bd5-40ee-9010-33523d454cf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223488f-9374-49d6-9842-c07827b95c9b}" ma:internalName="TaxCatchAll" ma:showField="CatchAllData" ma:web="aa6a6d5e-4444-4690-8642-cf92d3376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5cf5-5de7-473c-aed2-8e887f3f9b8d">
      <Terms xmlns="http://schemas.microsoft.com/office/infopath/2007/PartnerControls"/>
    </lcf76f155ced4ddcb4097134ff3c332f>
    <TaxCatchAll xmlns="b4ff75f0-9bd5-40ee-9010-33523d454cf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4E7B19-238E-40E8-BA99-096942390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a5cf5-5de7-473c-aed2-8e887f3f9b8d"/>
    <ds:schemaRef ds:uri="aa6a6d5e-4444-4690-8642-cf92d3376331"/>
    <ds:schemaRef ds:uri="b4ff75f0-9bd5-40ee-9010-33523d454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97619E-85D9-4DC2-8358-2ABECA5C2930}">
  <ds:schemaRefs>
    <ds:schemaRef ds:uri="http://schemas.microsoft.com/office/2006/metadata/properties"/>
    <ds:schemaRef ds:uri="http://schemas.microsoft.com/office/infopath/2007/PartnerControls"/>
    <ds:schemaRef ds:uri="598a5cf5-5de7-473c-aed2-8e887f3f9b8d"/>
    <ds:schemaRef ds:uri="b4ff75f0-9bd5-40ee-9010-33523d454cfa"/>
  </ds:schemaRefs>
</ds:datastoreItem>
</file>

<file path=customXml/itemProps3.xml><?xml version="1.0" encoding="utf-8"?>
<ds:datastoreItem xmlns:ds="http://schemas.openxmlformats.org/officeDocument/2006/customXml" ds:itemID="{384AD7B1-9DE3-8749-92AE-4D9C4112C0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90CCC9-6C1E-48AE-8D96-9F7ABB05E1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Quick%20reference%20document.dotx</Template>
  <TotalTime>1</TotalTime>
  <Pages>1</Pages>
  <Words>153</Words>
  <Characters>832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Licencing fees and charges for hackney carriages and private hire vehicles 2024 to 2025</vt:lpstr>
    </vt:vector>
  </TitlesOfParts>
  <Company>SGC</Company>
  <LinksUpToDate>false</LinksUpToDate>
  <CharactersWithSpaces>939</CharactersWithSpaces>
  <SharedDoc>false</SharedDoc>
  <HLinks>
    <vt:vector size="6" baseType="variant">
      <vt:variant>
        <vt:i4>7340051</vt:i4>
      </vt:variant>
      <vt:variant>
        <vt:i4>0</vt:i4>
      </vt:variant>
      <vt:variant>
        <vt:i4>0</vt:i4>
      </vt:variant>
      <vt:variant>
        <vt:i4>5</vt:i4>
      </vt:variant>
      <vt:variant>
        <vt:lpwstr>mailto:licensingadvice@southglos.gov.uk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Designated premises supervisor consent form</dc:title>
  <dc:subject/>
  <dc:creator>Lisa Brennan</dc:creator>
  <cp:keywords/>
  <dc:description/>
  <cp:lastModifiedBy>Lisa Brennan</cp:lastModifiedBy>
  <cp:revision>2</cp:revision>
  <cp:lastPrinted>2025-04-03T08:12:00Z</cp:lastPrinted>
  <dcterms:created xsi:type="dcterms:W3CDTF">2026-06-03T14:00:00Z</dcterms:created>
  <dcterms:modified xsi:type="dcterms:W3CDTF">2026-06-03T14:00:00Z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0x01010002D410F3CA7C65448F31C754BC8A6559</vt:lpwstr>
  </property>
  <property fmtid="{D5CDD505-2E9C-101B-9397-08002B2CF9AE}" pid="3" name="MediaServiceImageTags">
    <vt:lpwstr/>
  </property>
</Properties>
</file>